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0934" w:rsidRPr="004156F0" w:rsidRDefault="003F0934">
      <w:pPr>
        <w:pStyle w:val="Title"/>
        <w:jc w:val="right"/>
        <w:rPr>
          <w:color w:val="auto"/>
          <w:u w:val="single"/>
        </w:rPr>
      </w:pPr>
    </w:p>
    <w:p w:rsidR="003F0934" w:rsidRPr="004156F0" w:rsidRDefault="003F0934">
      <w:pPr>
        <w:pStyle w:val="Title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>
        <w:rPr>
          <w:color w:val="auto"/>
          <w:sz w:val="22"/>
        </w:rPr>
        <w:t>___</w:t>
      </w:r>
    </w:p>
    <w:p w:rsidR="003F0934" w:rsidRPr="004156F0" w:rsidRDefault="003F0934">
      <w:pPr>
        <w:pStyle w:val="Title"/>
        <w:jc w:val="both"/>
        <w:rPr>
          <w:color w:val="auto"/>
        </w:rPr>
      </w:pPr>
    </w:p>
    <w:p w:rsidR="003F0934" w:rsidRPr="004156F0" w:rsidRDefault="003F0934">
      <w:pPr>
        <w:pStyle w:val="Title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>
        <w:rPr>
          <w:b w:val="0"/>
          <w:color w:val="auto"/>
          <w:sz w:val="22"/>
        </w:rPr>
        <w:t>Ставрополь</w:t>
      </w:r>
      <w:r w:rsidRPr="004156F0">
        <w:rPr>
          <w:b w:val="0"/>
          <w:color w:val="auto"/>
          <w:sz w:val="22"/>
        </w:rPr>
        <w:t>«</w:t>
      </w:r>
      <w:r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201</w:t>
      </w:r>
      <w:r>
        <w:rPr>
          <w:b w:val="0"/>
          <w:color w:val="auto"/>
          <w:sz w:val="22"/>
        </w:rPr>
        <w:t>8 года</w:t>
      </w:r>
    </w:p>
    <w:p w:rsidR="003F0934" w:rsidRPr="004156F0" w:rsidRDefault="003F0934">
      <w:pPr>
        <w:ind w:right="-4" w:firstLine="708"/>
        <w:jc w:val="both"/>
        <w:rPr>
          <w:color w:val="FF0000"/>
        </w:rPr>
      </w:pPr>
    </w:p>
    <w:p w:rsidR="003F0934" w:rsidRDefault="003F0934">
      <w:pPr>
        <w:ind w:right="-4" w:firstLine="708"/>
        <w:jc w:val="both"/>
        <w:rPr>
          <w:color w:val="auto"/>
          <w:sz w:val="22"/>
        </w:rPr>
      </w:pPr>
      <w:r>
        <w:rPr>
          <w:sz w:val="22"/>
        </w:rPr>
        <w:t>Финансовый управляющий Чагоров Василий Геннадьевич, член Союза Арбитражных Управляющих «Северная Столица»</w:t>
      </w:r>
      <w:r w:rsidRPr="005A5393">
        <w:rPr>
          <w:sz w:val="22"/>
        </w:rPr>
        <w:t xml:space="preserve">, действующего на основании Решения Арбитражного суда </w:t>
      </w:r>
      <w:r>
        <w:rPr>
          <w:sz w:val="22"/>
        </w:rPr>
        <w:t>Краснодарского края</w:t>
      </w:r>
      <w:r w:rsidRPr="005A5393">
        <w:rPr>
          <w:sz w:val="22"/>
        </w:rPr>
        <w:t xml:space="preserve"> от </w:t>
      </w:r>
      <w:r>
        <w:rPr>
          <w:sz w:val="22"/>
        </w:rPr>
        <w:t>14.06.2017 года по делу № А32-8986</w:t>
      </w:r>
      <w:r w:rsidRPr="005A5393">
        <w:rPr>
          <w:sz w:val="22"/>
        </w:rPr>
        <w:t>/201</w:t>
      </w:r>
      <w:r>
        <w:rPr>
          <w:sz w:val="22"/>
        </w:rPr>
        <w:t>6</w:t>
      </w:r>
      <w:r w:rsidRPr="005A5393">
        <w:rPr>
          <w:color w:val="auto"/>
          <w:sz w:val="22"/>
        </w:rPr>
        <w:t>, именуем</w:t>
      </w:r>
      <w:r>
        <w:rPr>
          <w:color w:val="auto"/>
          <w:sz w:val="22"/>
        </w:rPr>
        <w:t>ый</w:t>
      </w:r>
      <w:r w:rsidRPr="005A5393">
        <w:rPr>
          <w:color w:val="auto"/>
          <w:sz w:val="22"/>
        </w:rPr>
        <w:t xml:space="preserve"> в дальнейшем “Продавец”,</w:t>
      </w:r>
      <w:r w:rsidRPr="0064018D">
        <w:rPr>
          <w:color w:val="auto"/>
          <w:sz w:val="22"/>
        </w:rPr>
        <w:t xml:space="preserve"> с одной стороны, и</w:t>
      </w:r>
    </w:p>
    <w:p w:rsidR="003F0934" w:rsidRPr="0064018D" w:rsidRDefault="003F0934" w:rsidP="005A5393">
      <w:pPr>
        <w:ind w:right="-4"/>
        <w:jc w:val="both"/>
        <w:rPr>
          <w:color w:val="auto"/>
        </w:rPr>
      </w:pPr>
      <w:r w:rsidRPr="0064018D">
        <w:rPr>
          <w:color w:val="auto"/>
          <w:sz w:val="22"/>
        </w:rPr>
        <w:t>, именуемый в дальнейшем «Покупатель», с другой стороны, подписали настоящий договор о нижеследующем:</w:t>
      </w:r>
    </w:p>
    <w:p w:rsidR="003F0934" w:rsidRPr="0064018D" w:rsidRDefault="003F0934">
      <w:pPr>
        <w:pStyle w:val="Title"/>
        <w:rPr>
          <w:color w:val="auto"/>
        </w:rPr>
      </w:pPr>
    </w:p>
    <w:p w:rsidR="003F0934" w:rsidRPr="0064018D" w:rsidRDefault="003F0934">
      <w:pPr>
        <w:pStyle w:val="Title"/>
        <w:rPr>
          <w:color w:val="auto"/>
        </w:rPr>
      </w:pPr>
      <w:r w:rsidRPr="0064018D">
        <w:rPr>
          <w:color w:val="auto"/>
          <w:sz w:val="22"/>
        </w:rPr>
        <w:t>1. Предмет договора</w:t>
      </w:r>
    </w:p>
    <w:p w:rsidR="003F0934" w:rsidRDefault="003F0934" w:rsidP="005A5393">
      <w:pPr>
        <w:pStyle w:val="Title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937B39">
        <w:rPr>
          <w:b w:val="0"/>
          <w:color w:val="auto"/>
          <w:sz w:val="22"/>
        </w:rPr>
        <w:t>победившему на торгах(протокол о результатах проведения электронн</w:t>
      </w:r>
      <w:r>
        <w:rPr>
          <w:b w:val="0"/>
          <w:color w:val="auto"/>
          <w:sz w:val="22"/>
        </w:rPr>
        <w:t xml:space="preserve">ых торгов </w:t>
      </w:r>
      <w:r w:rsidRPr="00937B39">
        <w:rPr>
          <w:b w:val="0"/>
          <w:color w:val="auto"/>
          <w:sz w:val="22"/>
        </w:rPr>
        <w:t xml:space="preserve">по продаже </w:t>
      </w:r>
      <w:bookmarkStart w:id="0" w:name="OLE_LINK22"/>
      <w:bookmarkStart w:id="1" w:name="OLE_LINK23"/>
      <w:bookmarkStart w:id="2" w:name="OLE_LINK24"/>
      <w:bookmarkStart w:id="3" w:name="OLE_LINK25"/>
      <w:bookmarkStart w:id="4" w:name="OLE_LINK26"/>
      <w:r w:rsidRPr="00937B39">
        <w:rPr>
          <w:b w:val="0"/>
          <w:color w:val="auto"/>
          <w:sz w:val="22"/>
        </w:rPr>
        <w:t xml:space="preserve">имущества </w:t>
      </w:r>
      <w:bookmarkStart w:id="5" w:name="OLE_LINK19"/>
      <w:bookmarkStart w:id="6" w:name="OLE_LINK20"/>
      <w:bookmarkStart w:id="7" w:name="OLE_LINK21"/>
      <w:r>
        <w:rPr>
          <w:b w:val="0"/>
          <w:color w:val="auto"/>
          <w:sz w:val="22"/>
        </w:rPr>
        <w:t xml:space="preserve">должника физического лица Мухортовой Натальи </w:t>
      </w:r>
      <w:bookmarkEnd w:id="5"/>
      <w:bookmarkEnd w:id="6"/>
      <w:bookmarkEnd w:id="7"/>
      <w:r>
        <w:rPr>
          <w:b w:val="0"/>
          <w:color w:val="auto"/>
          <w:sz w:val="22"/>
        </w:rPr>
        <w:t>Юрьевны</w:t>
      </w:r>
      <w:bookmarkEnd w:id="0"/>
      <w:bookmarkEnd w:id="1"/>
      <w:bookmarkEnd w:id="2"/>
      <w:bookmarkEnd w:id="3"/>
      <w:bookmarkEnd w:id="4"/>
      <w:r w:rsidRPr="00937B39">
        <w:rPr>
          <w:b w:val="0"/>
          <w:color w:val="auto"/>
          <w:sz w:val="22"/>
        </w:rPr>
        <w:t>,</w:t>
      </w:r>
      <w:r>
        <w:rPr>
          <w:b w:val="0"/>
          <w:color w:val="auto"/>
          <w:sz w:val="22"/>
        </w:rPr>
        <w:t xml:space="preserve"> в форме открытых торгов, </w:t>
      </w:r>
      <w:r w:rsidRPr="00937B39">
        <w:rPr>
          <w:b w:val="0"/>
          <w:color w:val="auto"/>
          <w:sz w:val="22"/>
        </w:rPr>
        <w:t xml:space="preserve">открытого по составу участников и открытого по форме подачи предложений по цене имущества </w:t>
      </w:r>
      <w:r>
        <w:rPr>
          <w:b w:val="0"/>
          <w:bCs/>
          <w:color w:val="auto"/>
          <w:sz w:val="22"/>
        </w:rPr>
        <w:t xml:space="preserve">№____   </w:t>
      </w:r>
      <w:r w:rsidRPr="00937B39">
        <w:rPr>
          <w:b w:val="0"/>
          <w:color w:val="auto"/>
          <w:sz w:val="22"/>
        </w:rPr>
        <w:t xml:space="preserve">от </w:t>
      </w:r>
      <w:r>
        <w:rPr>
          <w:b w:val="0"/>
          <w:color w:val="auto"/>
          <w:sz w:val="22"/>
        </w:rPr>
        <w:t xml:space="preserve">«__»_______ </w:t>
      </w:r>
      <w:r w:rsidRPr="00937B39">
        <w:rPr>
          <w:b w:val="0"/>
          <w:color w:val="auto"/>
          <w:sz w:val="22"/>
        </w:rPr>
        <w:t>201</w:t>
      </w:r>
      <w:r>
        <w:rPr>
          <w:b w:val="0"/>
          <w:color w:val="auto"/>
          <w:sz w:val="22"/>
        </w:rPr>
        <w:t>8</w:t>
      </w:r>
      <w:r w:rsidRPr="00937B39">
        <w:rPr>
          <w:b w:val="0"/>
          <w:color w:val="auto"/>
          <w:sz w:val="22"/>
        </w:rPr>
        <w:t xml:space="preserve">г.), а Покупатель </w:t>
      </w:r>
      <w:r w:rsidRPr="0064018D">
        <w:rPr>
          <w:b w:val="0"/>
          <w:color w:val="auto"/>
          <w:sz w:val="22"/>
        </w:rPr>
        <w:t>принимает и оплачивает на условиях, предусмотренных настоящим договором следующее</w:t>
      </w:r>
      <w:r>
        <w:rPr>
          <w:b w:val="0"/>
          <w:color w:val="auto"/>
          <w:sz w:val="22"/>
        </w:rPr>
        <w:t xml:space="preserve"> </w:t>
      </w:r>
      <w:r w:rsidRPr="00376F7F">
        <w:rPr>
          <w:b w:val="0"/>
          <w:color w:val="auto"/>
          <w:sz w:val="22"/>
        </w:rPr>
        <w:t>имущество:</w:t>
      </w:r>
      <w:r>
        <w:rPr>
          <w:b w:val="0"/>
          <w:color w:val="auto"/>
          <w:sz w:val="22"/>
        </w:rPr>
        <w:t xml:space="preserve"> _________________________________.</w:t>
      </w:r>
    </w:p>
    <w:p w:rsidR="003F0934" w:rsidRPr="005A5393" w:rsidRDefault="003F0934" w:rsidP="005A5393"/>
    <w:p w:rsidR="003F0934" w:rsidRPr="00CF1077" w:rsidRDefault="003F0934" w:rsidP="00A542D6">
      <w:pPr>
        <w:pStyle w:val="Title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1.2. </w:t>
      </w:r>
      <w:r w:rsidRPr="00CF1077">
        <w:rPr>
          <w:b w:val="0"/>
          <w:color w:val="auto"/>
          <w:sz w:val="22"/>
        </w:rPr>
        <w:t>Имущество</w:t>
      </w:r>
      <w:r>
        <w:rPr>
          <w:b w:val="0"/>
          <w:color w:val="auto"/>
          <w:sz w:val="22"/>
        </w:rPr>
        <w:t xml:space="preserve"> принадлежит должнику физическому лицу Мухортовой Наталье Юрьевне</w:t>
      </w:r>
      <w:r w:rsidRPr="00CF1077">
        <w:rPr>
          <w:b w:val="0"/>
          <w:color w:val="auto"/>
          <w:sz w:val="22"/>
        </w:rPr>
        <w:t xml:space="preserve">, составляет его </w:t>
      </w:r>
      <w:r w:rsidRPr="0064018D">
        <w:rPr>
          <w:b w:val="0"/>
          <w:color w:val="auto"/>
          <w:sz w:val="22"/>
        </w:rPr>
        <w:t xml:space="preserve">конкурсную массу и приобретено Покупателем на торгах, итоги </w:t>
      </w:r>
      <w:r w:rsidRPr="00CF1077">
        <w:rPr>
          <w:b w:val="0"/>
          <w:color w:val="auto"/>
          <w:sz w:val="22"/>
        </w:rPr>
        <w:t>которых подведены «</w:t>
      </w:r>
      <w:r>
        <w:rPr>
          <w:b w:val="0"/>
          <w:color w:val="auto"/>
          <w:sz w:val="22"/>
        </w:rPr>
        <w:t xml:space="preserve"> __</w:t>
      </w:r>
      <w:r w:rsidRPr="00CF1077">
        <w:rPr>
          <w:b w:val="0"/>
          <w:color w:val="auto"/>
          <w:sz w:val="22"/>
        </w:rPr>
        <w:t xml:space="preserve">» </w:t>
      </w:r>
      <w:r>
        <w:rPr>
          <w:b w:val="0"/>
          <w:color w:val="auto"/>
          <w:sz w:val="22"/>
        </w:rPr>
        <w:t>_______</w:t>
      </w:r>
      <w:smartTag w:uri="urn:schemas-microsoft-com:office:smarttags" w:element="metricconverter">
        <w:smartTagPr>
          <w:attr w:name="ProductID" w:val="2018 г"/>
        </w:smartTagPr>
        <w:r w:rsidRPr="00CF1077">
          <w:rPr>
            <w:b w:val="0"/>
            <w:color w:val="auto"/>
            <w:sz w:val="22"/>
          </w:rPr>
          <w:t>201</w:t>
        </w:r>
        <w:r>
          <w:rPr>
            <w:b w:val="0"/>
            <w:color w:val="auto"/>
            <w:sz w:val="22"/>
          </w:rPr>
          <w:t>8</w:t>
        </w:r>
        <w:r w:rsidRPr="00CF1077">
          <w:rPr>
            <w:b w:val="0"/>
            <w:color w:val="auto"/>
            <w:sz w:val="22"/>
          </w:rPr>
          <w:t xml:space="preserve"> г</w:t>
        </w:r>
      </w:smartTag>
      <w:r w:rsidRPr="00CF1077">
        <w:rPr>
          <w:b w:val="0"/>
          <w:color w:val="auto"/>
          <w:sz w:val="22"/>
        </w:rPr>
        <w:t>.</w:t>
      </w:r>
    </w:p>
    <w:p w:rsidR="003F0934" w:rsidRPr="0064018D" w:rsidRDefault="003F0934" w:rsidP="00A542D6">
      <w:pPr>
        <w:jc w:val="both"/>
        <w:rPr>
          <w:color w:val="auto"/>
        </w:rPr>
      </w:pPr>
      <w:r w:rsidRPr="0064018D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>
        <w:rPr>
          <w:color w:val="auto"/>
          <w:sz w:val="22"/>
        </w:rPr>
        <w:t>-</w:t>
      </w:r>
      <w:r w:rsidRPr="0064018D">
        <w:rPr>
          <w:color w:val="auto"/>
          <w:sz w:val="22"/>
        </w:rPr>
        <w:t>передачи.</w:t>
      </w:r>
    </w:p>
    <w:p w:rsidR="003F0934" w:rsidRPr="0064018D" w:rsidRDefault="003F0934" w:rsidP="00574667">
      <w:pPr>
        <w:rPr>
          <w:color w:val="auto"/>
        </w:rPr>
      </w:pPr>
    </w:p>
    <w:p w:rsidR="003F0934" w:rsidRPr="006B126D" w:rsidRDefault="003F0934">
      <w:pPr>
        <w:pStyle w:val="Title"/>
        <w:rPr>
          <w:color w:val="auto"/>
        </w:rPr>
      </w:pPr>
      <w:r w:rsidRPr="006B126D">
        <w:rPr>
          <w:color w:val="auto"/>
          <w:sz w:val="22"/>
        </w:rPr>
        <w:t>2. Стоимость имущества и порядок оплаты</w:t>
      </w:r>
    </w:p>
    <w:p w:rsidR="003F0934" w:rsidRPr="00CF1077" w:rsidRDefault="003F0934">
      <w:pPr>
        <w:pStyle w:val="Title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>2.1. Общая стоимость имущества, являющегося предметом настоящего договора</w:t>
      </w:r>
      <w:r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составляет </w:t>
      </w:r>
      <w:r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рублей (</w:t>
      </w:r>
      <w:r w:rsidRPr="00937B39">
        <w:rPr>
          <w:b w:val="0"/>
          <w:color w:val="auto"/>
          <w:sz w:val="22"/>
        </w:rPr>
        <w:t>протокол о результатах проведения электронн</w:t>
      </w:r>
      <w:r>
        <w:rPr>
          <w:b w:val="0"/>
          <w:color w:val="auto"/>
          <w:sz w:val="22"/>
        </w:rPr>
        <w:t xml:space="preserve">ых торгов </w:t>
      </w:r>
      <w:r w:rsidRPr="00937B39">
        <w:rPr>
          <w:b w:val="0"/>
          <w:color w:val="auto"/>
          <w:sz w:val="22"/>
        </w:rPr>
        <w:t xml:space="preserve">по продаже имущества </w:t>
      </w:r>
      <w:r>
        <w:rPr>
          <w:b w:val="0"/>
          <w:color w:val="auto"/>
          <w:sz w:val="22"/>
        </w:rPr>
        <w:t>должника, физического лица Мухортовой Натальи Юрьевны</w:t>
      </w:r>
      <w:r w:rsidRPr="00937B39">
        <w:rPr>
          <w:b w:val="0"/>
          <w:color w:val="auto"/>
          <w:sz w:val="22"/>
        </w:rPr>
        <w:t xml:space="preserve">, </w:t>
      </w:r>
      <w:r>
        <w:rPr>
          <w:b w:val="0"/>
          <w:color w:val="auto"/>
          <w:sz w:val="22"/>
        </w:rPr>
        <w:t xml:space="preserve">в открытых торгов, </w:t>
      </w:r>
      <w:r w:rsidRPr="00937B39">
        <w:rPr>
          <w:b w:val="0"/>
          <w:color w:val="auto"/>
          <w:sz w:val="22"/>
        </w:rPr>
        <w:t xml:space="preserve">открытого по составу участников и открытого по форме подачи предложений по цене имущества </w:t>
      </w:r>
      <w:r>
        <w:rPr>
          <w:b w:val="0"/>
          <w:bCs/>
          <w:color w:val="auto"/>
          <w:sz w:val="22"/>
        </w:rPr>
        <w:t xml:space="preserve">№____   </w:t>
      </w:r>
      <w:r w:rsidRPr="00937B39">
        <w:rPr>
          <w:b w:val="0"/>
          <w:color w:val="auto"/>
          <w:sz w:val="22"/>
        </w:rPr>
        <w:t xml:space="preserve">от </w:t>
      </w:r>
      <w:r>
        <w:rPr>
          <w:b w:val="0"/>
          <w:color w:val="auto"/>
          <w:sz w:val="22"/>
        </w:rPr>
        <w:t xml:space="preserve">«__»_______ </w:t>
      </w:r>
      <w:smartTag w:uri="urn:schemas-microsoft-com:office:smarttags" w:element="metricconverter">
        <w:smartTagPr>
          <w:attr w:name="ProductID" w:val="2018 г"/>
        </w:smartTagPr>
        <w:r w:rsidRPr="00937B39">
          <w:rPr>
            <w:b w:val="0"/>
            <w:color w:val="auto"/>
            <w:sz w:val="22"/>
          </w:rPr>
          <w:t>201</w:t>
        </w:r>
        <w:r>
          <w:rPr>
            <w:b w:val="0"/>
            <w:color w:val="auto"/>
            <w:sz w:val="22"/>
          </w:rPr>
          <w:t>8</w:t>
        </w:r>
        <w:r w:rsidRPr="00937B39">
          <w:rPr>
            <w:b w:val="0"/>
            <w:color w:val="auto"/>
            <w:sz w:val="22"/>
          </w:rPr>
          <w:t xml:space="preserve"> г</w:t>
        </w:r>
      </w:smartTag>
      <w:r>
        <w:rPr>
          <w:b w:val="0"/>
          <w:color w:val="auto"/>
          <w:sz w:val="22"/>
        </w:rPr>
        <w:t>).</w:t>
      </w:r>
    </w:p>
    <w:p w:rsidR="003F0934" w:rsidRPr="006B126D" w:rsidRDefault="003F0934">
      <w:pPr>
        <w:pStyle w:val="Title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2.2. Задаток в сумме </w:t>
      </w:r>
      <w:r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рублей,</w:t>
      </w:r>
      <w:r>
        <w:rPr>
          <w:b w:val="0"/>
          <w:color w:val="auto"/>
          <w:sz w:val="22"/>
        </w:rPr>
        <w:t xml:space="preserve"> </w:t>
      </w:r>
      <w:r w:rsidRPr="006B126D">
        <w:rPr>
          <w:b w:val="0"/>
          <w:color w:val="auto"/>
          <w:sz w:val="22"/>
        </w:rPr>
        <w:t xml:space="preserve">перечисленный Покупателем </w:t>
      </w:r>
      <w:r>
        <w:rPr>
          <w:b w:val="0"/>
          <w:color w:val="auto"/>
          <w:sz w:val="22"/>
        </w:rPr>
        <w:t>в соответствии с д</w:t>
      </w:r>
      <w:r w:rsidRPr="006B126D">
        <w:rPr>
          <w:b w:val="0"/>
          <w:color w:val="auto"/>
          <w:sz w:val="22"/>
        </w:rPr>
        <w:t>оговоро</w:t>
      </w:r>
      <w:r>
        <w:rPr>
          <w:b w:val="0"/>
          <w:color w:val="auto"/>
          <w:sz w:val="22"/>
        </w:rPr>
        <w:t>м о</w:t>
      </w:r>
      <w:r w:rsidRPr="006B126D">
        <w:rPr>
          <w:b w:val="0"/>
          <w:color w:val="auto"/>
          <w:sz w:val="22"/>
        </w:rPr>
        <w:t xml:space="preserve"> задатке </w:t>
      </w:r>
      <w:r>
        <w:rPr>
          <w:b w:val="0"/>
          <w:color w:val="auto"/>
          <w:sz w:val="22"/>
        </w:rPr>
        <w:t>от «___» _________2018г. (</w:t>
      </w:r>
      <w:r w:rsidRPr="006B126D">
        <w:rPr>
          <w:b w:val="0"/>
          <w:color w:val="auto"/>
          <w:sz w:val="22"/>
        </w:rPr>
        <w:t xml:space="preserve">платежное поручение </w:t>
      </w:r>
      <w:r>
        <w:rPr>
          <w:b w:val="0"/>
          <w:bCs/>
          <w:color w:val="auto"/>
          <w:sz w:val="22"/>
        </w:rPr>
        <w:t xml:space="preserve">№____   </w:t>
      </w:r>
      <w:r w:rsidRPr="00937B39">
        <w:rPr>
          <w:b w:val="0"/>
          <w:color w:val="auto"/>
          <w:sz w:val="22"/>
        </w:rPr>
        <w:t xml:space="preserve">от </w:t>
      </w:r>
      <w:r>
        <w:rPr>
          <w:b w:val="0"/>
          <w:color w:val="auto"/>
          <w:sz w:val="22"/>
        </w:rPr>
        <w:t xml:space="preserve">«__»_______ </w:t>
      </w:r>
      <w:smartTag w:uri="urn:schemas-microsoft-com:office:smarttags" w:element="metricconverter">
        <w:smartTagPr>
          <w:attr w:name="ProductID" w:val="2018 г"/>
        </w:smartTagPr>
        <w:r w:rsidRPr="00937B39">
          <w:rPr>
            <w:b w:val="0"/>
            <w:color w:val="auto"/>
            <w:sz w:val="22"/>
          </w:rPr>
          <w:t>201</w:t>
        </w:r>
        <w:r>
          <w:rPr>
            <w:b w:val="0"/>
            <w:color w:val="auto"/>
            <w:sz w:val="22"/>
          </w:rPr>
          <w:t>8</w:t>
        </w:r>
        <w:r w:rsidRPr="00937B39">
          <w:rPr>
            <w:b w:val="0"/>
            <w:color w:val="auto"/>
            <w:sz w:val="22"/>
          </w:rPr>
          <w:t xml:space="preserve"> г</w:t>
        </w:r>
      </w:smartTag>
      <w:r w:rsidRPr="000019A8">
        <w:rPr>
          <w:b w:val="0"/>
          <w:color w:val="auto"/>
          <w:sz w:val="22"/>
        </w:rPr>
        <w:t>.</w:t>
      </w:r>
      <w:r w:rsidRPr="006B126D">
        <w:rPr>
          <w:b w:val="0"/>
          <w:color w:val="auto"/>
          <w:sz w:val="22"/>
        </w:rPr>
        <w:t>), засчитывается в счет оплаты имущества.</w:t>
      </w:r>
    </w:p>
    <w:p w:rsidR="003F0934" w:rsidRPr="006B126D" w:rsidRDefault="003F0934">
      <w:pPr>
        <w:pStyle w:val="Title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рублей.</w:t>
      </w:r>
    </w:p>
    <w:p w:rsidR="003F0934" w:rsidRPr="000E7FFB" w:rsidRDefault="003F0934">
      <w:pPr>
        <w:pStyle w:val="Title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</w:t>
      </w:r>
      <w:r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на</w:t>
      </w:r>
      <w:r>
        <w:rPr>
          <w:b w:val="0"/>
          <w:color w:val="auto"/>
          <w:sz w:val="22"/>
        </w:rPr>
        <w:t xml:space="preserve"> специальный  </w:t>
      </w:r>
      <w:r w:rsidRPr="00807B13">
        <w:rPr>
          <w:b w:val="0"/>
          <w:color w:val="auto"/>
          <w:sz w:val="22"/>
        </w:rPr>
        <w:t>расчетный счет</w:t>
      </w:r>
      <w:r>
        <w:rPr>
          <w:b w:val="0"/>
          <w:color w:val="auto"/>
          <w:sz w:val="22"/>
        </w:rPr>
        <w:t>должника, физического лица Мухортовой Натальи Юрьевны</w:t>
      </w:r>
      <w:r w:rsidRPr="00807B13">
        <w:rPr>
          <w:b w:val="0"/>
          <w:bCs/>
          <w:color w:val="auto"/>
          <w:sz w:val="22"/>
        </w:rPr>
        <w:t>,</w:t>
      </w:r>
      <w:r w:rsidRPr="00807B13">
        <w:rPr>
          <w:b w:val="0"/>
          <w:color w:val="auto"/>
          <w:sz w:val="22"/>
        </w:rPr>
        <w:t xml:space="preserve"> в течение</w:t>
      </w:r>
      <w:r>
        <w:rPr>
          <w:b w:val="0"/>
          <w:color w:val="auto"/>
          <w:sz w:val="22"/>
        </w:rPr>
        <w:t xml:space="preserve"> </w:t>
      </w:r>
      <w:r w:rsidRPr="000E7FFB">
        <w:rPr>
          <w:b w:val="0"/>
          <w:color w:val="333333"/>
          <w:sz w:val="22"/>
        </w:rPr>
        <w:t>30 (</w:t>
      </w:r>
      <w:r>
        <w:rPr>
          <w:b w:val="0"/>
          <w:color w:val="333333"/>
          <w:sz w:val="22"/>
        </w:rPr>
        <w:t>Т</w:t>
      </w:r>
      <w:r w:rsidRPr="000E7FFB">
        <w:rPr>
          <w:b w:val="0"/>
          <w:color w:val="333333"/>
          <w:sz w:val="22"/>
        </w:rPr>
        <w:t>ридцати) дней со дня подписания договора купли-продажи</w:t>
      </w:r>
      <w:r w:rsidRPr="000E7FFB">
        <w:rPr>
          <w:b w:val="0"/>
          <w:color w:val="auto"/>
          <w:sz w:val="22"/>
        </w:rPr>
        <w:t>.</w:t>
      </w:r>
    </w:p>
    <w:p w:rsidR="003F0934" w:rsidRPr="00E80129" w:rsidRDefault="003F0934">
      <w:pPr>
        <w:pStyle w:val="Title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3F0934" w:rsidRPr="00E80129" w:rsidRDefault="003F0934">
      <w:pPr>
        <w:pStyle w:val="Title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2.6. Факт оплаты Имущества удост</w:t>
      </w:r>
      <w:r>
        <w:rPr>
          <w:b w:val="0"/>
          <w:color w:val="auto"/>
          <w:sz w:val="22"/>
        </w:rPr>
        <w:t>оверяется выпиской со специального расчетногосчета должника, физического лица Мухортовой Натальи Юрьевны</w:t>
      </w:r>
      <w:r w:rsidRPr="00E80129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3F0934" w:rsidRPr="00E80129" w:rsidRDefault="003F0934">
      <w:pPr>
        <w:pStyle w:val="Title"/>
        <w:jc w:val="both"/>
        <w:rPr>
          <w:color w:val="auto"/>
        </w:rPr>
      </w:pPr>
    </w:p>
    <w:p w:rsidR="003F0934" w:rsidRPr="00E80129" w:rsidRDefault="003F0934" w:rsidP="008B4ECD">
      <w:pPr>
        <w:pStyle w:val="Title"/>
        <w:rPr>
          <w:color w:val="auto"/>
        </w:rPr>
      </w:pPr>
      <w:r w:rsidRPr="00E80129">
        <w:rPr>
          <w:color w:val="auto"/>
          <w:sz w:val="22"/>
        </w:rPr>
        <w:t>3. Передача имущества</w:t>
      </w:r>
    </w:p>
    <w:p w:rsidR="003F0934" w:rsidRPr="00E80129" w:rsidRDefault="003F0934" w:rsidP="008B4ECD">
      <w:pPr>
        <w:jc w:val="both"/>
        <w:rPr>
          <w:color w:val="auto"/>
        </w:rPr>
      </w:pPr>
      <w:r w:rsidRPr="00E80129">
        <w:rPr>
          <w:color w:val="auto"/>
          <w:sz w:val="22"/>
        </w:rPr>
        <w:t xml:space="preserve">3.1. Имущество </w:t>
      </w:r>
      <w:r>
        <w:rPr>
          <w:color w:val="auto"/>
          <w:sz w:val="22"/>
        </w:rPr>
        <w:t xml:space="preserve">вместе с </w:t>
      </w:r>
      <w:r w:rsidRPr="00E80129">
        <w:rPr>
          <w:color w:val="auto"/>
          <w:sz w:val="22"/>
        </w:rPr>
        <w:t>документ</w:t>
      </w:r>
      <w:r>
        <w:rPr>
          <w:color w:val="auto"/>
          <w:sz w:val="22"/>
        </w:rPr>
        <w:t>ами, удостоверяющими</w:t>
      </w:r>
      <w:r w:rsidRPr="00E80129">
        <w:rPr>
          <w:color w:val="auto"/>
          <w:sz w:val="22"/>
        </w:rPr>
        <w:t xml:space="preserve"> право владения имуществом</w:t>
      </w:r>
      <w:r>
        <w:rPr>
          <w:color w:val="auto"/>
          <w:sz w:val="22"/>
        </w:rPr>
        <w:t xml:space="preserve">, </w:t>
      </w:r>
      <w:r w:rsidRPr="00E80129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>
        <w:rPr>
          <w:color w:val="auto"/>
          <w:sz w:val="22"/>
        </w:rPr>
        <w:t xml:space="preserve">подписания сторонами акта приема-передачи.  </w:t>
      </w:r>
    </w:p>
    <w:p w:rsidR="003F0934" w:rsidRPr="00E80129" w:rsidRDefault="003F0934" w:rsidP="008B4ECD">
      <w:pPr>
        <w:pStyle w:val="Title"/>
        <w:jc w:val="both"/>
        <w:rPr>
          <w:b w:val="0"/>
          <w:color w:val="auto"/>
        </w:rPr>
      </w:pPr>
      <w:r w:rsidRPr="00E80129">
        <w:rPr>
          <w:b w:val="0"/>
          <w:color w:val="auto"/>
          <w:sz w:val="22"/>
        </w:rPr>
        <w:t xml:space="preserve">3.2. Передача имущества должна быть осуществлена в течение 5 (пяти) рабочих дней со дня его полной оплаты в соответствии с разделом 2 настоящего договора. </w:t>
      </w:r>
    </w:p>
    <w:p w:rsidR="003F0934" w:rsidRPr="00E80129" w:rsidRDefault="003F0934" w:rsidP="008B4ECD">
      <w:pPr>
        <w:pStyle w:val="Title"/>
        <w:rPr>
          <w:color w:val="auto"/>
          <w:sz w:val="22"/>
        </w:rPr>
      </w:pPr>
    </w:p>
    <w:p w:rsidR="003F0934" w:rsidRPr="00A76CBA" w:rsidRDefault="003F0934" w:rsidP="008B4ECD">
      <w:pPr>
        <w:pStyle w:val="ListParagraph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A76CBA">
        <w:rPr>
          <w:rFonts w:ascii="Times New Roman" w:hAnsi="Times New Roman"/>
          <w:b/>
          <w:lang w:eastAsia="ar-SA"/>
        </w:rPr>
        <w:t>.Обязанности Сторон</w:t>
      </w:r>
    </w:p>
    <w:p w:rsidR="003F0934" w:rsidRPr="00A76CBA" w:rsidRDefault="003F0934" w:rsidP="008B4ECD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4.1. Продавец обязуется:</w:t>
      </w:r>
    </w:p>
    <w:p w:rsidR="003F0934" w:rsidRPr="00A76CBA" w:rsidRDefault="003F0934" w:rsidP="008B4ECD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A76CBA">
        <w:rPr>
          <w:color w:val="auto"/>
          <w:sz w:val="22"/>
        </w:rPr>
        <w:t>указанные в п.п. 2.3, 2.4 настоящего договора</w:t>
      </w:r>
      <w:r w:rsidRPr="00A76CBA">
        <w:rPr>
          <w:sz w:val="22"/>
          <w:lang w:eastAsia="ar-SA"/>
        </w:rPr>
        <w:t>.</w:t>
      </w:r>
    </w:p>
    <w:p w:rsidR="003F0934" w:rsidRPr="00A76CBA" w:rsidRDefault="003F0934" w:rsidP="008B4ECD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4.2. Покупатель обязан:</w:t>
      </w:r>
    </w:p>
    <w:p w:rsidR="003F0934" w:rsidRPr="00A76CBA" w:rsidRDefault="003F0934" w:rsidP="008B4ECD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-Оплатить полную стоимость имущества в соответствии с настоящим </w:t>
      </w:r>
      <w:r>
        <w:rPr>
          <w:sz w:val="22"/>
          <w:lang w:eastAsia="ar-SA"/>
        </w:rPr>
        <w:t>д</w:t>
      </w:r>
      <w:r w:rsidRPr="00A76CBA">
        <w:rPr>
          <w:sz w:val="22"/>
          <w:lang w:eastAsia="ar-SA"/>
        </w:rPr>
        <w:t>оговором.</w:t>
      </w:r>
    </w:p>
    <w:p w:rsidR="003F0934" w:rsidRPr="00A76CBA" w:rsidRDefault="003F0934" w:rsidP="008B4ECD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3F0934" w:rsidRDefault="003F0934">
      <w:pPr>
        <w:jc w:val="both"/>
        <w:rPr>
          <w:color w:val="FF0000"/>
        </w:rPr>
      </w:pPr>
    </w:p>
    <w:p w:rsidR="003F0934" w:rsidRDefault="003F0934">
      <w:pPr>
        <w:jc w:val="both"/>
        <w:rPr>
          <w:color w:val="FF0000"/>
        </w:rPr>
      </w:pPr>
    </w:p>
    <w:p w:rsidR="003F0934" w:rsidRPr="004156F0" w:rsidRDefault="003F0934">
      <w:pPr>
        <w:jc w:val="both"/>
        <w:rPr>
          <w:color w:val="FF0000"/>
        </w:rPr>
      </w:pPr>
    </w:p>
    <w:p w:rsidR="003F0934" w:rsidRPr="00E80129" w:rsidRDefault="003F0934">
      <w:pPr>
        <w:pStyle w:val="Title"/>
        <w:rPr>
          <w:color w:val="auto"/>
        </w:rPr>
      </w:pPr>
      <w:r w:rsidRPr="00E80129">
        <w:rPr>
          <w:color w:val="auto"/>
          <w:sz w:val="22"/>
        </w:rPr>
        <w:t>5. Ответственность сторон</w:t>
      </w:r>
    </w:p>
    <w:p w:rsidR="003F0934" w:rsidRPr="00E80129" w:rsidRDefault="003F0934">
      <w:pPr>
        <w:pStyle w:val="Title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5.1.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3F0934" w:rsidRPr="00E80129" w:rsidRDefault="003F0934">
      <w:pPr>
        <w:pStyle w:val="Title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5.2.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3F0934" w:rsidRPr="00E80129" w:rsidRDefault="003F0934">
      <w:pPr>
        <w:pStyle w:val="Title"/>
        <w:rPr>
          <w:color w:val="auto"/>
        </w:rPr>
      </w:pPr>
    </w:p>
    <w:p w:rsidR="003F0934" w:rsidRPr="00E80129" w:rsidRDefault="003F0934">
      <w:pPr>
        <w:pStyle w:val="Title"/>
        <w:rPr>
          <w:color w:val="auto"/>
        </w:rPr>
      </w:pPr>
      <w:r w:rsidRPr="00E80129">
        <w:rPr>
          <w:color w:val="auto"/>
          <w:sz w:val="22"/>
        </w:rPr>
        <w:t>6.Прочие условия</w:t>
      </w:r>
    </w:p>
    <w:p w:rsidR="003F0934" w:rsidRPr="00E80129" w:rsidRDefault="003F0934" w:rsidP="00107727">
      <w:pPr>
        <w:pStyle w:val="Title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3F0934" w:rsidRPr="00E80129" w:rsidRDefault="003F0934" w:rsidP="00107727">
      <w:pPr>
        <w:pStyle w:val="Title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3F0934" w:rsidRPr="00E80129" w:rsidRDefault="003F0934" w:rsidP="00107727">
      <w:pPr>
        <w:pStyle w:val="Title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3F0934" w:rsidRPr="00E80129" w:rsidRDefault="003F0934" w:rsidP="00107727">
      <w:pPr>
        <w:pStyle w:val="Title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 xml:space="preserve">6.4.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Краснодарского края</w:t>
      </w:r>
      <w:r w:rsidRPr="00E80129">
        <w:rPr>
          <w:b w:val="0"/>
          <w:color w:val="auto"/>
          <w:sz w:val="22"/>
        </w:rPr>
        <w:t>.</w:t>
      </w:r>
    </w:p>
    <w:p w:rsidR="003F0934" w:rsidRPr="00E80129" w:rsidRDefault="003F0934" w:rsidP="00107727">
      <w:pPr>
        <w:pStyle w:val="Title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F0934" w:rsidRPr="004156F0" w:rsidRDefault="003F0934">
      <w:pPr>
        <w:pStyle w:val="Title"/>
        <w:jc w:val="both"/>
        <w:rPr>
          <w:color w:val="FF0000"/>
        </w:rPr>
      </w:pPr>
    </w:p>
    <w:p w:rsidR="003F0934" w:rsidRPr="00E80129" w:rsidRDefault="003F0934">
      <w:pPr>
        <w:pStyle w:val="Title"/>
        <w:rPr>
          <w:color w:val="auto"/>
        </w:rPr>
      </w:pPr>
      <w:r w:rsidRPr="00E80129">
        <w:rPr>
          <w:color w:val="auto"/>
          <w:sz w:val="22"/>
        </w:rPr>
        <w:t>7. Адреса, банковские реквизиты и подписи сторон</w:t>
      </w:r>
    </w:p>
    <w:p w:rsidR="003F0934" w:rsidRPr="00E80129" w:rsidRDefault="003F0934">
      <w:pPr>
        <w:pStyle w:val="Title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3F0934" w:rsidRPr="004156F0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0934" w:rsidRPr="00E80129" w:rsidRDefault="003F0934" w:rsidP="005C2FA3">
            <w:pPr>
              <w:jc w:val="center"/>
              <w:rPr>
                <w:b/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Продавец:</w:t>
            </w: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>Финансовый</w:t>
            </w:r>
            <w:r w:rsidRPr="005C2FA3">
              <w:rPr>
                <w:bCs/>
                <w:color w:val="auto"/>
                <w:sz w:val="22"/>
                <w:lang w:eastAsia="en-US"/>
              </w:rPr>
              <w:t xml:space="preserve"> управляющий</w:t>
            </w: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sz w:val="22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Чагоров Василий Геннадьевич </w:t>
            </w: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Р/с должника (Мухортовой Н.Ю.)</w:t>
            </w: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Доп. Офис № 5230/0142 ПАО Сбербанк</w:t>
            </w: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г. Ставрополь, ул. Доваторцев, д. 49 Б</w:t>
            </w: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Кор/счет 30101810907020000615</w:t>
            </w: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БИК 040702615</w:t>
            </w: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ИНН 7707083893</w:t>
            </w: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КПП 263402001</w:t>
            </w: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lang w:eastAsia="en-US"/>
              </w:rPr>
              <w:t>Счет получателя 40817810960103945550</w:t>
            </w: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F0934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F0934" w:rsidRPr="005C2FA3" w:rsidRDefault="003F0934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F0934" w:rsidRPr="005C2FA3" w:rsidRDefault="003F0934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C2FA3">
              <w:rPr>
                <w:b/>
                <w:color w:val="auto"/>
                <w:sz w:val="22"/>
                <w:lang w:eastAsia="en-US"/>
              </w:rPr>
              <w:t xml:space="preserve">/ </w:t>
            </w:r>
            <w:r>
              <w:rPr>
                <w:b/>
                <w:color w:val="auto"/>
                <w:sz w:val="22"/>
                <w:lang w:eastAsia="en-US"/>
              </w:rPr>
              <w:t>Чагоров В.Г.</w:t>
            </w:r>
          </w:p>
          <w:p w:rsidR="003F0934" w:rsidRPr="005C2FA3" w:rsidRDefault="003F0934" w:rsidP="005C2FA3">
            <w:pPr>
              <w:rPr>
                <w:color w:val="auto"/>
                <w:lang w:eastAsia="en-US"/>
              </w:rPr>
            </w:pPr>
            <w:r w:rsidRPr="005C2FA3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3F0934" w:rsidRPr="00737F0D" w:rsidRDefault="003F0934" w:rsidP="005C2FA3">
            <w:pPr>
              <w:pStyle w:val="Title"/>
              <w:jc w:val="left"/>
              <w:rPr>
                <w:color w:val="FF0000"/>
                <w:sz w:val="16"/>
                <w:szCs w:val="16"/>
              </w:rPr>
            </w:pPr>
            <w:r w:rsidRPr="00737F0D">
              <w:rPr>
                <w:b w:val="0"/>
                <w:color w:val="auto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F0934" w:rsidRPr="00E80129" w:rsidRDefault="003F0934" w:rsidP="005C2FA3">
            <w:pPr>
              <w:jc w:val="center"/>
              <w:rPr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Покупатель:</w:t>
            </w:r>
          </w:p>
          <w:p w:rsidR="003F0934" w:rsidRPr="00E80129" w:rsidRDefault="003F0934">
            <w:pPr>
              <w:rPr>
                <w:color w:val="auto"/>
              </w:rPr>
            </w:pPr>
          </w:p>
          <w:p w:rsidR="003F0934" w:rsidRPr="004156F0" w:rsidRDefault="003F0934">
            <w:pPr>
              <w:pStyle w:val="Title"/>
              <w:jc w:val="left"/>
              <w:rPr>
                <w:color w:val="FF0000"/>
              </w:rPr>
            </w:pPr>
          </w:p>
        </w:tc>
      </w:tr>
    </w:tbl>
    <w:p w:rsidR="003F0934" w:rsidRPr="004156F0" w:rsidRDefault="003F0934" w:rsidP="008277E9">
      <w:pPr>
        <w:rPr>
          <w:color w:val="FF0000"/>
        </w:rPr>
      </w:pPr>
    </w:p>
    <w:p w:rsidR="003F0934" w:rsidRPr="004156F0" w:rsidRDefault="003F0934" w:rsidP="008277E9">
      <w:pPr>
        <w:rPr>
          <w:color w:val="FF0000"/>
        </w:rPr>
      </w:pPr>
    </w:p>
    <w:p w:rsidR="003F0934" w:rsidRPr="004156F0" w:rsidRDefault="003F0934" w:rsidP="008277E9">
      <w:pPr>
        <w:rPr>
          <w:color w:val="FF0000"/>
        </w:rPr>
      </w:pPr>
    </w:p>
    <w:p w:rsidR="003F0934" w:rsidRPr="004156F0" w:rsidRDefault="003F0934" w:rsidP="008277E9">
      <w:pPr>
        <w:rPr>
          <w:color w:val="FF0000"/>
        </w:rPr>
      </w:pPr>
    </w:p>
    <w:p w:rsidR="003F0934" w:rsidRPr="004156F0" w:rsidRDefault="003F0934" w:rsidP="008277E9">
      <w:pPr>
        <w:jc w:val="center"/>
        <w:rPr>
          <w:b/>
          <w:color w:val="FF0000"/>
          <w:sz w:val="20"/>
        </w:rPr>
      </w:pPr>
    </w:p>
    <w:p w:rsidR="003F0934" w:rsidRPr="004156F0" w:rsidRDefault="003F0934" w:rsidP="008277E9">
      <w:pPr>
        <w:jc w:val="center"/>
        <w:rPr>
          <w:b/>
          <w:color w:val="FF0000"/>
          <w:sz w:val="20"/>
        </w:rPr>
      </w:pPr>
    </w:p>
    <w:p w:rsidR="003F0934" w:rsidRPr="004156F0" w:rsidRDefault="003F0934" w:rsidP="007B1925">
      <w:pPr>
        <w:rPr>
          <w:b/>
          <w:color w:val="FF0000"/>
          <w:sz w:val="20"/>
        </w:rPr>
      </w:pPr>
    </w:p>
    <w:p w:rsidR="003F0934" w:rsidRPr="004156F0" w:rsidRDefault="003F0934" w:rsidP="008277E9">
      <w:pPr>
        <w:jc w:val="center"/>
        <w:rPr>
          <w:b/>
          <w:color w:val="FF0000"/>
          <w:sz w:val="20"/>
        </w:rPr>
      </w:pPr>
    </w:p>
    <w:p w:rsidR="003F0934" w:rsidRPr="004156F0" w:rsidRDefault="003F0934" w:rsidP="008277E9">
      <w:pPr>
        <w:jc w:val="center"/>
        <w:rPr>
          <w:b/>
          <w:color w:val="FF0000"/>
          <w:sz w:val="20"/>
        </w:rPr>
      </w:pPr>
    </w:p>
    <w:sectPr w:rsidR="003F0934" w:rsidRPr="004156F0" w:rsidSect="000019A8">
      <w:pgSz w:w="11906" w:h="16838"/>
      <w:pgMar w:top="709" w:right="566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DD"/>
    <w:rsid w:val="000009DA"/>
    <w:rsid w:val="000019A8"/>
    <w:rsid w:val="000123D7"/>
    <w:rsid w:val="000133E9"/>
    <w:rsid w:val="000144D3"/>
    <w:rsid w:val="00024666"/>
    <w:rsid w:val="000275BA"/>
    <w:rsid w:val="00040583"/>
    <w:rsid w:val="00043E8C"/>
    <w:rsid w:val="000469FB"/>
    <w:rsid w:val="000520B5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2B38"/>
    <w:rsid w:val="000C3FE7"/>
    <w:rsid w:val="000C4388"/>
    <w:rsid w:val="000C59C0"/>
    <w:rsid w:val="000E68A0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3E1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07CC5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25E20"/>
    <w:rsid w:val="00330C3B"/>
    <w:rsid w:val="00330C4F"/>
    <w:rsid w:val="00332267"/>
    <w:rsid w:val="00333F96"/>
    <w:rsid w:val="00334502"/>
    <w:rsid w:val="00334F8B"/>
    <w:rsid w:val="0033669E"/>
    <w:rsid w:val="00340D03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277B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3F0934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46860"/>
    <w:rsid w:val="004527D5"/>
    <w:rsid w:val="0045287D"/>
    <w:rsid w:val="00460FD2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06B1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B5D"/>
    <w:rsid w:val="005A5393"/>
    <w:rsid w:val="005A7A9C"/>
    <w:rsid w:val="005B6D06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7381"/>
    <w:rsid w:val="00674474"/>
    <w:rsid w:val="0067793F"/>
    <w:rsid w:val="006851DF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37F0D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1A24"/>
    <w:rsid w:val="0079378B"/>
    <w:rsid w:val="0079507A"/>
    <w:rsid w:val="00796016"/>
    <w:rsid w:val="00796EBB"/>
    <w:rsid w:val="007A757F"/>
    <w:rsid w:val="007B0351"/>
    <w:rsid w:val="007B123D"/>
    <w:rsid w:val="007B1925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202F9"/>
    <w:rsid w:val="0082116D"/>
    <w:rsid w:val="00823880"/>
    <w:rsid w:val="00825EEE"/>
    <w:rsid w:val="00826908"/>
    <w:rsid w:val="008274B0"/>
    <w:rsid w:val="008277E9"/>
    <w:rsid w:val="00831858"/>
    <w:rsid w:val="00836E73"/>
    <w:rsid w:val="00837B74"/>
    <w:rsid w:val="00837EAD"/>
    <w:rsid w:val="0084325D"/>
    <w:rsid w:val="008438C0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B4ECD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23E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E3D4C"/>
    <w:rsid w:val="009F5985"/>
    <w:rsid w:val="00A06ED8"/>
    <w:rsid w:val="00A0707D"/>
    <w:rsid w:val="00A07ACF"/>
    <w:rsid w:val="00A11A01"/>
    <w:rsid w:val="00A12CF1"/>
    <w:rsid w:val="00A17947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25AD"/>
    <w:rsid w:val="00A75073"/>
    <w:rsid w:val="00A75AB3"/>
    <w:rsid w:val="00A76CBA"/>
    <w:rsid w:val="00A7748B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5B55"/>
    <w:rsid w:val="00F411DF"/>
    <w:rsid w:val="00F44012"/>
    <w:rsid w:val="00F5143C"/>
    <w:rsid w:val="00F5243A"/>
    <w:rsid w:val="00F52D0A"/>
    <w:rsid w:val="00F531DE"/>
    <w:rsid w:val="00F53A08"/>
    <w:rsid w:val="00F54C15"/>
    <w:rsid w:val="00F56479"/>
    <w:rsid w:val="00F565C2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5B9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96"/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5B96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5B96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5B96"/>
    <w:pPr>
      <w:spacing w:before="20" w:after="20"/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F95B96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5B96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B96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F95B9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574667"/>
    <w:rPr>
      <w:rFonts w:ascii="Times New Roman" w:hAnsi="Times New Roman" w:cs="Times New Roman"/>
      <w:b/>
      <w:color w:val="000000"/>
      <w:sz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F95B96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D5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418"/>
    <w:rPr>
      <w:rFonts w:ascii="Tahoma" w:hAnsi="Tahoma" w:cs="Tahoma"/>
      <w:color w:val="000000"/>
      <w:sz w:val="16"/>
      <w:szCs w:val="16"/>
    </w:rPr>
  </w:style>
  <w:style w:type="character" w:customStyle="1" w:styleId="a">
    <w:name w:val="Основной текст_"/>
    <w:link w:val="2"/>
    <w:uiPriority w:val="99"/>
    <w:locked/>
    <w:rsid w:val="00E12D20"/>
    <w:rPr>
      <w:sz w:val="17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E12D20"/>
    <w:pPr>
      <w:widowControl w:val="0"/>
      <w:shd w:val="clear" w:color="auto" w:fill="FFFFFF"/>
      <w:spacing w:after="240" w:line="240" w:lineRule="atLeast"/>
    </w:pPr>
    <w:rPr>
      <w:rFonts w:ascii="Calibri" w:hAnsi="Calibri"/>
      <w:color w:val="auto"/>
      <w:sz w:val="17"/>
      <w:szCs w:val="20"/>
    </w:rPr>
  </w:style>
  <w:style w:type="character" w:styleId="Hyperlink">
    <w:name w:val="Hyperlink"/>
    <w:basedOn w:val="DefaultParagraphFont"/>
    <w:uiPriority w:val="99"/>
    <w:rsid w:val="00A0707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B4EC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809</Words>
  <Characters>4615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subject/>
  <dc:creator>Игорь</dc:creator>
  <cp:keywords/>
  <dc:description/>
  <cp:lastModifiedBy>Василий</cp:lastModifiedBy>
  <cp:revision>10</cp:revision>
  <cp:lastPrinted>2017-12-28T09:54:00Z</cp:lastPrinted>
  <dcterms:created xsi:type="dcterms:W3CDTF">2018-07-13T07:58:00Z</dcterms:created>
  <dcterms:modified xsi:type="dcterms:W3CDTF">2018-07-13T08:08:00Z</dcterms:modified>
</cp:coreProperties>
</file>