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4E76AE">
        <w:rPr>
          <w:b/>
          <w:bCs/>
          <w:sz w:val="22"/>
          <w:szCs w:val="22"/>
          <w:lang w:val="ru-RU"/>
        </w:rPr>
        <w:t>Д</w:t>
      </w:r>
      <w:r w:rsidRPr="00C07CA2">
        <w:rPr>
          <w:b/>
          <w:bCs/>
          <w:sz w:val="22"/>
          <w:szCs w:val="22"/>
          <w:lang w:val="ru-RU"/>
        </w:rPr>
        <w:t>ОГОВОР КУПЛИ-ПРОДАЖИ №____</w:t>
      </w:r>
    </w:p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4774B1" w:rsidRPr="00A2268E" w:rsidRDefault="0079734B" w:rsidP="0079734B">
      <w:pPr>
        <w:tabs>
          <w:tab w:val="right" w:pos="9360"/>
        </w:tabs>
        <w:jc w:val="both"/>
        <w:rPr>
          <w:sz w:val="22"/>
          <w:szCs w:val="22"/>
          <w:lang w:val="ru-RU"/>
        </w:rPr>
      </w:pPr>
      <w:r w:rsidRPr="00A2268E">
        <w:rPr>
          <w:sz w:val="22"/>
          <w:szCs w:val="22"/>
          <w:lang w:val="ru-RU"/>
        </w:rPr>
        <w:t>г. Москва</w:t>
      </w:r>
      <w:proofErr w:type="gramStart"/>
      <w:r w:rsidRPr="00A2268E">
        <w:rPr>
          <w:sz w:val="22"/>
          <w:szCs w:val="22"/>
          <w:lang w:val="ru-RU"/>
        </w:rPr>
        <w:tab/>
        <w:t>«</w:t>
      </w:r>
      <w:proofErr w:type="gramEnd"/>
      <w:r w:rsidRPr="00A2268E">
        <w:rPr>
          <w:sz w:val="22"/>
          <w:szCs w:val="22"/>
          <w:lang w:val="ru-RU"/>
        </w:rPr>
        <w:t>___» _________ 20</w:t>
      </w:r>
      <w:r w:rsidR="00253148">
        <w:rPr>
          <w:sz w:val="22"/>
          <w:szCs w:val="22"/>
          <w:lang w:val="ru-RU"/>
        </w:rPr>
        <w:t>20</w:t>
      </w:r>
      <w:r w:rsidRPr="0012139B">
        <w:rPr>
          <w:b/>
          <w:sz w:val="22"/>
          <w:szCs w:val="22"/>
        </w:rPr>
        <w:t> </w:t>
      </w:r>
      <w:r w:rsidRPr="00A2268E">
        <w:rPr>
          <w:sz w:val="22"/>
          <w:szCs w:val="22"/>
          <w:lang w:val="ru-RU"/>
        </w:rPr>
        <w:t>г.</w:t>
      </w:r>
    </w:p>
    <w:p w:rsidR="004774B1" w:rsidRPr="009B4374" w:rsidRDefault="004774B1" w:rsidP="004774B1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4774B1" w:rsidRPr="00C20847" w:rsidRDefault="00D63D82" w:rsidP="00DE12B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0930">
        <w:rPr>
          <w:rFonts w:ascii="Times New Roman" w:hAnsi="Times New Roman"/>
          <w:b/>
          <w:sz w:val="22"/>
          <w:szCs w:val="22"/>
          <w:lang w:val="ru-RU"/>
        </w:rPr>
        <w:t>Акционерное общество «Центральный институт по проектированию машиностроительных предприятий» (АО «</w:t>
      </w:r>
      <w:proofErr w:type="spellStart"/>
      <w:r w:rsidRPr="00620930">
        <w:rPr>
          <w:rFonts w:ascii="Times New Roman" w:hAnsi="Times New Roman"/>
          <w:b/>
          <w:sz w:val="22"/>
          <w:szCs w:val="22"/>
          <w:lang w:val="ru-RU"/>
        </w:rPr>
        <w:t>Центромашпроект</w:t>
      </w:r>
      <w:proofErr w:type="spellEnd"/>
      <w:r w:rsidRPr="00620930">
        <w:rPr>
          <w:rFonts w:ascii="Times New Roman" w:hAnsi="Times New Roman"/>
          <w:b/>
          <w:sz w:val="22"/>
          <w:szCs w:val="22"/>
          <w:lang w:val="ru-RU"/>
        </w:rPr>
        <w:t>»)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Pr="00620930">
        <w:rPr>
          <w:rFonts w:ascii="Times New Roman" w:hAnsi="Times New Roman" w:cs="Times New Roman"/>
          <w:sz w:val="22"/>
          <w:szCs w:val="22"/>
          <w:lang w:val="ru-RU"/>
        </w:rPr>
        <w:t>ИНН 7717709121; КПП 771701001; ОГРН 1117746781140; ОКПО 11494896; юридический адрес: 129626, г. Москва, проспект Мира, дом 102, корп. Б.)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«Продавец», </w:t>
      </w:r>
      <w:r w:rsidR="00F84984" w:rsidRPr="00620930">
        <w:rPr>
          <w:rFonts w:ascii="Times New Roman" w:hAnsi="Times New Roman" w:cs="Times New Roman"/>
          <w:b/>
          <w:sz w:val="22"/>
          <w:szCs w:val="22"/>
          <w:lang w:val="ru-RU"/>
        </w:rPr>
        <w:t>в лице конкурсного управляющего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0930">
        <w:rPr>
          <w:rFonts w:ascii="Times New Roman" w:hAnsi="Times New Roman"/>
          <w:b/>
          <w:sz w:val="22"/>
          <w:szCs w:val="22"/>
          <w:lang w:val="ru-RU"/>
        </w:rPr>
        <w:t>Чащина Сергея Михайловича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84984" w:rsidRPr="00620930">
        <w:rPr>
          <w:rFonts w:ascii="Times New Roman" w:eastAsia="SimSun" w:hAnsi="Times New Roman" w:cs="Times New Roman"/>
          <w:kern w:val="2"/>
          <w:sz w:val="22"/>
          <w:szCs w:val="22"/>
          <w:lang w:val="ru-RU" w:eastAsia="hi-IN" w:bidi="hi-IN"/>
        </w:rPr>
        <w:t>(почт</w:t>
      </w:r>
      <w:r w:rsidR="00620930" w:rsidRPr="00620930">
        <w:rPr>
          <w:rFonts w:ascii="Times New Roman" w:eastAsia="SimSun" w:hAnsi="Times New Roman" w:cs="Times New Roman"/>
          <w:kern w:val="2"/>
          <w:sz w:val="22"/>
          <w:szCs w:val="22"/>
          <w:lang w:val="ru-RU" w:eastAsia="hi-IN" w:bidi="hi-IN"/>
        </w:rPr>
        <w:t>овый</w:t>
      </w:r>
      <w:r w:rsidR="00F84984" w:rsidRPr="00620930">
        <w:rPr>
          <w:rFonts w:ascii="Times New Roman" w:eastAsia="SimSun" w:hAnsi="Times New Roman" w:cs="Times New Roman"/>
          <w:kern w:val="2"/>
          <w:sz w:val="22"/>
          <w:szCs w:val="22"/>
          <w:lang w:val="ru-RU" w:eastAsia="hi-IN" w:bidi="hi-IN"/>
        </w:rPr>
        <w:t xml:space="preserve"> адрес: </w:t>
      </w:r>
      <w:r w:rsidR="00620930" w:rsidRPr="00620930">
        <w:rPr>
          <w:rFonts w:ascii="Times New Roman" w:hAnsi="Times New Roman" w:cs="Times New Roman"/>
          <w:color w:val="222222"/>
          <w:sz w:val="22"/>
          <w:szCs w:val="22"/>
          <w:lang w:val="ru-RU"/>
        </w:rPr>
        <w:t>191024, г. Санкт- Петербург, а/я 15)</w:t>
      </w:r>
      <w:r w:rsidR="00F84984" w:rsidRPr="00620930">
        <w:rPr>
          <w:rStyle w:val="a3"/>
          <w:sz w:val="22"/>
          <w:szCs w:val="22"/>
        </w:rPr>
        <w:t xml:space="preserve">, 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>действующе</w:t>
      </w:r>
      <w:r w:rsidR="00620930" w:rsidRPr="00620930">
        <w:rPr>
          <w:rFonts w:ascii="Times New Roman" w:hAnsi="Times New Roman" w:cs="Times New Roman"/>
          <w:sz w:val="22"/>
          <w:szCs w:val="22"/>
          <w:lang w:val="ru-RU"/>
        </w:rPr>
        <w:t>го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Решения </w:t>
      </w:r>
      <w:r w:rsidR="00620930" w:rsidRPr="00620930">
        <w:rPr>
          <w:rFonts w:ascii="Times New Roman" w:hAnsi="Times New Roman" w:cs="Times New Roman"/>
          <w:sz w:val="22"/>
          <w:szCs w:val="22"/>
          <w:lang w:val="ru-RU"/>
        </w:rPr>
        <w:t>Арбитражного суда города Москвы от 07 февраля 2019 г. по делу №А40-151450/18-185-205 «Б»</w:t>
      </w:r>
      <w:r w:rsidR="004774B1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 именуемое в дальнейшем</w:t>
      </w:r>
      <w:r w:rsidR="004774B1" w:rsidRPr="00620930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«Продавец»,</w:t>
      </w:r>
      <w:r w:rsidR="004774B1" w:rsidRPr="00620930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="004774B1" w:rsidRPr="0062093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="0062093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</w:t>
      </w:r>
      <w:r w:rsidR="00DE12B7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__________________________________________________________,</w:t>
      </w:r>
      <w:r w:rsidR="004774B1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="004774B1" w:rsidRPr="006209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4774B1" w:rsidRPr="0062093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4774B1" w:rsidRPr="0062093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4774B1" w:rsidRPr="0062093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="00F84984" w:rsidRPr="0062093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="004774B1" w:rsidRPr="00620930"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</w:t>
      </w:r>
      <w:r w:rsidR="004774B1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Протоколом №_______ от____________ о результатах открытых торгов по продаже имущества </w:t>
      </w:r>
      <w:r w:rsidR="00620930" w:rsidRPr="00620930">
        <w:rPr>
          <w:rFonts w:ascii="Times New Roman" w:hAnsi="Times New Roman"/>
          <w:b/>
          <w:sz w:val="22"/>
          <w:szCs w:val="22"/>
          <w:lang w:val="ru-RU"/>
        </w:rPr>
        <w:t>АО «</w:t>
      </w:r>
      <w:proofErr w:type="spellStart"/>
      <w:r w:rsidR="00620930" w:rsidRPr="00620930">
        <w:rPr>
          <w:rFonts w:ascii="Times New Roman" w:hAnsi="Times New Roman"/>
          <w:b/>
          <w:sz w:val="22"/>
          <w:szCs w:val="22"/>
          <w:lang w:val="ru-RU"/>
        </w:rPr>
        <w:t>Центромашпроект</w:t>
      </w:r>
      <w:proofErr w:type="spellEnd"/>
      <w:r w:rsidR="00620930" w:rsidRPr="00620930">
        <w:rPr>
          <w:rFonts w:ascii="Times New Roman" w:hAnsi="Times New Roman"/>
          <w:b/>
          <w:sz w:val="22"/>
          <w:szCs w:val="22"/>
          <w:lang w:val="ru-RU"/>
        </w:rPr>
        <w:t>»</w:t>
      </w:r>
      <w:r w:rsidR="004774B1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</w:p>
    <w:p w:rsidR="004774B1" w:rsidRPr="009B4374" w:rsidRDefault="004774B1" w:rsidP="004774B1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F84984" w:rsidRDefault="004774B1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DA74B2"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цену, предусмотренную настоящим Договором. 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1.2. Под Имуществом  в настоящем Договоре Стороны понимают:</w:t>
      </w:r>
    </w:p>
    <w:p w:rsidR="00DA74B2" w:rsidRDefault="00052184" w:rsidP="00633A1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Обыкновенные именные акции Акционерного общества «Негосударственный пенсионный фонд «Первый промышленный альянс» (ОГРН 1151600000210) в количестве 82 410 (восемьдесят две тысячи четыреста десять) штук</w:t>
      </w:r>
      <w:r w:rsid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номинальной стоимостью 1 руб./шт., выпущенные в бездокументарной форме, </w:t>
      </w:r>
      <w:r w:rsidR="00633A1C"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>характеризующиеся следующими признаками:</w:t>
      </w:r>
    </w:p>
    <w:p w:rsidR="00DA74B2" w:rsidRDefault="00633A1C" w:rsidP="00633A1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– эмитент АО </w:t>
      </w:r>
      <w:r w:rsidR="00DA74B2">
        <w:rPr>
          <w:rFonts w:ascii="Times New Roman" w:hAnsi="Times New Roman" w:cs="Times New Roman"/>
          <w:noProof/>
          <w:sz w:val="22"/>
          <w:szCs w:val="22"/>
          <w:lang w:val="ru-RU"/>
        </w:rPr>
        <w:t>«Негосударственный пенсионный фонд «Первый промышленный альянс»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адрес эмитента: </w:t>
      </w:r>
      <w:r w:rsidR="00DA74B2" w:rsidRPr="00DA74B2">
        <w:rPr>
          <w:rFonts w:ascii="Times New Roman" w:hAnsi="Times New Roman" w:cs="Times New Roman"/>
          <w:noProof/>
          <w:sz w:val="22"/>
          <w:szCs w:val="22"/>
          <w:lang w:val="ru-RU"/>
        </w:rPr>
        <w:t>420097, ТАТАРСТАН РЕСПУБЛИКА, ГОРОД КАЗАНЬ, УЛИЦА ВИШНЕВСКОГО, ДОМ 2Е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; </w:t>
      </w:r>
    </w:p>
    <w:p w:rsidR="00DA74B2" w:rsidRDefault="00633A1C" w:rsidP="00633A1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– сведения об обременении – </w:t>
      </w:r>
      <w:r w:rsidR="00DA74B2">
        <w:rPr>
          <w:rFonts w:ascii="Times New Roman" w:hAnsi="Times New Roman" w:cs="Times New Roman"/>
          <w:noProof/>
          <w:sz w:val="22"/>
          <w:szCs w:val="22"/>
          <w:lang w:val="ru-RU"/>
        </w:rPr>
        <w:t>Отсутствуют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; </w:t>
      </w:r>
    </w:p>
    <w:p w:rsidR="00DA74B2" w:rsidRDefault="00633A1C" w:rsidP="00633A1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– государственный регистрационный номер выпуска – </w:t>
      </w:r>
      <w:r w:rsidR="00DA74B2">
        <w:rPr>
          <w:rFonts w:ascii="Times New Roman" w:hAnsi="Times New Roman" w:cs="Times New Roman"/>
          <w:noProof/>
          <w:sz w:val="22"/>
          <w:szCs w:val="22"/>
          <w:lang w:val="ru-RU"/>
        </w:rPr>
        <w:t>1-01-50308-А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; </w:t>
      </w:r>
    </w:p>
    <w:p w:rsidR="00DA74B2" w:rsidRDefault="00633A1C" w:rsidP="00633A1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– дата регистрации выпуска ценных бумаг «__»_________ 20__ года. </w:t>
      </w:r>
    </w:p>
    <w:p w:rsidR="00052184" w:rsidRDefault="00633A1C" w:rsidP="00633A1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Право собственности Продавца на указанные акции подтверждается выпиской из реестра акционеров эмитента № </w:t>
      </w:r>
      <w:r w:rsidR="00FA1BEB">
        <w:rPr>
          <w:rFonts w:ascii="Times New Roman" w:hAnsi="Times New Roman" w:cs="Times New Roman"/>
          <w:noProof/>
          <w:sz w:val="22"/>
          <w:szCs w:val="22"/>
          <w:lang w:val="ru-RU"/>
        </w:rPr>
        <w:t>КФ/КФ-276/18/000040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«</w:t>
      </w:r>
      <w:r w:rsidR="00FA1BEB">
        <w:rPr>
          <w:rFonts w:ascii="Times New Roman" w:hAnsi="Times New Roman" w:cs="Times New Roman"/>
          <w:noProof/>
          <w:sz w:val="22"/>
          <w:szCs w:val="22"/>
          <w:lang w:val="ru-RU"/>
        </w:rPr>
        <w:t>01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>»</w:t>
      </w:r>
      <w:r w:rsidR="00FA1BE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февраля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20</w:t>
      </w:r>
      <w:r w:rsidR="00FA1BEB">
        <w:rPr>
          <w:rFonts w:ascii="Times New Roman" w:hAnsi="Times New Roman" w:cs="Times New Roman"/>
          <w:noProof/>
          <w:sz w:val="22"/>
          <w:szCs w:val="22"/>
          <w:lang w:val="ru-RU"/>
        </w:rPr>
        <w:t>18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года.</w:t>
      </w:r>
    </w:p>
    <w:p w:rsidR="00DA74B2" w:rsidRDefault="00DA74B2" w:rsidP="00633A1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F0503A" w:rsidRDefault="00F0503A" w:rsidP="002454E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 со ст. 126 ФЗ «О несостоятельности (банкротстве)» с даты принятия арбитражным судом реш</w:t>
      </w:r>
      <w:r w:rsidR="00684E7F">
        <w:rPr>
          <w:rFonts w:ascii="Times New Roman" w:hAnsi="Times New Roman" w:cs="Times New Roman"/>
          <w:noProof/>
          <w:sz w:val="22"/>
          <w:szCs w:val="22"/>
          <w:lang w:val="ru-RU"/>
        </w:rPr>
        <w:t>ения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  <w:r w:rsidRPr="00F0503A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Договора Имущество  Покупатель приобретает по итогам  открытых торгов в рамках конкурсного производства</w:t>
      </w:r>
      <w:r w:rsidR="00DA74B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84E7F" w:rsidRPr="00684E7F">
        <w:rPr>
          <w:rFonts w:ascii="Times New Roman" w:hAnsi="Times New Roman" w:cs="Times New Roman"/>
          <w:sz w:val="22"/>
          <w:szCs w:val="20"/>
          <w:lang w:val="ru-RU"/>
        </w:rPr>
        <w:t>АО «</w:t>
      </w:r>
      <w:proofErr w:type="spellStart"/>
      <w:r w:rsidR="00684E7F" w:rsidRPr="00684E7F">
        <w:rPr>
          <w:rFonts w:ascii="Times New Roman" w:hAnsi="Times New Roman" w:cs="Times New Roman"/>
          <w:sz w:val="22"/>
          <w:szCs w:val="20"/>
          <w:lang w:val="ru-RU"/>
        </w:rPr>
        <w:t>Центромашпроект</w:t>
      </w:r>
      <w:proofErr w:type="spellEnd"/>
      <w:r w:rsidR="00684E7F" w:rsidRPr="00684E7F">
        <w:rPr>
          <w:rFonts w:ascii="Times New Roman" w:hAnsi="Times New Roman" w:cs="Times New Roman"/>
          <w:sz w:val="22"/>
          <w:szCs w:val="20"/>
          <w:lang w:val="ru-RU"/>
        </w:rPr>
        <w:t>»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Протокола №_____ о результ</w:t>
      </w:r>
      <w:r w:rsidR="00FD6F8E">
        <w:rPr>
          <w:rFonts w:ascii="Times New Roman" w:hAnsi="Times New Roman" w:cs="Times New Roman"/>
          <w:noProof/>
          <w:sz w:val="22"/>
          <w:szCs w:val="22"/>
          <w:lang w:val="ru-RU"/>
        </w:rPr>
        <w:t>атах проведения открытых торгов</w:t>
      </w:r>
      <w:bookmarkStart w:id="0" w:name="_GoBack"/>
      <w:bookmarkEnd w:id="0"/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________________ 20______ года.  </w:t>
      </w:r>
    </w:p>
    <w:p w:rsidR="004774B1" w:rsidRPr="00FA1BEB" w:rsidRDefault="004774B1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1.4. </w:t>
      </w:r>
      <w:r w:rsidR="00FA1BEB" w:rsidRPr="00FA1BE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Переход права собственности к Покупателю на акции, являющиеся предметом настоящего договора, происходит с момента внесения соответствующей записи в реестр акционеров, осуществляемой после подписания настоящего договора.</w:t>
      </w:r>
    </w:p>
    <w:p w:rsidR="004774B1" w:rsidRPr="009B4374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4774B1" w:rsidRPr="009B4374" w:rsidRDefault="004774B1" w:rsidP="004774B1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Покупатель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Оплатить стоимость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, указанную в п. 3.3 настоящего Договора, в течение 30 (тридцати</w:t>
      </w:r>
      <w:r w:rsidRPr="00EF671D">
        <w:rPr>
          <w:rFonts w:ascii="Times New Roman" w:hAnsi="Times New Roman" w:cs="Times New Roman"/>
          <w:noProof/>
          <w:sz w:val="22"/>
          <w:szCs w:val="22"/>
          <w:lang w:val="ru-RU"/>
        </w:rPr>
        <w:t>) календарных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дней с даты подписания настоящего Договора.</w:t>
      </w:r>
    </w:p>
    <w:p w:rsidR="00CE5D63" w:rsidRPr="00CE5D63" w:rsidRDefault="004774B1" w:rsidP="00CE5D63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 </w:t>
      </w:r>
      <w:r w:rsidR="00CE5D63" w:rsidRPr="00CE5D63">
        <w:rPr>
          <w:rFonts w:ascii="Times New Roman" w:hAnsi="Times New Roman" w:cs="Times New Roman"/>
          <w:noProof/>
          <w:sz w:val="22"/>
          <w:szCs w:val="22"/>
          <w:lang w:val="ru-RU"/>
        </w:rPr>
        <w:t>Продавец обязуется в течение __ дней с момента подписания договора зарегистрировать сделку по настоящему договору у реестродержателя.</w:t>
      </w:r>
    </w:p>
    <w:p w:rsidR="004774B1" w:rsidRPr="009B4374" w:rsidRDefault="00CE5D63" w:rsidP="008C269F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E5D6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Держателем реестра акционеров АО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«Негосударственный пенсионный фонд «Первый промышленный альянс»</w:t>
      </w:r>
      <w:r w:rsidRPr="00CE5D6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ООО «Евроазиатский Регистратор» (ОГРН 1021603631224)</w:t>
      </w:r>
      <w:r w:rsidRPr="00CE5D63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lastRenderedPageBreak/>
        <w:t>2.2.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Продавец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8C269F">
        <w:rPr>
          <w:rFonts w:ascii="Times New Roman" w:hAnsi="Times New Roman" w:cs="Times New Roman"/>
          <w:noProof/>
          <w:sz w:val="22"/>
          <w:szCs w:val="22"/>
          <w:lang w:val="ru-RU"/>
        </w:rPr>
        <w:t>П</w:t>
      </w:r>
      <w:r w:rsidR="008C269F" w:rsidRPr="008C269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ередать Покупателю </w:t>
      </w:r>
      <w:r w:rsidR="008C269F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="008C269F" w:rsidRPr="008C269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свободными от любых прав третьих лиц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6666A1" w:rsidRDefault="004774B1" w:rsidP="006666A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2.2.3.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Имущества </w:t>
      </w:r>
      <w:r w:rsidR="006666A1">
        <w:rPr>
          <w:rFonts w:ascii="Times New Roman" w:hAnsi="Times New Roman" w:cs="Times New Roman"/>
          <w:noProof/>
          <w:sz w:val="22"/>
          <w:szCs w:val="22"/>
          <w:lang w:val="ru-RU"/>
        </w:rPr>
        <w:t>правами третьих лиц.</w:t>
      </w:r>
    </w:p>
    <w:p w:rsidR="004774B1" w:rsidRDefault="004774B1" w:rsidP="004774B1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Pr="009B4374" w:rsidRDefault="004774B1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3.1. Цена пр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одажи Имущества  в соответствии с Протоколом №_______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проведения открытых торгов  от ________________ 20______ года составляет ___________________рублей (НДС не облагается).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3.2. Внесенный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счет </w:t>
      </w:r>
      <w:r w:rsidR="008C269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ЭТП ООО «Ру-Трейд»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задаток (Платежное поручение №_____ от ___________) для участ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Имущества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__________________ (_____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______________________________)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 засчитывается в счёт оплаты приобретаемого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настоящему Договору (в соответствии с частью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статьи 448 ГК РФ). 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3.3. Поку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патель обязуется в течение 30 (т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ридцати) календарных дней с даты подписания настоящего Договора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обязуется оплатить оставшуюся 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ену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размере _____________________________ рублей (НДС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счет Должника, указанный 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3.3. настоящего Договора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4774B1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4774B1" w:rsidRPr="009B4374" w:rsidRDefault="008C269F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4.1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Передача </w:t>
      </w:r>
      <w:r w:rsidR="000729F8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4.</w:t>
      </w:r>
      <w:r w:rsidR="008C269F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Передача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5 (пяти) рабочих дней со дня его полной оплаты.</w:t>
      </w:r>
    </w:p>
    <w:p w:rsidR="004774B1" w:rsidRPr="009B4374" w:rsidRDefault="004774B1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326381" w:rsidRPr="00EF3CFD" w:rsidRDefault="004774B1" w:rsidP="00EF3CFD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9B4374">
        <w:rPr>
          <w:sz w:val="22"/>
          <w:szCs w:val="22"/>
        </w:rPr>
        <w:t xml:space="preserve">5.1. </w:t>
      </w:r>
      <w:r w:rsidR="00326381" w:rsidRPr="00EF3CFD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326381" w:rsidRPr="00EF3CFD" w:rsidRDefault="00EF3CFD" w:rsidP="003263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CFD">
        <w:rPr>
          <w:rFonts w:ascii="Times New Roman" w:hAnsi="Times New Roman" w:cs="Times New Roman"/>
          <w:sz w:val="22"/>
          <w:szCs w:val="22"/>
          <w:lang w:val="ru-RU"/>
        </w:rPr>
        <w:t xml:space="preserve">5.2 </w:t>
      </w:r>
      <w:r w:rsidR="00326381" w:rsidRPr="00EF3CFD">
        <w:rPr>
          <w:rFonts w:ascii="Times New Roman" w:hAnsi="Times New Roman" w:cs="Times New Roman"/>
          <w:sz w:val="22"/>
          <w:szCs w:val="22"/>
          <w:lang w:val="ru-RU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4774B1" w:rsidRPr="009B4374" w:rsidRDefault="00EF3CFD" w:rsidP="0050382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нарушения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срока оплаты имущества, установленного в п.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 xml:space="preserve"> 3.3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оговора, настоящий Договор может быть расторгнут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Продавцом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в одностороннем порядке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7781E" w:rsidRPr="009B4374">
        <w:rPr>
          <w:rFonts w:ascii="Times New Roman" w:hAnsi="Times New Roman" w:cs="Times New Roman"/>
          <w:sz w:val="22"/>
          <w:szCs w:val="22"/>
          <w:lang w:val="ru-RU"/>
        </w:rPr>
        <w:t>письменно уведомив Покупателя о прекращении действия настоящего Договора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. В этом случае задаток, внесенный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, ему не возвращается, а включается в состав имущества 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>Продавца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3.2.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A2268E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В случае уклонения Покупателя от фактического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A2268E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В случае если Покупатель отказывается от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 xml:space="preserve"> в п. 3.2. настоящего Договора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денежных средств засчитывается в счет уплаты Покупателем штрафа за неисполнение обязанности по принятию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4774B1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4774B1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7.1. Настоящий Договор составлен на _______листах, в 3 экземплярах, имеющих одинаковую юридическую силу, </w:t>
      </w:r>
      <w:r w:rsidR="00FD6F8E" w:rsidRPr="00FD6F8E">
        <w:rPr>
          <w:rFonts w:ascii="Times New Roman" w:hAnsi="Times New Roman" w:cs="Times New Roman"/>
          <w:sz w:val="22"/>
          <w:szCs w:val="22"/>
          <w:lang w:val="ru-RU"/>
        </w:rPr>
        <w:t>по одному экземпляру для каждой Стороны и для Эмитента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4774B1" w:rsidRDefault="004774B1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</w:t>
      </w:r>
      <w:r w:rsidR="006666A1"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Адреса, реквизиты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FD7763" w:rsidRPr="00303174" w:rsidTr="00253148">
        <w:tc>
          <w:tcPr>
            <w:tcW w:w="4503" w:type="dxa"/>
            <w:hideMark/>
          </w:tcPr>
          <w:p w:rsidR="00FD7763" w:rsidRPr="00303174" w:rsidRDefault="00FD7763" w:rsidP="00253148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303174">
              <w:rPr>
                <w:rFonts w:ascii="Times New Roman" w:hAnsi="Times New Roman"/>
                <w:b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>Продавца</w:t>
            </w:r>
          </w:p>
        </w:tc>
        <w:tc>
          <w:tcPr>
            <w:tcW w:w="5067" w:type="dxa"/>
            <w:hideMark/>
          </w:tcPr>
          <w:p w:rsidR="00FD7763" w:rsidRPr="00303174" w:rsidRDefault="00FD7763" w:rsidP="00253148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303174">
              <w:rPr>
                <w:rFonts w:ascii="Times New Roman" w:hAnsi="Times New Roman"/>
                <w:b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>Покупателя</w:t>
            </w:r>
          </w:p>
        </w:tc>
      </w:tr>
      <w:tr w:rsidR="00FD7763" w:rsidRPr="00253148" w:rsidTr="00253148">
        <w:tc>
          <w:tcPr>
            <w:tcW w:w="4503" w:type="dxa"/>
          </w:tcPr>
          <w:p w:rsidR="00FD7763" w:rsidRPr="007217CB" w:rsidRDefault="00FD7763" w:rsidP="0025314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17CB">
              <w:rPr>
                <w:rFonts w:ascii="Times New Roman" w:hAnsi="Times New Roman" w:cs="Times New Roman"/>
                <w:b/>
                <w:sz w:val="22"/>
                <w:szCs w:val="22"/>
              </w:rPr>
              <w:t>Акционерное общество «Центральный институт по проектированию машиностроительных предприятий»</w:t>
            </w:r>
          </w:p>
          <w:p w:rsidR="00FD7763" w:rsidRPr="007217CB" w:rsidRDefault="00FD7763" w:rsidP="0025314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217CB">
              <w:rPr>
                <w:rFonts w:ascii="Times New Roman" w:hAnsi="Times New Roman" w:cs="Times New Roman"/>
                <w:sz w:val="22"/>
                <w:szCs w:val="22"/>
              </w:rPr>
              <w:t>Юр.адрес</w:t>
            </w:r>
            <w:proofErr w:type="spellEnd"/>
            <w:r w:rsidRPr="007217CB">
              <w:rPr>
                <w:rFonts w:ascii="Times New Roman" w:hAnsi="Times New Roman" w:cs="Times New Roman"/>
                <w:sz w:val="22"/>
                <w:szCs w:val="22"/>
              </w:rPr>
              <w:t>: 129626, г. Москва, проспект Мира, дом 102, корп. Б</w:t>
            </w:r>
          </w:p>
          <w:p w:rsidR="00FD7763" w:rsidRPr="007217CB" w:rsidRDefault="00FD7763" w:rsidP="0025314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217CB">
              <w:rPr>
                <w:rFonts w:ascii="Times New Roman" w:hAnsi="Times New Roman" w:cs="Times New Roman"/>
                <w:sz w:val="22"/>
                <w:szCs w:val="22"/>
              </w:rPr>
              <w:t>Почт.адрес</w:t>
            </w:r>
            <w:proofErr w:type="spellEnd"/>
            <w:r w:rsidRPr="007217CB">
              <w:rPr>
                <w:rFonts w:ascii="Times New Roman" w:hAnsi="Times New Roman" w:cs="Times New Roman"/>
                <w:sz w:val="22"/>
                <w:szCs w:val="22"/>
              </w:rPr>
              <w:t>: 191024, г. Санкт- Петербург, а/я 15 Чащину С.М.</w:t>
            </w:r>
          </w:p>
          <w:p w:rsidR="00FD7763" w:rsidRPr="007217CB" w:rsidRDefault="00FD7763" w:rsidP="0025314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17CB">
              <w:rPr>
                <w:rFonts w:ascii="Times New Roman" w:hAnsi="Times New Roman" w:cs="Times New Roman"/>
                <w:sz w:val="22"/>
                <w:szCs w:val="22"/>
              </w:rPr>
              <w:t xml:space="preserve">ОГРН 1117746781140 </w:t>
            </w:r>
          </w:p>
          <w:p w:rsidR="00FD7763" w:rsidRPr="007217CB" w:rsidRDefault="00FD7763" w:rsidP="0025314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ИНН/КПП 7717709121/771701001</w:t>
            </w:r>
          </w:p>
          <w:p w:rsidR="00FD7763" w:rsidRPr="007217CB" w:rsidRDefault="00FD7763" w:rsidP="0025314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95512" w:rsidRPr="00E95512" w:rsidRDefault="00E95512" w:rsidP="00E9551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5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Расчетный счет: 40502810101300000040, открыт в АО «АЛЬФА-БАНК»;</w:t>
            </w:r>
          </w:p>
          <w:p w:rsidR="00E95512" w:rsidRPr="00E95512" w:rsidRDefault="00E95512" w:rsidP="00E9551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5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Корр. счет: 30101810200000000593;</w:t>
            </w:r>
          </w:p>
          <w:p w:rsidR="00E95512" w:rsidRDefault="00E95512" w:rsidP="00E9551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Банка: 044525593</w:t>
            </w:r>
            <w:r w:rsidR="00FD7763"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:rsidR="00FD7763" w:rsidRPr="007217CB" w:rsidRDefault="00FD7763" w:rsidP="00E9551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получатель АО «</w:t>
            </w:r>
            <w:proofErr w:type="spellStart"/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Центромашпроект</w:t>
            </w:r>
            <w:proofErr w:type="spellEnd"/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(ИНН 7717709121, КПП 771701001), назначение платежа: «Оплата по Договору купли-продажи от ____ за имущество АО «</w:t>
            </w:r>
            <w:proofErr w:type="spellStart"/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Центромашпроект</w:t>
            </w:r>
            <w:proofErr w:type="spellEnd"/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в составе лота (указать номер лота); без НДС»</w:t>
            </w:r>
          </w:p>
          <w:p w:rsidR="00FD7763" w:rsidRPr="001D111C" w:rsidRDefault="00FD7763" w:rsidP="00253148">
            <w:pPr>
              <w:rPr>
                <w:lang w:val="ru-RU"/>
              </w:rPr>
            </w:pPr>
          </w:p>
        </w:tc>
        <w:tc>
          <w:tcPr>
            <w:tcW w:w="5067" w:type="dxa"/>
          </w:tcPr>
          <w:p w:rsidR="00FD7763" w:rsidRPr="00303174" w:rsidRDefault="00FD7763" w:rsidP="00253148">
            <w:pPr>
              <w:pStyle w:val="Nonformat"/>
              <w:rPr>
                <w:rFonts w:ascii="Times New Roman" w:hAnsi="Times New Roman"/>
              </w:rPr>
            </w:pPr>
          </w:p>
        </w:tc>
      </w:tr>
      <w:tr w:rsidR="00FD7763" w:rsidRPr="00303174" w:rsidTr="00253148">
        <w:tc>
          <w:tcPr>
            <w:tcW w:w="4503" w:type="dxa"/>
          </w:tcPr>
          <w:p w:rsidR="00FD7763" w:rsidRDefault="00FD7763" w:rsidP="00253148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  <w:r w:rsidRPr="00303174">
              <w:rPr>
                <w:rFonts w:ascii="Times New Roman" w:hAnsi="Times New Roman"/>
              </w:rPr>
              <w:t>Конкурсный управляющий</w:t>
            </w:r>
          </w:p>
          <w:p w:rsidR="00FD7763" w:rsidRPr="00303174" w:rsidRDefault="00FD7763" w:rsidP="00253148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  <w:r w:rsidRPr="00B863DA">
              <w:rPr>
                <w:rFonts w:ascii="Times New Roman" w:hAnsi="Times New Roman"/>
                <w:sz w:val="22"/>
                <w:szCs w:val="22"/>
              </w:rPr>
              <w:t>АО «</w:t>
            </w:r>
            <w:proofErr w:type="spellStart"/>
            <w:r w:rsidRPr="00B863DA">
              <w:rPr>
                <w:rFonts w:ascii="Times New Roman" w:hAnsi="Times New Roman"/>
                <w:sz w:val="22"/>
                <w:szCs w:val="22"/>
              </w:rPr>
              <w:t>Центромашпроект</w:t>
            </w:r>
            <w:proofErr w:type="spellEnd"/>
            <w:r w:rsidRPr="00B863DA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FD7763" w:rsidRPr="00303174" w:rsidRDefault="00FD7763" w:rsidP="00253148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</w:p>
          <w:p w:rsidR="00FD7763" w:rsidRPr="00303174" w:rsidRDefault="00FD7763" w:rsidP="00253148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  <w:r w:rsidRPr="00303174">
              <w:rPr>
                <w:rFonts w:ascii="Times New Roman" w:hAnsi="Times New Roman"/>
              </w:rPr>
              <w:t>______________</w:t>
            </w:r>
            <w:proofErr w:type="gramStart"/>
            <w:r w:rsidRPr="00303174">
              <w:rPr>
                <w:rFonts w:ascii="Times New Roman" w:hAnsi="Times New Roman"/>
              </w:rPr>
              <w:t xml:space="preserve">_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Чащин</w:t>
            </w:r>
            <w:proofErr w:type="gramEnd"/>
            <w:r w:rsidRPr="006666A1">
              <w:rPr>
                <w:rFonts w:ascii="Times New Roman" w:hAnsi="Times New Roman"/>
                <w:bCs/>
                <w:sz w:val="22"/>
                <w:szCs w:val="22"/>
              </w:rPr>
              <w:t xml:space="preserve"> С.М</w:t>
            </w:r>
          </w:p>
        </w:tc>
        <w:tc>
          <w:tcPr>
            <w:tcW w:w="5067" w:type="dxa"/>
          </w:tcPr>
          <w:p w:rsidR="00FD7763" w:rsidRDefault="00FD7763" w:rsidP="00253148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</w:p>
          <w:p w:rsidR="00FD7763" w:rsidRPr="00303174" w:rsidRDefault="00FD7763" w:rsidP="00253148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</w:p>
          <w:p w:rsidR="00FD7763" w:rsidRPr="00303174" w:rsidRDefault="00FD7763" w:rsidP="00253148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</w:p>
          <w:p w:rsidR="00FD7763" w:rsidRPr="00303174" w:rsidRDefault="00FD7763" w:rsidP="00253148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  <w:r w:rsidRPr="00303174">
              <w:rPr>
                <w:rFonts w:ascii="Times New Roman" w:hAnsi="Times New Roman"/>
              </w:rPr>
              <w:t>_______________ /_______________/</w:t>
            </w:r>
          </w:p>
        </w:tc>
      </w:tr>
    </w:tbl>
    <w:p w:rsidR="00FD7763" w:rsidRPr="009B4374" w:rsidRDefault="00FD7763" w:rsidP="00FD7763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:rsidR="00F72725" w:rsidRPr="006666A1" w:rsidRDefault="006666A1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</w:p>
    <w:sectPr w:rsidR="00F72725" w:rsidRPr="006666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A9" w:rsidRDefault="00DB7CA9" w:rsidP="006666A1">
      <w:r>
        <w:separator/>
      </w:r>
    </w:p>
  </w:endnote>
  <w:endnote w:type="continuationSeparator" w:id="0">
    <w:p w:rsidR="00DB7CA9" w:rsidRDefault="00DB7CA9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A9" w:rsidRDefault="00DB7CA9" w:rsidP="006666A1">
      <w:r>
        <w:separator/>
      </w:r>
    </w:p>
  </w:footnote>
  <w:footnote w:type="continuationSeparator" w:id="0">
    <w:p w:rsidR="00DB7CA9" w:rsidRDefault="00DB7CA9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A9" w:rsidRPr="006666A1" w:rsidRDefault="00DB7CA9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E1"/>
    <w:rsid w:val="00042E65"/>
    <w:rsid w:val="00052184"/>
    <w:rsid w:val="000729F8"/>
    <w:rsid w:val="00114762"/>
    <w:rsid w:val="002454E6"/>
    <w:rsid w:val="00253148"/>
    <w:rsid w:val="00326381"/>
    <w:rsid w:val="004774B1"/>
    <w:rsid w:val="00503822"/>
    <w:rsid w:val="00540E24"/>
    <w:rsid w:val="00620930"/>
    <w:rsid w:val="0062674D"/>
    <w:rsid w:val="00633A1C"/>
    <w:rsid w:val="006666A1"/>
    <w:rsid w:val="00684E7F"/>
    <w:rsid w:val="007453FF"/>
    <w:rsid w:val="0079734B"/>
    <w:rsid w:val="00842053"/>
    <w:rsid w:val="00852D17"/>
    <w:rsid w:val="008C269F"/>
    <w:rsid w:val="008F12E1"/>
    <w:rsid w:val="009E6407"/>
    <w:rsid w:val="00A2268E"/>
    <w:rsid w:val="00B06887"/>
    <w:rsid w:val="00B863DA"/>
    <w:rsid w:val="00CE5D63"/>
    <w:rsid w:val="00D63D82"/>
    <w:rsid w:val="00D67ACA"/>
    <w:rsid w:val="00DA74B2"/>
    <w:rsid w:val="00DB7CA9"/>
    <w:rsid w:val="00DE12B7"/>
    <w:rsid w:val="00E7781E"/>
    <w:rsid w:val="00E95512"/>
    <w:rsid w:val="00ED0090"/>
    <w:rsid w:val="00EF3CFD"/>
    <w:rsid w:val="00EF671D"/>
    <w:rsid w:val="00F0503A"/>
    <w:rsid w:val="00F72725"/>
    <w:rsid w:val="00F73883"/>
    <w:rsid w:val="00F84984"/>
    <w:rsid w:val="00F87A39"/>
    <w:rsid w:val="00FA1BEB"/>
    <w:rsid w:val="00FC173F"/>
    <w:rsid w:val="00FD6F8E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FD7763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FD7763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FD7763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2B3431F2</Template>
  <TotalTime>76</TotalTime>
  <Pages>3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Ростислав В. Ж.</cp:lastModifiedBy>
  <cp:revision>18</cp:revision>
  <dcterms:created xsi:type="dcterms:W3CDTF">2017-03-17T06:48:00Z</dcterms:created>
  <dcterms:modified xsi:type="dcterms:W3CDTF">2020-05-25T16:05:00Z</dcterms:modified>
</cp:coreProperties>
</file>