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0934" w:rsidRPr="004156F0" w:rsidRDefault="003F0934">
      <w:pPr>
        <w:pStyle w:val="Title"/>
        <w:jc w:val="right"/>
        <w:rPr>
          <w:color w:val="auto"/>
          <w:u w:val="single"/>
        </w:rPr>
      </w:pPr>
    </w:p>
    <w:p w:rsidR="003F0934" w:rsidRPr="004156F0" w:rsidRDefault="003F0934">
      <w:pPr>
        <w:pStyle w:val="Title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>
        <w:rPr>
          <w:color w:val="auto"/>
          <w:sz w:val="22"/>
        </w:rPr>
        <w:t>___</w:t>
      </w:r>
    </w:p>
    <w:p w:rsidR="003F0934" w:rsidRPr="004156F0" w:rsidRDefault="003F0934">
      <w:pPr>
        <w:pStyle w:val="Title"/>
        <w:jc w:val="both"/>
        <w:rPr>
          <w:color w:val="auto"/>
        </w:rPr>
      </w:pPr>
    </w:p>
    <w:p w:rsidR="003F0934" w:rsidRPr="004156F0" w:rsidRDefault="003F0934">
      <w:pPr>
        <w:pStyle w:val="Title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>
        <w:rPr>
          <w:b w:val="0"/>
          <w:color w:val="auto"/>
          <w:sz w:val="22"/>
        </w:rPr>
        <w:t>Ставрополь</w:t>
      </w:r>
      <w:r w:rsidRPr="004156F0">
        <w:rPr>
          <w:b w:val="0"/>
          <w:color w:val="auto"/>
          <w:sz w:val="22"/>
        </w:rPr>
        <w:t>«</w:t>
      </w:r>
      <w:r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8 года</w:t>
      </w:r>
    </w:p>
    <w:p w:rsidR="003F0934" w:rsidRPr="004156F0" w:rsidRDefault="003F0934">
      <w:pPr>
        <w:ind w:right="-4" w:firstLine="708"/>
        <w:jc w:val="both"/>
        <w:rPr>
          <w:color w:val="FF0000"/>
        </w:rPr>
      </w:pPr>
    </w:p>
    <w:p w:rsidR="003F0934" w:rsidRDefault="003F093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>Финансовый управляющий Чагоров Василий Геннадьевич, член Союза Арбитражных Управляющих «Северная Столица»</w:t>
      </w:r>
      <w:r w:rsidRPr="005A5393">
        <w:rPr>
          <w:sz w:val="22"/>
        </w:rPr>
        <w:t xml:space="preserve">, действующего на основании Решения Арбитражного суда </w:t>
      </w:r>
      <w:r>
        <w:rPr>
          <w:sz w:val="22"/>
        </w:rPr>
        <w:t>Краснодарского края</w:t>
      </w:r>
      <w:r w:rsidRPr="005A5393">
        <w:rPr>
          <w:sz w:val="22"/>
        </w:rPr>
        <w:t xml:space="preserve"> от </w:t>
      </w:r>
      <w:r>
        <w:rPr>
          <w:sz w:val="22"/>
        </w:rPr>
        <w:t>14.06.2017 года по делу № А32-8986</w:t>
      </w:r>
      <w:r w:rsidRPr="005A5393">
        <w:rPr>
          <w:sz w:val="22"/>
        </w:rPr>
        <w:t>/201</w:t>
      </w:r>
      <w:r>
        <w:rPr>
          <w:sz w:val="22"/>
        </w:rPr>
        <w:t>6</w:t>
      </w:r>
      <w:r w:rsidRPr="005A5393">
        <w:rPr>
          <w:color w:val="auto"/>
          <w:sz w:val="22"/>
        </w:rPr>
        <w:t>, именуем</w:t>
      </w:r>
      <w:r>
        <w:rPr>
          <w:color w:val="auto"/>
          <w:sz w:val="22"/>
        </w:rPr>
        <w:t>ый</w:t>
      </w:r>
      <w:r w:rsidRPr="005A5393">
        <w:rPr>
          <w:color w:val="auto"/>
          <w:sz w:val="22"/>
        </w:rPr>
        <w:t xml:space="preserve"> в дальнейшем “Продавец”,</w:t>
      </w:r>
      <w:r w:rsidRPr="0064018D">
        <w:rPr>
          <w:color w:val="auto"/>
          <w:sz w:val="22"/>
        </w:rPr>
        <w:t xml:space="preserve"> с одной стороны, и</w:t>
      </w:r>
    </w:p>
    <w:p w:rsidR="003F0934" w:rsidRPr="0064018D" w:rsidRDefault="003F0934" w:rsidP="005A5393">
      <w:pPr>
        <w:ind w:right="-4"/>
        <w:jc w:val="both"/>
        <w:rPr>
          <w:color w:val="auto"/>
        </w:rPr>
      </w:pPr>
      <w:r w:rsidRPr="0064018D">
        <w:rPr>
          <w:color w:val="auto"/>
          <w:sz w:val="22"/>
        </w:rPr>
        <w:t>, именуемый в дальнейшем «Покупатель», с другой стороны, подписали настоящий договор о нижеследующем:</w:t>
      </w:r>
    </w:p>
    <w:p w:rsidR="003F0934" w:rsidRPr="0064018D" w:rsidRDefault="003F0934">
      <w:pPr>
        <w:pStyle w:val="Title"/>
        <w:rPr>
          <w:color w:val="auto"/>
        </w:rPr>
      </w:pPr>
    </w:p>
    <w:p w:rsidR="003F0934" w:rsidRPr="0064018D" w:rsidRDefault="003F0934">
      <w:pPr>
        <w:pStyle w:val="Title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3F0934" w:rsidRDefault="003F0934" w:rsidP="005A5393">
      <w:pPr>
        <w:pStyle w:val="Title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торгах(протокол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</w:t>
      </w:r>
      <w:bookmarkStart w:id="0" w:name="OLE_LINK22"/>
      <w:bookmarkStart w:id="1" w:name="OLE_LINK23"/>
      <w:bookmarkStart w:id="2" w:name="OLE_LINK24"/>
      <w:bookmarkStart w:id="3" w:name="OLE_LINK25"/>
      <w:bookmarkStart w:id="4" w:name="OLE_LINK26"/>
      <w:r w:rsidRPr="00937B39">
        <w:rPr>
          <w:b w:val="0"/>
          <w:color w:val="auto"/>
          <w:sz w:val="22"/>
        </w:rPr>
        <w:t xml:space="preserve">имущества </w:t>
      </w:r>
      <w:bookmarkStart w:id="5" w:name="OLE_LINK19"/>
      <w:bookmarkStart w:id="6" w:name="OLE_LINK20"/>
      <w:bookmarkStart w:id="7" w:name="OLE_LINK21"/>
      <w:r>
        <w:rPr>
          <w:b w:val="0"/>
          <w:color w:val="auto"/>
          <w:sz w:val="22"/>
        </w:rPr>
        <w:t xml:space="preserve">должника физического лица Мухортовой Натальи </w:t>
      </w:r>
      <w:bookmarkEnd w:id="5"/>
      <w:bookmarkEnd w:id="6"/>
      <w:bookmarkEnd w:id="7"/>
      <w:r>
        <w:rPr>
          <w:b w:val="0"/>
          <w:color w:val="auto"/>
          <w:sz w:val="22"/>
        </w:rPr>
        <w:t>Юрьевны</w:t>
      </w:r>
      <w:bookmarkEnd w:id="0"/>
      <w:bookmarkEnd w:id="1"/>
      <w:bookmarkEnd w:id="2"/>
      <w:bookmarkEnd w:id="3"/>
      <w:bookmarkEnd w:id="4"/>
      <w:r w:rsidRPr="00937B39">
        <w:rPr>
          <w:b w:val="0"/>
          <w:color w:val="auto"/>
          <w:sz w:val="22"/>
        </w:rPr>
        <w:t>,</w:t>
      </w:r>
      <w:r>
        <w:rPr>
          <w:b w:val="0"/>
          <w:color w:val="auto"/>
          <w:sz w:val="22"/>
        </w:rPr>
        <w:t xml:space="preserve"> в форме открытых торгов, </w:t>
      </w:r>
      <w:r w:rsidRPr="00937B39">
        <w:rPr>
          <w:b w:val="0"/>
          <w:color w:val="auto"/>
          <w:sz w:val="22"/>
        </w:rPr>
        <w:t xml:space="preserve">открытого по составу участников и открытого по форме подачи предложений по цене имущества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r w:rsidRPr="00937B39">
        <w:rPr>
          <w:b w:val="0"/>
          <w:color w:val="auto"/>
          <w:sz w:val="22"/>
        </w:rPr>
        <w:t>201</w:t>
      </w:r>
      <w:r>
        <w:rPr>
          <w:b w:val="0"/>
          <w:color w:val="auto"/>
          <w:sz w:val="22"/>
        </w:rPr>
        <w:t>8</w:t>
      </w:r>
      <w:r w:rsidRPr="00937B39">
        <w:rPr>
          <w:b w:val="0"/>
          <w:color w:val="auto"/>
          <w:sz w:val="22"/>
        </w:rPr>
        <w:t xml:space="preserve">г.),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 следующее</w:t>
      </w:r>
      <w:r>
        <w:rPr>
          <w:b w:val="0"/>
          <w:color w:val="auto"/>
          <w:sz w:val="22"/>
        </w:rPr>
        <w:t xml:space="preserve"> </w:t>
      </w:r>
      <w:r w:rsidRPr="00376F7F">
        <w:rPr>
          <w:b w:val="0"/>
          <w:color w:val="auto"/>
          <w:sz w:val="22"/>
        </w:rPr>
        <w:t>имущество:</w:t>
      </w:r>
      <w:r>
        <w:rPr>
          <w:b w:val="0"/>
          <w:color w:val="auto"/>
          <w:sz w:val="22"/>
        </w:rPr>
        <w:t xml:space="preserve"> _________________________________.</w:t>
      </w:r>
    </w:p>
    <w:p w:rsidR="003F0934" w:rsidRPr="005A5393" w:rsidRDefault="003F0934" w:rsidP="005A5393"/>
    <w:p w:rsidR="003F0934" w:rsidRPr="00CF1077" w:rsidRDefault="003F0934" w:rsidP="00A542D6">
      <w:pPr>
        <w:pStyle w:val="Title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</w:t>
      </w:r>
      <w:r>
        <w:rPr>
          <w:b w:val="0"/>
          <w:color w:val="auto"/>
          <w:sz w:val="22"/>
        </w:rPr>
        <w:t xml:space="preserve"> принадлежит должнику физическому лицу Мухортовой Наталье Юрьевне</w:t>
      </w:r>
      <w:r w:rsidRPr="00CF1077">
        <w:rPr>
          <w:b w:val="0"/>
          <w:color w:val="auto"/>
          <w:sz w:val="22"/>
        </w:rPr>
        <w:t xml:space="preserve">, составляет его </w:t>
      </w:r>
      <w:r w:rsidRPr="0064018D">
        <w:rPr>
          <w:b w:val="0"/>
          <w:color w:val="auto"/>
          <w:sz w:val="22"/>
        </w:rPr>
        <w:t xml:space="preserve">конкурсную массу и 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>
        <w:rPr>
          <w:b w:val="0"/>
          <w:color w:val="auto"/>
          <w:sz w:val="22"/>
        </w:rPr>
        <w:t>_______</w:t>
      </w:r>
      <w:smartTag w:uri="urn:schemas-microsoft-com:office:smarttags" w:element="metricconverter">
        <w:smartTagPr>
          <w:attr w:name="ProductID" w:val="2018 г"/>
        </w:smartTagPr>
        <w:r w:rsidRPr="00CF1077">
          <w:rPr>
            <w:b w:val="0"/>
            <w:color w:val="auto"/>
            <w:sz w:val="22"/>
          </w:rPr>
          <w:t>201</w:t>
        </w:r>
        <w:r>
          <w:rPr>
            <w:b w:val="0"/>
            <w:color w:val="auto"/>
            <w:sz w:val="22"/>
          </w:rPr>
          <w:t>8</w:t>
        </w:r>
        <w:r w:rsidRPr="00CF1077">
          <w:rPr>
            <w:b w:val="0"/>
            <w:color w:val="auto"/>
            <w:sz w:val="22"/>
          </w:rPr>
          <w:t xml:space="preserve"> г</w:t>
        </w:r>
      </w:smartTag>
      <w:r w:rsidRPr="00CF1077">
        <w:rPr>
          <w:b w:val="0"/>
          <w:color w:val="auto"/>
          <w:sz w:val="22"/>
        </w:rPr>
        <w:t>.</w:t>
      </w:r>
    </w:p>
    <w:p w:rsidR="003F0934" w:rsidRPr="0064018D" w:rsidRDefault="003F0934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>
        <w:rPr>
          <w:color w:val="auto"/>
          <w:sz w:val="22"/>
        </w:rPr>
        <w:t>-</w:t>
      </w:r>
      <w:r w:rsidRPr="0064018D">
        <w:rPr>
          <w:color w:val="auto"/>
          <w:sz w:val="22"/>
        </w:rPr>
        <w:t>передачи.</w:t>
      </w:r>
    </w:p>
    <w:p w:rsidR="003F0934" w:rsidRPr="0064018D" w:rsidRDefault="003F0934" w:rsidP="00574667">
      <w:pPr>
        <w:rPr>
          <w:color w:val="auto"/>
        </w:rPr>
      </w:pPr>
    </w:p>
    <w:p w:rsidR="003F0934" w:rsidRPr="006B126D" w:rsidRDefault="003F0934">
      <w:pPr>
        <w:pStyle w:val="Title"/>
        <w:rPr>
          <w:color w:val="auto"/>
        </w:rPr>
      </w:pPr>
      <w:r w:rsidRPr="006B126D">
        <w:rPr>
          <w:color w:val="auto"/>
          <w:sz w:val="22"/>
        </w:rPr>
        <w:t>2. Стоимость имущества и порядок оплаты</w:t>
      </w:r>
    </w:p>
    <w:p w:rsidR="003F0934" w:rsidRPr="00CF1077" w:rsidRDefault="003F0934">
      <w:pPr>
        <w:pStyle w:val="Title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>2.1. Общая стоимость имущества, являющегося предметом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Pr="00937B39">
        <w:rPr>
          <w:b w:val="0"/>
          <w:color w:val="auto"/>
          <w:sz w:val="22"/>
        </w:rPr>
        <w:t>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>
        <w:rPr>
          <w:b w:val="0"/>
          <w:color w:val="auto"/>
          <w:sz w:val="22"/>
        </w:rPr>
        <w:t>должника, физического лица Мухортовой Натальи Юрьевны</w:t>
      </w:r>
      <w:r w:rsidRPr="00937B39">
        <w:rPr>
          <w:b w:val="0"/>
          <w:color w:val="auto"/>
          <w:sz w:val="22"/>
        </w:rPr>
        <w:t xml:space="preserve">, </w:t>
      </w:r>
      <w:r>
        <w:rPr>
          <w:b w:val="0"/>
          <w:color w:val="auto"/>
          <w:sz w:val="22"/>
        </w:rPr>
        <w:t xml:space="preserve">в открытых торгов, </w:t>
      </w:r>
      <w:r w:rsidRPr="00937B39">
        <w:rPr>
          <w:b w:val="0"/>
          <w:color w:val="auto"/>
          <w:sz w:val="22"/>
        </w:rPr>
        <w:t xml:space="preserve">открытого по составу участников и открытого по форме подачи предложений по цене имущества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smartTag w:uri="urn:schemas-microsoft-com:office:smarttags" w:element="metricconverter">
        <w:smartTagPr>
          <w:attr w:name="ProductID" w:val="2018 г"/>
        </w:smartTagPr>
        <w:r w:rsidRPr="00937B39">
          <w:rPr>
            <w:b w:val="0"/>
            <w:color w:val="auto"/>
            <w:sz w:val="22"/>
          </w:rPr>
          <w:t>201</w:t>
        </w:r>
        <w:r>
          <w:rPr>
            <w:b w:val="0"/>
            <w:color w:val="auto"/>
            <w:sz w:val="22"/>
          </w:rPr>
          <w:t>8</w:t>
        </w:r>
        <w:r w:rsidRPr="00937B39">
          <w:rPr>
            <w:b w:val="0"/>
            <w:color w:val="auto"/>
            <w:sz w:val="22"/>
          </w:rPr>
          <w:t xml:space="preserve"> г</w:t>
        </w:r>
      </w:smartTag>
      <w:r>
        <w:rPr>
          <w:b w:val="0"/>
          <w:color w:val="auto"/>
          <w:sz w:val="22"/>
        </w:rPr>
        <w:t>).</w:t>
      </w:r>
    </w:p>
    <w:p w:rsidR="003F0934" w:rsidRPr="006B126D" w:rsidRDefault="003F0934">
      <w:pPr>
        <w:pStyle w:val="Title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в сумме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рублей,</w:t>
      </w:r>
      <w:r>
        <w:rPr>
          <w:b w:val="0"/>
          <w:color w:val="auto"/>
          <w:sz w:val="22"/>
        </w:rPr>
        <w:t xml:space="preserve"> </w:t>
      </w:r>
      <w:r w:rsidRPr="006B126D">
        <w:rPr>
          <w:b w:val="0"/>
          <w:color w:val="auto"/>
          <w:sz w:val="22"/>
        </w:rPr>
        <w:t xml:space="preserve">перечисленный Покупателем </w:t>
      </w:r>
      <w:r>
        <w:rPr>
          <w:b w:val="0"/>
          <w:color w:val="auto"/>
          <w:sz w:val="22"/>
        </w:rPr>
        <w:t>в соответствии с д</w:t>
      </w:r>
      <w:r w:rsidRPr="006B126D">
        <w:rPr>
          <w:b w:val="0"/>
          <w:color w:val="auto"/>
          <w:sz w:val="22"/>
        </w:rPr>
        <w:t>оговоро</w:t>
      </w:r>
      <w:r>
        <w:rPr>
          <w:b w:val="0"/>
          <w:color w:val="auto"/>
          <w:sz w:val="22"/>
        </w:rPr>
        <w:t>м о</w:t>
      </w:r>
      <w:r w:rsidRPr="006B126D">
        <w:rPr>
          <w:b w:val="0"/>
          <w:color w:val="auto"/>
          <w:sz w:val="22"/>
        </w:rPr>
        <w:t xml:space="preserve"> задатке </w:t>
      </w:r>
      <w:r>
        <w:rPr>
          <w:b w:val="0"/>
          <w:color w:val="auto"/>
          <w:sz w:val="22"/>
        </w:rPr>
        <w:t>от «___» _________2018г. (</w:t>
      </w:r>
      <w:r w:rsidRPr="006B126D">
        <w:rPr>
          <w:b w:val="0"/>
          <w:color w:val="auto"/>
          <w:sz w:val="22"/>
        </w:rPr>
        <w:t xml:space="preserve">платежное поручение </w:t>
      </w:r>
      <w:r>
        <w:rPr>
          <w:b w:val="0"/>
          <w:bCs/>
          <w:color w:val="auto"/>
          <w:sz w:val="22"/>
        </w:rPr>
        <w:t xml:space="preserve">№____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 xml:space="preserve">«__»_______ </w:t>
      </w:r>
      <w:smartTag w:uri="urn:schemas-microsoft-com:office:smarttags" w:element="metricconverter">
        <w:smartTagPr>
          <w:attr w:name="ProductID" w:val="2018 г"/>
        </w:smartTagPr>
        <w:r w:rsidRPr="00937B39">
          <w:rPr>
            <w:b w:val="0"/>
            <w:color w:val="auto"/>
            <w:sz w:val="22"/>
          </w:rPr>
          <w:t>201</w:t>
        </w:r>
        <w:r>
          <w:rPr>
            <w:b w:val="0"/>
            <w:color w:val="auto"/>
            <w:sz w:val="22"/>
          </w:rPr>
          <w:t>8</w:t>
        </w:r>
        <w:r w:rsidRPr="00937B39">
          <w:rPr>
            <w:b w:val="0"/>
            <w:color w:val="auto"/>
            <w:sz w:val="22"/>
          </w:rPr>
          <w:t xml:space="preserve"> г</w:t>
        </w:r>
      </w:smartTag>
      <w:r w:rsidRPr="000019A8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>), засчитывается в счет оплаты имущества.</w:t>
      </w:r>
    </w:p>
    <w:p w:rsidR="003F0934" w:rsidRPr="006B126D" w:rsidRDefault="003F0934">
      <w:pPr>
        <w:pStyle w:val="Title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рублей.</w:t>
      </w:r>
    </w:p>
    <w:p w:rsidR="003F0934" w:rsidRPr="000E7FFB" w:rsidRDefault="003F0934">
      <w:pPr>
        <w:pStyle w:val="Title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на</w:t>
      </w:r>
      <w:r>
        <w:rPr>
          <w:b w:val="0"/>
          <w:color w:val="auto"/>
          <w:sz w:val="22"/>
        </w:rPr>
        <w:t xml:space="preserve"> специальный  </w:t>
      </w:r>
      <w:r w:rsidRPr="00807B13">
        <w:rPr>
          <w:b w:val="0"/>
          <w:color w:val="auto"/>
          <w:sz w:val="22"/>
        </w:rPr>
        <w:t>расчетный счет</w:t>
      </w:r>
      <w:r>
        <w:rPr>
          <w:b w:val="0"/>
          <w:color w:val="auto"/>
          <w:sz w:val="22"/>
        </w:rPr>
        <w:t>должника, физического лица Мухортовой Натальи Юрьевны</w:t>
      </w:r>
      <w:r w:rsidRPr="00807B13">
        <w:rPr>
          <w:b w:val="0"/>
          <w:bCs/>
          <w:color w:val="auto"/>
          <w:sz w:val="22"/>
        </w:rPr>
        <w:t>,</w:t>
      </w:r>
      <w:r w:rsidRPr="00807B13">
        <w:rPr>
          <w:b w:val="0"/>
          <w:color w:val="auto"/>
          <w:sz w:val="22"/>
        </w:rPr>
        <w:t xml:space="preserve"> в течение</w:t>
      </w:r>
      <w:r>
        <w:rPr>
          <w:b w:val="0"/>
          <w:color w:val="auto"/>
          <w:sz w:val="22"/>
        </w:rPr>
        <w:t xml:space="preserve"> </w:t>
      </w:r>
      <w:r w:rsidRPr="000E7FFB">
        <w:rPr>
          <w:b w:val="0"/>
          <w:color w:val="333333"/>
          <w:sz w:val="22"/>
        </w:rPr>
        <w:t>30 (</w:t>
      </w:r>
      <w:r>
        <w:rPr>
          <w:b w:val="0"/>
          <w:color w:val="333333"/>
          <w:sz w:val="22"/>
        </w:rPr>
        <w:t>Т</w:t>
      </w:r>
      <w:r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3F0934" w:rsidRPr="00E80129" w:rsidRDefault="003F0934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3F0934" w:rsidRPr="00E80129" w:rsidRDefault="003F0934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</w:t>
      </w:r>
      <w:r>
        <w:rPr>
          <w:b w:val="0"/>
          <w:color w:val="auto"/>
          <w:sz w:val="22"/>
        </w:rPr>
        <w:t>оверяется выпиской со специального расчетногосчета должника, физического лица Мухортовой Натальи Юрьевны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3F0934" w:rsidRPr="00E80129" w:rsidRDefault="003F0934">
      <w:pPr>
        <w:pStyle w:val="Title"/>
        <w:jc w:val="both"/>
        <w:rPr>
          <w:color w:val="auto"/>
        </w:rPr>
      </w:pPr>
    </w:p>
    <w:p w:rsidR="003F0934" w:rsidRPr="00E80129" w:rsidRDefault="003F0934" w:rsidP="008B4ECD">
      <w:pPr>
        <w:pStyle w:val="Title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3F0934" w:rsidRPr="00E80129" w:rsidRDefault="003F0934" w:rsidP="008B4ECD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3F0934" w:rsidRPr="00E80129" w:rsidRDefault="003F0934" w:rsidP="008B4ECD">
      <w:pPr>
        <w:pStyle w:val="Title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3F0934" w:rsidRPr="00E80129" w:rsidRDefault="003F0934" w:rsidP="008B4ECD">
      <w:pPr>
        <w:pStyle w:val="Title"/>
        <w:rPr>
          <w:color w:val="auto"/>
          <w:sz w:val="22"/>
        </w:rPr>
      </w:pPr>
    </w:p>
    <w:p w:rsidR="003F0934" w:rsidRPr="00A76CBA" w:rsidRDefault="003F0934" w:rsidP="008B4ECD">
      <w:pPr>
        <w:pStyle w:val="ListParagraph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/>
          <w:b/>
          <w:lang w:eastAsia="ar-SA"/>
        </w:rPr>
        <w:t>.Обязанности Сторон</w:t>
      </w:r>
    </w:p>
    <w:p w:rsidR="003F0934" w:rsidRPr="00A76CBA" w:rsidRDefault="003F0934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3F0934" w:rsidRPr="00A76CBA" w:rsidRDefault="003F0934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3F0934" w:rsidRPr="00A76CBA" w:rsidRDefault="003F0934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3F0934" w:rsidRPr="00A76CBA" w:rsidRDefault="003F0934" w:rsidP="008B4ECD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3F0934" w:rsidRPr="00A76CBA" w:rsidRDefault="003F0934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3F0934" w:rsidRDefault="003F0934">
      <w:pPr>
        <w:jc w:val="both"/>
        <w:rPr>
          <w:color w:val="FF0000"/>
        </w:rPr>
      </w:pPr>
    </w:p>
    <w:p w:rsidR="003F0934" w:rsidRDefault="003F0934">
      <w:pPr>
        <w:jc w:val="both"/>
        <w:rPr>
          <w:color w:val="FF0000"/>
        </w:rPr>
      </w:pPr>
    </w:p>
    <w:p w:rsidR="003F0934" w:rsidRPr="004156F0" w:rsidRDefault="003F0934">
      <w:pPr>
        <w:jc w:val="both"/>
        <w:rPr>
          <w:color w:val="FF0000"/>
        </w:rPr>
      </w:pPr>
    </w:p>
    <w:p w:rsidR="003F0934" w:rsidRPr="00E80129" w:rsidRDefault="003F0934">
      <w:pPr>
        <w:pStyle w:val="Title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3F0934" w:rsidRPr="00E80129" w:rsidRDefault="003F0934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F0934" w:rsidRPr="00E80129" w:rsidRDefault="003F0934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3F0934" w:rsidRPr="00E80129" w:rsidRDefault="003F0934">
      <w:pPr>
        <w:pStyle w:val="Title"/>
        <w:rPr>
          <w:color w:val="auto"/>
        </w:rPr>
      </w:pPr>
    </w:p>
    <w:p w:rsidR="003F0934" w:rsidRPr="00E80129" w:rsidRDefault="003F0934">
      <w:pPr>
        <w:pStyle w:val="Title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3F0934" w:rsidRPr="00E80129" w:rsidRDefault="003F0934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3F0934" w:rsidRPr="00E80129" w:rsidRDefault="003F0934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3F0934" w:rsidRPr="00E80129" w:rsidRDefault="003F0934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3F0934" w:rsidRPr="00E80129" w:rsidRDefault="003F0934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6.4.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Краснодарского края</w:t>
      </w:r>
      <w:r w:rsidRPr="00E80129">
        <w:rPr>
          <w:b w:val="0"/>
          <w:color w:val="auto"/>
          <w:sz w:val="22"/>
        </w:rPr>
        <w:t>.</w:t>
      </w:r>
    </w:p>
    <w:p w:rsidR="003F0934" w:rsidRPr="00E80129" w:rsidRDefault="003F0934" w:rsidP="00107727">
      <w:pPr>
        <w:pStyle w:val="Title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F0934" w:rsidRPr="004156F0" w:rsidRDefault="003F0934">
      <w:pPr>
        <w:pStyle w:val="Title"/>
        <w:jc w:val="both"/>
        <w:rPr>
          <w:color w:val="FF0000"/>
        </w:rPr>
      </w:pPr>
    </w:p>
    <w:p w:rsidR="003F0934" w:rsidRPr="00E80129" w:rsidRDefault="003F0934">
      <w:pPr>
        <w:pStyle w:val="Title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3F0934" w:rsidRPr="00E80129" w:rsidRDefault="003F0934">
      <w:pPr>
        <w:pStyle w:val="Title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3F0934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F0934" w:rsidRPr="00E80129" w:rsidRDefault="003F0934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>Финансовый</w:t>
            </w:r>
            <w:r w:rsidRPr="005C2FA3">
              <w:rPr>
                <w:bCs/>
                <w:color w:val="auto"/>
                <w:sz w:val="22"/>
                <w:lang w:eastAsia="en-US"/>
              </w:rPr>
              <w:t xml:space="preserve"> управляющий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sz w:val="22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Чагоров Василий Геннадьевич 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Р/с должника (Мухортовой Н.Ю.)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Доп. Офис № 5230/0142 ПАО Сбербанк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г. Ставрополь, ул. Доваторцев, д. 49 Б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Кор/счет 30101810907020000615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БИК 040702615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ИНН 7707083893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КПП 263402001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Счет получателя 40817810960103945550</w:t>
            </w: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Pr="005C2FA3" w:rsidRDefault="003F0934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F0934" w:rsidRPr="005C2FA3" w:rsidRDefault="003F0934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 xml:space="preserve">/ </w:t>
            </w:r>
            <w:r>
              <w:rPr>
                <w:b/>
                <w:color w:val="auto"/>
                <w:sz w:val="22"/>
                <w:lang w:eastAsia="en-US"/>
              </w:rPr>
              <w:t>Чагоров В.Г.</w:t>
            </w:r>
          </w:p>
          <w:p w:rsidR="003F0934" w:rsidRPr="005C2FA3" w:rsidRDefault="003F0934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3F0934" w:rsidRPr="00737F0D" w:rsidRDefault="003F0934" w:rsidP="005C2FA3">
            <w:pPr>
              <w:pStyle w:val="Title"/>
              <w:jc w:val="left"/>
              <w:rPr>
                <w:color w:val="FF0000"/>
                <w:sz w:val="16"/>
                <w:szCs w:val="16"/>
              </w:rPr>
            </w:pPr>
            <w:r w:rsidRPr="00737F0D">
              <w:rPr>
                <w:b w:val="0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F0934" w:rsidRPr="00E80129" w:rsidRDefault="003F0934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3F0934" w:rsidRPr="00E80129" w:rsidRDefault="003F0934">
            <w:pPr>
              <w:rPr>
                <w:color w:val="auto"/>
              </w:rPr>
            </w:pPr>
          </w:p>
          <w:p w:rsidR="003F0934" w:rsidRPr="004156F0" w:rsidRDefault="003F0934">
            <w:pPr>
              <w:pStyle w:val="Title"/>
              <w:jc w:val="left"/>
              <w:rPr>
                <w:color w:val="FF0000"/>
              </w:rPr>
            </w:pPr>
          </w:p>
        </w:tc>
      </w:tr>
    </w:tbl>
    <w:p w:rsidR="003F0934" w:rsidRPr="004156F0" w:rsidRDefault="003F0934" w:rsidP="008277E9">
      <w:pPr>
        <w:rPr>
          <w:color w:val="FF0000"/>
        </w:rPr>
      </w:pPr>
    </w:p>
    <w:p w:rsidR="003F0934" w:rsidRPr="004156F0" w:rsidRDefault="003F0934" w:rsidP="008277E9">
      <w:pPr>
        <w:rPr>
          <w:color w:val="FF0000"/>
        </w:rPr>
      </w:pPr>
    </w:p>
    <w:p w:rsidR="003F0934" w:rsidRPr="004156F0" w:rsidRDefault="003F0934" w:rsidP="008277E9">
      <w:pPr>
        <w:rPr>
          <w:color w:val="FF0000"/>
        </w:rPr>
      </w:pPr>
    </w:p>
    <w:p w:rsidR="003F0934" w:rsidRPr="004156F0" w:rsidRDefault="003F0934" w:rsidP="008277E9">
      <w:pPr>
        <w:rPr>
          <w:color w:val="FF0000"/>
        </w:rPr>
      </w:pPr>
    </w:p>
    <w:p w:rsidR="003F0934" w:rsidRPr="004156F0" w:rsidRDefault="003F0934" w:rsidP="008277E9">
      <w:pPr>
        <w:jc w:val="center"/>
        <w:rPr>
          <w:b/>
          <w:color w:val="FF0000"/>
          <w:sz w:val="20"/>
        </w:rPr>
      </w:pPr>
    </w:p>
    <w:p w:rsidR="003F0934" w:rsidRPr="004156F0" w:rsidRDefault="003F0934" w:rsidP="008277E9">
      <w:pPr>
        <w:jc w:val="center"/>
        <w:rPr>
          <w:b/>
          <w:color w:val="FF0000"/>
          <w:sz w:val="20"/>
        </w:rPr>
      </w:pPr>
    </w:p>
    <w:p w:rsidR="003F0934" w:rsidRPr="004156F0" w:rsidRDefault="003F0934" w:rsidP="007B1925">
      <w:pPr>
        <w:rPr>
          <w:b/>
          <w:color w:val="FF0000"/>
          <w:sz w:val="20"/>
        </w:rPr>
      </w:pPr>
    </w:p>
    <w:p w:rsidR="003F0934" w:rsidRPr="004156F0" w:rsidRDefault="003F0934" w:rsidP="008277E9">
      <w:pPr>
        <w:jc w:val="center"/>
        <w:rPr>
          <w:b/>
          <w:color w:val="FF0000"/>
          <w:sz w:val="20"/>
        </w:rPr>
      </w:pPr>
    </w:p>
    <w:p w:rsidR="003F0934" w:rsidRPr="004156F0" w:rsidRDefault="003F0934" w:rsidP="008277E9">
      <w:pPr>
        <w:jc w:val="center"/>
        <w:rPr>
          <w:b/>
          <w:color w:val="FF0000"/>
          <w:sz w:val="20"/>
        </w:rPr>
      </w:pPr>
    </w:p>
    <w:sectPr w:rsidR="003F0934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20B5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68A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3E1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07CC5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25E20"/>
    <w:rsid w:val="00330C3B"/>
    <w:rsid w:val="00330C4F"/>
    <w:rsid w:val="00332267"/>
    <w:rsid w:val="00333F96"/>
    <w:rsid w:val="00334502"/>
    <w:rsid w:val="00334F8B"/>
    <w:rsid w:val="0033669E"/>
    <w:rsid w:val="00340D03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277B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3F0934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46860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06B1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B6D06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7381"/>
    <w:rsid w:val="00674474"/>
    <w:rsid w:val="0067793F"/>
    <w:rsid w:val="006851DF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37F0D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925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6908"/>
    <w:rsid w:val="008274B0"/>
    <w:rsid w:val="008277E9"/>
    <w:rsid w:val="00831858"/>
    <w:rsid w:val="00836E73"/>
    <w:rsid w:val="00837B74"/>
    <w:rsid w:val="00837EAD"/>
    <w:rsid w:val="0084325D"/>
    <w:rsid w:val="008438C0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B4ECD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23E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E3D4C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25AD"/>
    <w:rsid w:val="00A75073"/>
    <w:rsid w:val="00A75AB3"/>
    <w:rsid w:val="00A76CBA"/>
    <w:rsid w:val="00A7748B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65C2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5B9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96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5B96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5B96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5B96"/>
    <w:pPr>
      <w:spacing w:before="20" w:after="2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95B96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5B96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5B96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F95B9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574667"/>
    <w:rPr>
      <w:rFonts w:ascii="Times New Roman" w:hAnsi="Times New Roman" w:cs="Times New Roman"/>
      <w:b/>
      <w:color w:val="000000"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F95B96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D5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">
    <w:name w:val="Основной текст_"/>
    <w:link w:val="2"/>
    <w:uiPriority w:val="99"/>
    <w:locked/>
    <w:rsid w:val="00E12D20"/>
    <w:rPr>
      <w:sz w:val="17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E12D20"/>
    <w:pPr>
      <w:widowControl w:val="0"/>
      <w:shd w:val="clear" w:color="auto" w:fill="FFFFFF"/>
      <w:spacing w:after="240" w:line="240" w:lineRule="atLeast"/>
    </w:pPr>
    <w:rPr>
      <w:rFonts w:ascii="Calibri" w:hAnsi="Calibri"/>
      <w:color w:val="auto"/>
      <w:sz w:val="17"/>
      <w:szCs w:val="20"/>
    </w:rPr>
  </w:style>
  <w:style w:type="character" w:styleId="Hyperlink">
    <w:name w:val="Hyperlink"/>
    <w:basedOn w:val="DefaultParagraphFont"/>
    <w:uiPriority w:val="99"/>
    <w:rsid w:val="00A070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B4EC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809</Words>
  <Characters>4615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subject/>
  <dc:creator>Игорь</dc:creator>
  <cp:keywords/>
  <dc:description/>
  <cp:lastModifiedBy>Василий</cp:lastModifiedBy>
  <cp:revision>10</cp:revision>
  <cp:lastPrinted>2017-12-28T09:54:00Z</cp:lastPrinted>
  <dcterms:created xsi:type="dcterms:W3CDTF">2018-07-13T07:58:00Z</dcterms:created>
  <dcterms:modified xsi:type="dcterms:W3CDTF">2018-07-13T08:08:00Z</dcterms:modified>
</cp:coreProperties>
</file>