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E18F5" w14:textId="77777777" w:rsidR="009A0A77" w:rsidRDefault="009A0A77" w:rsidP="009A0A77">
      <w:pPr>
        <w:pStyle w:val="a4"/>
        <w:widowControl w:val="0"/>
        <w:rPr>
          <w:szCs w:val="24"/>
        </w:rPr>
      </w:pPr>
      <w:r>
        <w:rPr>
          <w:szCs w:val="24"/>
        </w:rPr>
        <w:t>ДОГОВОР О ЗАДАТКЕ</w:t>
      </w:r>
    </w:p>
    <w:p w14:paraId="249061A6" w14:textId="77777777" w:rsidR="009A0A77" w:rsidRDefault="009A0A77" w:rsidP="009A0A77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677"/>
      </w:tblGrid>
      <w:tr w:rsidR="009A0A77" w14:paraId="686A85F1" w14:textId="77777777" w:rsidTr="009A0A77">
        <w:trPr>
          <w:jc w:val="center"/>
        </w:trPr>
        <w:tc>
          <w:tcPr>
            <w:tcW w:w="4785" w:type="dxa"/>
            <w:hideMark/>
          </w:tcPr>
          <w:p w14:paraId="51FEDBB8" w14:textId="77777777" w:rsidR="009A0A77" w:rsidRDefault="009A0A77">
            <w:pPr>
              <w:pStyle w:val="a6"/>
              <w:widowControl w:val="0"/>
              <w:ind w:right="85"/>
              <w:jc w:val="left"/>
              <w:rPr>
                <w:szCs w:val="24"/>
              </w:rPr>
            </w:pPr>
            <w:r>
              <w:rPr>
                <w:szCs w:val="24"/>
              </w:rPr>
              <w:t>г. Москва</w:t>
            </w:r>
          </w:p>
        </w:tc>
        <w:tc>
          <w:tcPr>
            <w:tcW w:w="4785" w:type="dxa"/>
            <w:hideMark/>
          </w:tcPr>
          <w:p w14:paraId="39400772" w14:textId="77777777" w:rsidR="009A0A77" w:rsidRDefault="009A0A77">
            <w:pPr>
              <w:pStyle w:val="a6"/>
              <w:widowControl w:val="0"/>
              <w:ind w:right="85"/>
              <w:jc w:val="right"/>
              <w:rPr>
                <w:szCs w:val="24"/>
                <w:lang w:val="en-US"/>
              </w:rPr>
            </w:pPr>
            <w:r>
              <w:rPr>
                <w:szCs w:val="24"/>
              </w:rPr>
              <w:t>_</w:t>
            </w:r>
            <w:proofErr w:type="gramStart"/>
            <w:r>
              <w:rPr>
                <w:szCs w:val="24"/>
              </w:rPr>
              <w:t>_._</w:t>
            </w:r>
            <w:proofErr w:type="gramEnd"/>
            <w:r>
              <w:rPr>
                <w:szCs w:val="24"/>
              </w:rPr>
              <w:t>___.2019</w:t>
            </w:r>
          </w:p>
        </w:tc>
      </w:tr>
    </w:tbl>
    <w:p w14:paraId="59A14D1C" w14:textId="77777777" w:rsidR="009A0A77" w:rsidRDefault="009A0A77" w:rsidP="009A0A77">
      <w:pPr>
        <w:widowControl w:val="0"/>
        <w:ind w:right="84"/>
        <w:jc w:val="both"/>
      </w:pPr>
    </w:p>
    <w:p w14:paraId="1C180DDB" w14:textId="77777777" w:rsidR="009A0A77" w:rsidRDefault="009A0A77" w:rsidP="009A0A77">
      <w:pPr>
        <w:widowControl w:val="0"/>
        <w:ind w:right="84"/>
        <w:jc w:val="both"/>
      </w:pPr>
    </w:p>
    <w:p w14:paraId="61D84680" w14:textId="2536AB0A" w:rsidR="009A0A77" w:rsidRDefault="009A0A77" w:rsidP="009A0A77">
      <w:pPr>
        <w:widowControl w:val="0"/>
        <w:shd w:val="clear" w:color="auto" w:fill="FFFFFF"/>
        <w:spacing w:line="360" w:lineRule="auto"/>
        <w:ind w:firstLine="709"/>
        <w:jc w:val="both"/>
      </w:pPr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Инфотек</w:t>
      </w:r>
      <w:proofErr w:type="spellEnd"/>
      <w:r>
        <w:rPr>
          <w:b/>
        </w:rPr>
        <w:t>»,</w:t>
      </w:r>
      <w:r>
        <w:t xml:space="preserve"> именуемое в дальнейшем «</w:t>
      </w:r>
      <w:r>
        <w:rPr>
          <w:b/>
          <w:bCs/>
        </w:rPr>
        <w:t>Организатор торгов</w:t>
      </w:r>
      <w:r>
        <w:t xml:space="preserve">», действующее на основании Договора возмездного оказания услуг по подготовке, организации и проведению торгов по продаже имущества от </w:t>
      </w:r>
      <w:r w:rsidRPr="00005335">
        <w:t>09.10.2017</w:t>
      </w:r>
      <w:r>
        <w:t xml:space="preserve"> г., в лице Генерального директора </w:t>
      </w:r>
      <w:proofErr w:type="spellStart"/>
      <w:r>
        <w:t>Шанин</w:t>
      </w:r>
      <w:r w:rsidR="00D65AF6">
        <w:t>ой</w:t>
      </w:r>
      <w:proofErr w:type="spellEnd"/>
      <w:r w:rsidR="00D65AF6">
        <w:t xml:space="preserve"> </w:t>
      </w:r>
      <w:r>
        <w:t xml:space="preserve">Татьяна Александровна, действующего на основании Устава, </w:t>
      </w:r>
      <w:r>
        <w:rPr>
          <w:bCs/>
        </w:rPr>
        <w:t>с одной стороны</w:t>
      </w:r>
      <w:r>
        <w:t>, и ____________________________, именуемое в дальнейшем «</w:t>
      </w:r>
      <w:r>
        <w:rPr>
          <w:b/>
        </w:rPr>
        <w:t>Заявитель»</w:t>
      </w:r>
      <w:r>
        <w:t>, в лице _______________ действующего на основании ________, с другой стороны, совместно именуемые в дальнейшем «</w:t>
      </w:r>
      <w:r>
        <w:rPr>
          <w:b/>
        </w:rPr>
        <w:t>Стороны</w:t>
      </w:r>
      <w:r>
        <w:t>», заключили настоящий договор, именуемый в дальнейшем «</w:t>
      </w:r>
      <w:r>
        <w:rPr>
          <w:b/>
        </w:rPr>
        <w:t>Договор</w:t>
      </w:r>
      <w:r>
        <w:t>», о нижеследующем.</w:t>
      </w:r>
    </w:p>
    <w:p w14:paraId="41158254" w14:textId="77777777" w:rsidR="009A0A77" w:rsidRDefault="009A0A77" w:rsidP="009A0A77">
      <w:pPr>
        <w:widowControl w:val="0"/>
        <w:spacing w:line="360" w:lineRule="auto"/>
        <w:ind w:right="368" w:firstLine="709"/>
      </w:pPr>
    </w:p>
    <w:p w14:paraId="7135A495" w14:textId="77777777" w:rsidR="009A0A77" w:rsidRDefault="009A0A77" w:rsidP="009A0A77">
      <w:pPr>
        <w:widowControl w:val="0"/>
        <w:spacing w:line="360" w:lineRule="auto"/>
        <w:ind w:right="368" w:firstLine="709"/>
        <w:rPr>
          <w:b/>
        </w:rPr>
      </w:pPr>
      <w:r>
        <w:rPr>
          <w:b/>
          <w:lang w:val="en-US"/>
        </w:rPr>
        <w:t>I</w:t>
      </w:r>
      <w:r>
        <w:rPr>
          <w:b/>
        </w:rPr>
        <w:t>. Предмет Договора</w:t>
      </w:r>
    </w:p>
    <w:p w14:paraId="31F7E0B1" w14:textId="77777777" w:rsidR="009A0A77" w:rsidRDefault="009A0A77" w:rsidP="009A0A77">
      <w:pPr>
        <w:widowControl w:val="0"/>
        <w:spacing w:line="360" w:lineRule="auto"/>
        <w:ind w:firstLine="709"/>
        <w:jc w:val="both"/>
      </w:pPr>
      <w:r>
        <w:t>1.1. Под торгами для целей настоящего Договора понимаются торги (по продаже движимого имущества должника ООО «</w:t>
      </w:r>
      <w:proofErr w:type="spellStart"/>
      <w:r>
        <w:t>Техсоюз</w:t>
      </w:r>
      <w:proofErr w:type="spellEnd"/>
      <w:r>
        <w:t xml:space="preserve">» (ИНН 7839317812/ КПП 783901001, ОГРН  1057811578824, юридический адрес: 190020, г. Санкт-Петербург, ул. Бумажная, 3, офис 601), свободного от залога в форме аукциона, открытого по составу участников с открытой формой подачи предложений о цене, согласно сообщению о проведении торгов, опубликованному в газете «Коммерсантъ» ___________, а также размещенному в Едином федеральном реестре сведений о банкротстве _______________ и на электронной площадке </w:t>
      </w:r>
      <w:hyperlink r:id="rId4" w:history="1">
        <w:r>
          <w:rPr>
            <w:rStyle w:val="a3"/>
          </w:rPr>
          <w:t>http://ru-trade24.ru</w:t>
        </w:r>
      </w:hyperlink>
      <w:r>
        <w:t xml:space="preserve">  (оператор электронной площадки: общество с ограниченной ответственностью «</w:t>
      </w:r>
      <w:proofErr w:type="spellStart"/>
      <w:r>
        <w:t>Ру</w:t>
      </w:r>
      <w:proofErr w:type="spellEnd"/>
      <w:r>
        <w:t xml:space="preserve">-Трейд»). </w:t>
      </w:r>
    </w:p>
    <w:p w14:paraId="0D73A3D2" w14:textId="534DE43F" w:rsidR="009A0A77" w:rsidRDefault="009A0A77" w:rsidP="009A0A77">
      <w:pPr>
        <w:widowControl w:val="0"/>
        <w:spacing w:line="360" w:lineRule="auto"/>
        <w:ind w:firstLine="709"/>
        <w:jc w:val="both"/>
      </w:pPr>
      <w:r>
        <w:t xml:space="preserve">1.2. В силу настоящего Договора Заявитель для участия в торгах регистрируется на электронной торговой площадке </w:t>
      </w:r>
      <w:r>
        <w:rPr>
          <w:b/>
        </w:rPr>
        <w:t>ООО «</w:t>
      </w:r>
      <w:proofErr w:type="spellStart"/>
      <w:r>
        <w:rPr>
          <w:b/>
        </w:rPr>
        <w:t>Ру</w:t>
      </w:r>
      <w:proofErr w:type="spellEnd"/>
      <w:r>
        <w:rPr>
          <w:b/>
        </w:rPr>
        <w:t>-Трейд»,</w:t>
      </w:r>
      <w:r>
        <w:t xml:space="preserve"> размещенной в сети «Интернет» по адресу: </w:t>
      </w:r>
      <w:hyperlink r:id="rId5" w:history="1">
        <w:r>
          <w:rPr>
            <w:rStyle w:val="a3"/>
          </w:rPr>
          <w:t>http://ru-trade24.ru</w:t>
        </w:r>
      </w:hyperlink>
      <w:r>
        <w:t xml:space="preserve">, подает заявку и до подачи заявки вносит задаток в размере                  </w:t>
      </w:r>
      <w:r w:rsidR="00D65AF6" w:rsidRPr="00D65AF6">
        <w:t>1</w:t>
      </w:r>
      <w:r>
        <w:t>0 (д</w:t>
      </w:r>
      <w:r w:rsidR="00D65AF6">
        <w:t>есять</w:t>
      </w:r>
      <w:r>
        <w:t>) процентов начальной цены продажи имущества по Лоту № ______ на расчетный счет Организатора торгов. В случае участия торгах по двум лотам задаток вносится по каждому из лотов отдельно.</w:t>
      </w:r>
    </w:p>
    <w:p w14:paraId="286067A3" w14:textId="77777777" w:rsidR="009A0A77" w:rsidRDefault="009A0A77" w:rsidP="009A0A77">
      <w:pPr>
        <w:widowControl w:val="0"/>
        <w:spacing w:line="360" w:lineRule="auto"/>
        <w:ind w:firstLine="709"/>
        <w:jc w:val="both"/>
        <w:rPr>
          <w:bCs/>
        </w:rPr>
      </w:pPr>
    </w:p>
    <w:p w14:paraId="1574A279" w14:textId="77777777" w:rsidR="009A0A77" w:rsidRDefault="009A0A77" w:rsidP="009A0A77">
      <w:pPr>
        <w:widowControl w:val="0"/>
        <w:spacing w:line="360" w:lineRule="auto"/>
        <w:ind w:firstLine="709"/>
        <w:jc w:val="both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Общие положения</w:t>
      </w:r>
    </w:p>
    <w:p w14:paraId="3689AFA9" w14:textId="77777777" w:rsidR="009A0A77" w:rsidRDefault="009A0A77" w:rsidP="009A0A77">
      <w:pPr>
        <w:widowControl w:val="0"/>
        <w:spacing w:line="360" w:lineRule="auto"/>
        <w:ind w:firstLine="709"/>
        <w:jc w:val="both"/>
      </w:pPr>
      <w:r>
        <w:t>2.1. Стороны согласились, что задаток вносится Заявителем в качестве обеспечения участия Заявителя в торгах по Лоту № ____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14:paraId="5B24A69B" w14:textId="77777777" w:rsidR="009A0A77" w:rsidRDefault="009A0A77" w:rsidP="009A0A77">
      <w:pPr>
        <w:widowControl w:val="0"/>
        <w:spacing w:line="360" w:lineRule="auto"/>
        <w:ind w:firstLine="709"/>
        <w:jc w:val="both"/>
      </w:pPr>
      <w:r>
        <w:t xml:space="preserve">2.2. Стороны согласились, что внесение Заявителем задатка является одним из </w:t>
      </w:r>
      <w:r>
        <w:lastRenderedPageBreak/>
        <w:t>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счет организатора торгов,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28187BB3" w14:textId="77777777" w:rsidR="009A0A77" w:rsidRDefault="009A0A77" w:rsidP="009A0A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4E4E5160" w14:textId="77777777" w:rsidR="009A0A77" w:rsidRDefault="009A0A77" w:rsidP="009A0A77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14:paraId="2D94B76D" w14:textId="77777777" w:rsidR="009A0A77" w:rsidRDefault="009A0A77" w:rsidP="009A0A77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Внесение задатка</w:t>
      </w:r>
    </w:p>
    <w:p w14:paraId="3D4DAB7C" w14:textId="5A8791E7" w:rsidR="009A0A77" w:rsidRDefault="009A0A77" w:rsidP="009A0A77">
      <w:pPr>
        <w:widowControl w:val="0"/>
        <w:spacing w:line="360" w:lineRule="auto"/>
        <w:ind w:firstLine="709"/>
        <w:jc w:val="both"/>
      </w:pPr>
      <w:r>
        <w:t xml:space="preserve">3.1. Заявитель обязан внести задаток в размере </w:t>
      </w:r>
      <w:r w:rsidR="00005335" w:rsidRPr="00005335">
        <w:t>1</w:t>
      </w:r>
      <w:bookmarkStart w:id="0" w:name="_GoBack"/>
      <w:bookmarkEnd w:id="0"/>
      <w:r>
        <w:t xml:space="preserve">0 (двадцать) процентов начальной цены продажи имущества на расчетный счет Организатора торгов по Лоту № _____ согласно следующим реквизитам:  </w:t>
      </w:r>
    </w:p>
    <w:p w14:paraId="67B89A8C" w14:textId="77777777" w:rsidR="009A0A77" w:rsidRDefault="009A0A77" w:rsidP="009A0A77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789"/>
      </w:tblGrid>
      <w:tr w:rsidR="009A0A77" w14:paraId="4F1B4B4D" w14:textId="77777777" w:rsidTr="009A0A77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D948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72A1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40702810438170019480</w:t>
            </w:r>
          </w:p>
        </w:tc>
      </w:tr>
      <w:tr w:rsidR="009A0A77" w14:paraId="1BC32D85" w14:textId="77777777" w:rsidTr="009A0A77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A761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F58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ПАО Сбербанк г. Москва</w:t>
            </w:r>
          </w:p>
        </w:tc>
      </w:tr>
      <w:tr w:rsidR="009A0A77" w14:paraId="219560DD" w14:textId="77777777" w:rsidTr="009A0A77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0608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3C05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t>044525225</w:t>
            </w:r>
          </w:p>
        </w:tc>
      </w:tr>
      <w:tr w:rsidR="009A0A77" w14:paraId="0BE76AFC" w14:textId="77777777" w:rsidTr="009A0A77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B7FA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ECC8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30101810400000000225</w:t>
            </w:r>
          </w:p>
        </w:tc>
      </w:tr>
      <w:tr w:rsidR="009A0A77" w14:paraId="4466BBF8" w14:textId="77777777" w:rsidTr="009A0A77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ED1C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216A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ООО «</w:t>
            </w:r>
            <w:proofErr w:type="spellStart"/>
            <w:r>
              <w:t>Инфотек</w:t>
            </w:r>
            <w:proofErr w:type="spellEnd"/>
            <w:r>
              <w:t>»</w:t>
            </w:r>
          </w:p>
        </w:tc>
      </w:tr>
      <w:tr w:rsidR="009A0A77" w14:paraId="50C6596F" w14:textId="77777777" w:rsidTr="009A0A77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F87A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42EC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7703769610</w:t>
            </w:r>
          </w:p>
        </w:tc>
      </w:tr>
      <w:tr w:rsidR="009A0A77" w14:paraId="49CD213C" w14:textId="77777777" w:rsidTr="009A0A77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E159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EDFF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770301001</w:t>
            </w:r>
          </w:p>
        </w:tc>
      </w:tr>
      <w:tr w:rsidR="009A0A77" w14:paraId="0C59E4AF" w14:textId="77777777" w:rsidTr="009A0A77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CD37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AFB1" w14:textId="77777777" w:rsidR="009A0A77" w:rsidRDefault="009A0A77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«задаток для участия в торгах по продаже имущества ООО «</w:t>
            </w:r>
            <w:proofErr w:type="spellStart"/>
            <w:r>
              <w:t>Техсоюз</w:t>
            </w:r>
            <w:proofErr w:type="spellEnd"/>
            <w:r>
              <w:t>» в составе Лота №____, без НДС»</w:t>
            </w:r>
          </w:p>
        </w:tc>
      </w:tr>
    </w:tbl>
    <w:p w14:paraId="6FA6B6B5" w14:textId="77777777" w:rsidR="009A0A77" w:rsidRDefault="009A0A77" w:rsidP="009A0A77">
      <w:pPr>
        <w:pStyle w:val="a8"/>
        <w:widowControl w:val="0"/>
        <w:spacing w:line="360" w:lineRule="auto"/>
        <w:ind w:right="0"/>
        <w:rPr>
          <w:sz w:val="24"/>
          <w:szCs w:val="24"/>
        </w:rPr>
      </w:pPr>
    </w:p>
    <w:p w14:paraId="69BC333D" w14:textId="77777777" w:rsidR="009A0A77" w:rsidRDefault="009A0A77" w:rsidP="009A0A77">
      <w:pPr>
        <w:pStyle w:val="a8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3.2. Задаток должен быть уплачен Заявителем в соответствии с настоящим Договором единым платежом в валюте Российской Федерации (рублях).</w:t>
      </w:r>
    </w:p>
    <w:p w14:paraId="7406A42B" w14:textId="77777777" w:rsidR="009A0A77" w:rsidRDefault="009A0A77" w:rsidP="009A0A77">
      <w:pPr>
        <w:pStyle w:val="a8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расчетный счет Организатора торгов.</w:t>
      </w:r>
    </w:p>
    <w:p w14:paraId="3DD4ECDF" w14:textId="77777777" w:rsidR="009A0A77" w:rsidRDefault="009A0A77" w:rsidP="009A0A77">
      <w:pPr>
        <w:pStyle w:val="a8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3.4. Стороны согласились, что единственным надлежащим документом, подтверждающим поступление денежных средств на расчетный счет Организатора торгов, является банковская выписка.</w:t>
      </w:r>
    </w:p>
    <w:p w14:paraId="2C900C8B" w14:textId="77777777" w:rsidR="009A0A77" w:rsidRDefault="009A0A77" w:rsidP="009A0A77">
      <w:pPr>
        <w:pStyle w:val="a8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3.5. Стороны согласились, что условия, предусмотренные пунктами 3.1 – 3.5, 5.1. настоящего Договора, являются существенными условиями настоящего Договора.</w:t>
      </w:r>
    </w:p>
    <w:p w14:paraId="2D3DE8B2" w14:textId="77777777" w:rsidR="009A0A77" w:rsidRDefault="009A0A77" w:rsidP="009A0A77">
      <w:pPr>
        <w:pStyle w:val="a8"/>
        <w:widowControl w:val="0"/>
        <w:spacing w:line="360" w:lineRule="auto"/>
        <w:ind w:right="0"/>
        <w:rPr>
          <w:sz w:val="24"/>
          <w:szCs w:val="24"/>
        </w:rPr>
      </w:pPr>
    </w:p>
    <w:p w14:paraId="3B14B0FB" w14:textId="77777777" w:rsidR="009A0A77" w:rsidRDefault="009A0A77" w:rsidP="009A0A77">
      <w:pPr>
        <w:widowControl w:val="0"/>
        <w:spacing w:line="360" w:lineRule="auto"/>
        <w:ind w:firstLine="709"/>
      </w:pPr>
      <w:r>
        <w:rPr>
          <w:b/>
          <w:lang w:val="en-US"/>
        </w:rPr>
        <w:t>IV</w:t>
      </w:r>
      <w:r>
        <w:rPr>
          <w:b/>
        </w:rPr>
        <w:t>. Возврат денежных средств</w:t>
      </w:r>
    </w:p>
    <w:p w14:paraId="23D66F7E" w14:textId="77777777" w:rsidR="009A0A77" w:rsidRDefault="009A0A77" w:rsidP="009A0A77">
      <w:pPr>
        <w:widowControl w:val="0"/>
        <w:spacing w:line="360" w:lineRule="auto"/>
        <w:ind w:firstLine="709"/>
        <w:jc w:val="both"/>
      </w:pPr>
      <w:r>
        <w:t>4.1. Организатор торгов обязуется возвратить на расчетный счет Заявителя денежные средства в размере уплаченного Заявителем задатка не позднее 5 (пяти) календарных дней с момента составления протокола об определении участников торгов:</w:t>
      </w:r>
    </w:p>
    <w:p w14:paraId="747FF43C" w14:textId="77777777" w:rsidR="009A0A77" w:rsidRDefault="009A0A77" w:rsidP="009A0A77">
      <w:pPr>
        <w:widowControl w:val="0"/>
        <w:spacing w:line="360" w:lineRule="auto"/>
        <w:ind w:left="284" w:firstLine="709"/>
        <w:jc w:val="both"/>
      </w:pPr>
      <w:r>
        <w:t>4.1.1. Если Заявитель отозвал заявку на участие в торгах не позднее окончания срока представления заявок на участие в торгах;</w:t>
      </w:r>
    </w:p>
    <w:p w14:paraId="6BC99C3A" w14:textId="77777777" w:rsidR="009A0A77" w:rsidRDefault="009A0A77" w:rsidP="009A0A77">
      <w:pPr>
        <w:widowControl w:val="0"/>
        <w:spacing w:line="360" w:lineRule="auto"/>
        <w:ind w:left="284" w:firstLine="709"/>
        <w:jc w:val="both"/>
      </w:pPr>
      <w:r>
        <w:t>4.1.2.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307B55C8" w14:textId="77777777" w:rsidR="009A0A77" w:rsidRDefault="009A0A77" w:rsidP="009A0A77">
      <w:pPr>
        <w:widowControl w:val="0"/>
        <w:spacing w:line="360" w:lineRule="auto"/>
        <w:ind w:left="284" w:firstLine="709"/>
        <w:jc w:val="both"/>
      </w:pPr>
      <w:r>
        <w:t>4.1.3. Если Заявителю будет отказано в допуске к участию в торгах;</w:t>
      </w:r>
    </w:p>
    <w:p w14:paraId="0696A51D" w14:textId="77777777" w:rsidR="009A0A77" w:rsidRDefault="009A0A77" w:rsidP="009A0A77">
      <w:pPr>
        <w:widowControl w:val="0"/>
        <w:spacing w:line="360" w:lineRule="auto"/>
        <w:ind w:left="284" w:firstLine="709"/>
        <w:jc w:val="both"/>
      </w:pPr>
      <w:r>
        <w:t>4.1.4. Если Заявитель не признан победителем торгов;</w:t>
      </w:r>
    </w:p>
    <w:p w14:paraId="5C48F9A3" w14:textId="77777777" w:rsidR="009A0A77" w:rsidRDefault="009A0A77" w:rsidP="009A0A77">
      <w:pPr>
        <w:widowControl w:val="0"/>
        <w:spacing w:line="360" w:lineRule="auto"/>
        <w:ind w:left="284" w:firstLine="709"/>
        <w:jc w:val="both"/>
      </w:pPr>
      <w:r>
        <w:t>4.1.5. Если торги отменены Организатором торгов;</w:t>
      </w:r>
    </w:p>
    <w:p w14:paraId="769DD394" w14:textId="77777777" w:rsidR="009A0A77" w:rsidRDefault="009A0A77" w:rsidP="009A0A77">
      <w:pPr>
        <w:widowControl w:val="0"/>
        <w:spacing w:line="360" w:lineRule="auto"/>
        <w:ind w:left="284" w:firstLine="709"/>
        <w:jc w:val="both"/>
      </w:pPr>
      <w:r>
        <w:t>4.1.6. Если торги признаны несостоявшимися.</w:t>
      </w:r>
    </w:p>
    <w:p w14:paraId="1FCACE27" w14:textId="77777777" w:rsidR="009A0A77" w:rsidRDefault="009A0A77" w:rsidP="009A0A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42536B89" w14:textId="77777777" w:rsidR="009A0A77" w:rsidRDefault="009A0A77" w:rsidP="009A0A77">
      <w:pPr>
        <w:pStyle w:val="a8"/>
        <w:widowControl w:val="0"/>
        <w:spacing w:line="360" w:lineRule="auto"/>
        <w:ind w:right="0"/>
        <w:rPr>
          <w:sz w:val="24"/>
          <w:szCs w:val="24"/>
        </w:rPr>
      </w:pPr>
    </w:p>
    <w:p w14:paraId="1551378C" w14:textId="77777777" w:rsidR="009A0A77" w:rsidRDefault="009A0A77" w:rsidP="009A0A77">
      <w:pPr>
        <w:widowControl w:val="0"/>
        <w:spacing w:line="360" w:lineRule="auto"/>
        <w:ind w:firstLine="709"/>
        <w:jc w:val="both"/>
        <w:rPr>
          <w:b/>
        </w:rPr>
      </w:pPr>
      <w:r>
        <w:rPr>
          <w:b/>
          <w:lang w:val="en-US"/>
        </w:rPr>
        <w:t>VI</w:t>
      </w:r>
      <w:r>
        <w:rPr>
          <w:b/>
        </w:rPr>
        <w:t>. Заключительные положения</w:t>
      </w:r>
    </w:p>
    <w:p w14:paraId="67CCA1FD" w14:textId="77777777" w:rsidR="009A0A77" w:rsidRDefault="009A0A77" w:rsidP="009A0A77">
      <w:pPr>
        <w:widowControl w:val="0"/>
        <w:spacing w:line="360" w:lineRule="auto"/>
        <w:ind w:firstLine="709"/>
        <w:jc w:val="both"/>
      </w:pPr>
      <w:r>
        <w:t>5.1.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306F6697" w14:textId="77777777" w:rsidR="009A0A77" w:rsidRDefault="009A0A77" w:rsidP="009A0A77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 Настоящий Договор считается заключенным:</w:t>
      </w:r>
    </w:p>
    <w:p w14:paraId="3CBF761D" w14:textId="77777777" w:rsidR="009A0A77" w:rsidRDefault="009A0A77" w:rsidP="009A0A77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8230669" w14:textId="77777777" w:rsidR="009A0A77" w:rsidRDefault="009A0A77" w:rsidP="009A0A77">
      <w:pPr>
        <w:widowControl w:val="0"/>
        <w:spacing w:line="360" w:lineRule="auto"/>
        <w:ind w:firstLine="709"/>
        <w:jc w:val="both"/>
      </w:pPr>
      <w:r>
        <w:rPr>
          <w:bCs/>
        </w:rPr>
        <w:t xml:space="preserve">5.2.2. С момента поступления </w:t>
      </w:r>
      <w:r>
        <w:t>задатка от Заявителя на расчетный счет Организатора торгов (что считается акцептом размещенного на электронной площадке настоящего договора о задатке).</w:t>
      </w:r>
    </w:p>
    <w:p w14:paraId="12B9B5C0" w14:textId="77777777" w:rsidR="009A0A77" w:rsidRDefault="009A0A77" w:rsidP="009A0A77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 Настоящий Договор действует до момента исполнения Сторонами всех обязательств, предусмотренных настоящим Договором.</w:t>
      </w:r>
    </w:p>
    <w:p w14:paraId="797E44CA" w14:textId="77777777" w:rsidR="009A0A77" w:rsidRDefault="009A0A77" w:rsidP="009A0A77">
      <w:pPr>
        <w:widowControl w:val="0"/>
        <w:spacing w:line="360" w:lineRule="auto"/>
        <w:ind w:firstLine="709"/>
        <w:jc w:val="both"/>
      </w:pPr>
      <w:r>
        <w:t>5.4. Настоящий Договор регулируется законодательством Российской Федерации.</w:t>
      </w:r>
    </w:p>
    <w:p w14:paraId="7C21E281" w14:textId="77777777" w:rsidR="009A0A77" w:rsidRDefault="009A0A77" w:rsidP="009A0A77">
      <w:pPr>
        <w:pStyle w:val="3"/>
        <w:spacing w:line="360" w:lineRule="auto"/>
        <w:ind w:firstLine="709"/>
      </w:pPr>
      <w:r>
        <w:t>5.5.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города Москвы.</w:t>
      </w:r>
    </w:p>
    <w:p w14:paraId="3AFB6912" w14:textId="77777777" w:rsidR="009A0A77" w:rsidRDefault="009A0A77" w:rsidP="009A0A77">
      <w:pPr>
        <w:widowControl w:val="0"/>
        <w:jc w:val="both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91"/>
        <w:gridCol w:w="2393"/>
        <w:gridCol w:w="2285"/>
        <w:gridCol w:w="2286"/>
      </w:tblGrid>
      <w:tr w:rsidR="009A0A77" w14:paraId="64F2D543" w14:textId="77777777" w:rsidTr="009A0A77">
        <w:trPr>
          <w:trHeight w:val="577"/>
          <w:jc w:val="center"/>
        </w:trPr>
        <w:tc>
          <w:tcPr>
            <w:tcW w:w="4895" w:type="dxa"/>
            <w:gridSpan w:val="2"/>
            <w:hideMark/>
          </w:tcPr>
          <w:p w14:paraId="59FABB44" w14:textId="77777777" w:rsidR="009A0A77" w:rsidRDefault="009A0A77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Общество с ограниченной ответственностью</w:t>
            </w:r>
          </w:p>
          <w:p w14:paraId="02EF16D8" w14:textId="77777777" w:rsidR="009A0A77" w:rsidRDefault="009A0A77">
            <w:pPr>
              <w:widowControl w:val="0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Инфотек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14:paraId="294C089A" w14:textId="77777777" w:rsidR="009A0A77" w:rsidRDefault="009A0A77">
            <w:pPr>
              <w:widowControl w:val="0"/>
              <w:jc w:val="center"/>
            </w:pPr>
          </w:p>
        </w:tc>
      </w:tr>
      <w:tr w:rsidR="009A0A77" w14:paraId="4DF63B8A" w14:textId="77777777" w:rsidTr="009A0A77">
        <w:trPr>
          <w:trHeight w:val="52"/>
          <w:jc w:val="center"/>
        </w:trPr>
        <w:tc>
          <w:tcPr>
            <w:tcW w:w="4895" w:type="dxa"/>
            <w:gridSpan w:val="2"/>
          </w:tcPr>
          <w:p w14:paraId="52EC4999" w14:textId="77777777" w:rsidR="009A0A77" w:rsidRDefault="009A0A77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14:paraId="4DD05FC1" w14:textId="77777777" w:rsidR="009A0A77" w:rsidRDefault="009A0A77">
            <w:pPr>
              <w:widowControl w:val="0"/>
              <w:jc w:val="center"/>
            </w:pPr>
          </w:p>
        </w:tc>
      </w:tr>
      <w:tr w:rsidR="009A0A77" w14:paraId="33CF32AB" w14:textId="77777777" w:rsidTr="009A0A77">
        <w:trPr>
          <w:trHeight w:val="279"/>
          <w:jc w:val="center"/>
        </w:trPr>
        <w:tc>
          <w:tcPr>
            <w:tcW w:w="4895" w:type="dxa"/>
            <w:gridSpan w:val="2"/>
            <w:hideMark/>
          </w:tcPr>
          <w:p w14:paraId="7A570175" w14:textId="77777777" w:rsidR="009A0A77" w:rsidRDefault="009A0A77">
            <w:pPr>
              <w:widowControl w:val="0"/>
              <w:autoSpaceDE w:val="0"/>
              <w:autoSpaceDN w:val="0"/>
              <w:adjustRightInd w:val="0"/>
            </w:pPr>
            <w:r>
              <w:t xml:space="preserve">123557, г. </w:t>
            </w:r>
            <w:r>
              <w:rPr>
                <w:bCs/>
              </w:rPr>
              <w:t>Москва</w:t>
            </w:r>
            <w:r>
              <w:t>,</w:t>
            </w:r>
          </w:p>
          <w:p w14:paraId="76DFEE05" w14:textId="77777777" w:rsidR="009A0A77" w:rsidRDefault="009A0A77">
            <w:pPr>
              <w:widowControl w:val="0"/>
              <w:autoSpaceDE w:val="0"/>
              <w:autoSpaceDN w:val="0"/>
              <w:adjustRightInd w:val="0"/>
            </w:pPr>
            <w:r>
              <w:t>Большой Тишинский пер., д. 43</w:t>
            </w:r>
          </w:p>
        </w:tc>
        <w:tc>
          <w:tcPr>
            <w:tcW w:w="4675" w:type="dxa"/>
            <w:gridSpan w:val="2"/>
          </w:tcPr>
          <w:p w14:paraId="07BB3439" w14:textId="77777777" w:rsidR="009A0A77" w:rsidRDefault="009A0A77">
            <w:pPr>
              <w:widowControl w:val="0"/>
              <w:jc w:val="both"/>
            </w:pPr>
          </w:p>
        </w:tc>
      </w:tr>
      <w:tr w:rsidR="009A0A77" w14:paraId="25731759" w14:textId="77777777" w:rsidTr="009A0A77">
        <w:trPr>
          <w:trHeight w:val="52"/>
          <w:jc w:val="center"/>
        </w:trPr>
        <w:tc>
          <w:tcPr>
            <w:tcW w:w="4895" w:type="dxa"/>
            <w:gridSpan w:val="2"/>
            <w:hideMark/>
          </w:tcPr>
          <w:p w14:paraId="2ED79A4C" w14:textId="77777777" w:rsidR="009A0A77" w:rsidRDefault="009A0A77">
            <w:pPr>
              <w:widowControl w:val="0"/>
            </w:pPr>
            <w:r>
              <w:t>ОГРН 1127746437830</w:t>
            </w:r>
          </w:p>
          <w:p w14:paraId="204716B9" w14:textId="77777777" w:rsidR="009A0A77" w:rsidRDefault="009A0A77">
            <w:pPr>
              <w:widowControl w:val="0"/>
            </w:pPr>
            <w:r>
              <w:t>ИНН 7703769610</w:t>
            </w:r>
          </w:p>
          <w:p w14:paraId="623F8B20" w14:textId="77777777" w:rsidR="009A0A77" w:rsidRDefault="009A0A77">
            <w:pPr>
              <w:widowControl w:val="0"/>
            </w:pPr>
            <w:r>
              <w:t>КПП 770301001</w:t>
            </w:r>
          </w:p>
        </w:tc>
        <w:tc>
          <w:tcPr>
            <w:tcW w:w="4675" w:type="dxa"/>
            <w:gridSpan w:val="2"/>
            <w:hideMark/>
          </w:tcPr>
          <w:p w14:paraId="3AC93540" w14:textId="77777777" w:rsidR="009A0A77" w:rsidRDefault="009A0A77">
            <w:pPr>
              <w:widowControl w:val="0"/>
              <w:jc w:val="both"/>
            </w:pPr>
            <w:r>
              <w:t>ОГРН</w:t>
            </w:r>
          </w:p>
          <w:p w14:paraId="540C9DEF" w14:textId="77777777" w:rsidR="009A0A77" w:rsidRDefault="009A0A77">
            <w:pPr>
              <w:widowControl w:val="0"/>
              <w:jc w:val="both"/>
            </w:pPr>
            <w:r>
              <w:t>ИНН</w:t>
            </w:r>
          </w:p>
          <w:p w14:paraId="0313B0D2" w14:textId="77777777" w:rsidR="009A0A77" w:rsidRDefault="009A0A77">
            <w:pPr>
              <w:widowControl w:val="0"/>
              <w:jc w:val="both"/>
            </w:pPr>
            <w:r>
              <w:t>КПП</w:t>
            </w:r>
          </w:p>
        </w:tc>
      </w:tr>
      <w:tr w:rsidR="009A0A77" w14:paraId="0C8DFBB5" w14:textId="77777777" w:rsidTr="009A0A77">
        <w:trPr>
          <w:trHeight w:val="669"/>
          <w:jc w:val="center"/>
        </w:trPr>
        <w:tc>
          <w:tcPr>
            <w:tcW w:w="4895" w:type="dxa"/>
            <w:gridSpan w:val="2"/>
            <w:hideMark/>
          </w:tcPr>
          <w:p w14:paraId="4B536782" w14:textId="77777777" w:rsidR="009A0A77" w:rsidRDefault="009A0A77">
            <w:pPr>
              <w:widowControl w:val="0"/>
            </w:pPr>
            <w:r>
              <w:t>Р/</w:t>
            </w:r>
            <w:proofErr w:type="gramStart"/>
            <w:r>
              <w:t>счет  получателя</w:t>
            </w:r>
            <w:proofErr w:type="gramEnd"/>
            <w:r>
              <w:t>: 40702810438170019480</w:t>
            </w:r>
          </w:p>
          <w:p w14:paraId="59B6BD38" w14:textId="77777777" w:rsidR="009A0A77" w:rsidRDefault="009A0A77">
            <w:pPr>
              <w:widowControl w:val="0"/>
            </w:pPr>
            <w:r>
              <w:t>Банк получателя: ПАО Сбербанк г. Москва</w:t>
            </w:r>
          </w:p>
          <w:p w14:paraId="5285E2C3" w14:textId="77777777" w:rsidR="009A0A77" w:rsidRDefault="009A0A77">
            <w:pPr>
              <w:widowControl w:val="0"/>
            </w:pPr>
            <w:r>
              <w:t>БИК 044525225</w:t>
            </w:r>
          </w:p>
          <w:p w14:paraId="75592F60" w14:textId="77777777" w:rsidR="009A0A77" w:rsidRDefault="009A0A77">
            <w:pPr>
              <w:widowControl w:val="0"/>
            </w:pPr>
            <w:proofErr w:type="gramStart"/>
            <w:r>
              <w:t>Кор/счет</w:t>
            </w:r>
            <w:proofErr w:type="gramEnd"/>
            <w:r>
              <w:t xml:space="preserve"> 30101810400000000225</w:t>
            </w:r>
          </w:p>
        </w:tc>
        <w:tc>
          <w:tcPr>
            <w:tcW w:w="4675" w:type="dxa"/>
            <w:gridSpan w:val="2"/>
          </w:tcPr>
          <w:p w14:paraId="797B5C39" w14:textId="77777777" w:rsidR="009A0A77" w:rsidRDefault="009A0A77">
            <w:pPr>
              <w:widowControl w:val="0"/>
              <w:jc w:val="both"/>
            </w:pPr>
          </w:p>
        </w:tc>
      </w:tr>
      <w:tr w:rsidR="009A0A77" w14:paraId="2D3E8D05" w14:textId="77777777" w:rsidTr="009A0A77">
        <w:trPr>
          <w:trHeight w:val="52"/>
          <w:jc w:val="center"/>
        </w:trPr>
        <w:tc>
          <w:tcPr>
            <w:tcW w:w="4895" w:type="dxa"/>
            <w:gridSpan w:val="2"/>
          </w:tcPr>
          <w:p w14:paraId="3DFE121D" w14:textId="77777777" w:rsidR="009A0A77" w:rsidRDefault="009A0A77">
            <w:pPr>
              <w:widowControl w:val="0"/>
            </w:pPr>
          </w:p>
        </w:tc>
        <w:tc>
          <w:tcPr>
            <w:tcW w:w="4675" w:type="dxa"/>
            <w:gridSpan w:val="2"/>
          </w:tcPr>
          <w:p w14:paraId="5709C7B0" w14:textId="77777777" w:rsidR="009A0A77" w:rsidRDefault="009A0A77">
            <w:pPr>
              <w:widowControl w:val="0"/>
            </w:pPr>
          </w:p>
        </w:tc>
      </w:tr>
      <w:tr w:rsidR="009A0A77" w14:paraId="5E46C845" w14:textId="77777777" w:rsidTr="009A0A77">
        <w:trPr>
          <w:trHeight w:val="525"/>
          <w:jc w:val="center"/>
        </w:trPr>
        <w:tc>
          <w:tcPr>
            <w:tcW w:w="4895" w:type="dxa"/>
            <w:gridSpan w:val="2"/>
          </w:tcPr>
          <w:p w14:paraId="53B4C9BD" w14:textId="77777777" w:rsidR="009A0A77" w:rsidRDefault="009A0A77">
            <w:pPr>
              <w:widowControl w:val="0"/>
            </w:pPr>
            <w:r>
              <w:t xml:space="preserve">Генеральный директор </w:t>
            </w:r>
          </w:p>
          <w:p w14:paraId="59AC3817" w14:textId="77777777" w:rsidR="009A0A77" w:rsidRDefault="009A0A77">
            <w:pPr>
              <w:widowControl w:val="0"/>
            </w:pPr>
          </w:p>
          <w:p w14:paraId="3EF0C1CB" w14:textId="77777777" w:rsidR="009A0A77" w:rsidRDefault="009A0A77">
            <w:pPr>
              <w:widowControl w:val="0"/>
              <w:rPr>
                <w:lang w:val="en-US"/>
              </w:rPr>
            </w:pPr>
          </w:p>
          <w:p w14:paraId="354750C1" w14:textId="77777777" w:rsidR="009A0A77" w:rsidRDefault="009A0A77">
            <w:pPr>
              <w:widowControl w:val="0"/>
              <w:rPr>
                <w:lang w:val="en-US"/>
              </w:rPr>
            </w:pPr>
          </w:p>
          <w:p w14:paraId="0BF1C4F2" w14:textId="77777777" w:rsidR="009A0A77" w:rsidRDefault="009A0A77">
            <w:pPr>
              <w:widowControl w:val="0"/>
            </w:pPr>
          </w:p>
        </w:tc>
        <w:tc>
          <w:tcPr>
            <w:tcW w:w="4675" w:type="dxa"/>
            <w:gridSpan w:val="2"/>
          </w:tcPr>
          <w:p w14:paraId="551D40AB" w14:textId="77777777" w:rsidR="009A0A77" w:rsidRDefault="009A0A77">
            <w:pPr>
              <w:widowControl w:val="0"/>
            </w:pPr>
          </w:p>
        </w:tc>
      </w:tr>
      <w:tr w:rsidR="009A0A77" w14:paraId="74E6B0E0" w14:textId="77777777" w:rsidTr="009A0A77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DEB56" w14:textId="18DF41A4" w:rsidR="009A0A77" w:rsidRDefault="00D65AF6">
            <w:pPr>
              <w:widowControl w:val="0"/>
              <w:jc w:val="both"/>
            </w:pPr>
            <w:proofErr w:type="spellStart"/>
            <w:r>
              <w:t>Шанина</w:t>
            </w:r>
            <w:proofErr w:type="spellEnd"/>
            <w:r>
              <w:t xml:space="preserve"> Т.А.</w:t>
            </w:r>
          </w:p>
        </w:tc>
        <w:tc>
          <w:tcPr>
            <w:tcW w:w="2448" w:type="dxa"/>
          </w:tcPr>
          <w:p w14:paraId="65BA2E23" w14:textId="77777777" w:rsidR="009A0A77" w:rsidRDefault="009A0A77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8E422" w14:textId="77777777" w:rsidR="009A0A77" w:rsidRDefault="009A0A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14:paraId="48A4CA03" w14:textId="77777777" w:rsidR="009A0A77" w:rsidRDefault="009A0A77">
            <w:pPr>
              <w:widowControl w:val="0"/>
              <w:jc w:val="center"/>
            </w:pPr>
          </w:p>
        </w:tc>
      </w:tr>
      <w:tr w:rsidR="009A0A77" w14:paraId="2D897AE9" w14:textId="77777777" w:rsidTr="009A0A77">
        <w:trPr>
          <w:trHeight w:val="52"/>
          <w:jc w:val="center"/>
        </w:trPr>
        <w:tc>
          <w:tcPr>
            <w:tcW w:w="2447" w:type="dxa"/>
          </w:tcPr>
          <w:p w14:paraId="511C6EC5" w14:textId="77777777" w:rsidR="009A0A77" w:rsidRDefault="009A0A77">
            <w:pPr>
              <w:widowControl w:val="0"/>
              <w:jc w:val="both"/>
            </w:pPr>
          </w:p>
        </w:tc>
        <w:tc>
          <w:tcPr>
            <w:tcW w:w="2448" w:type="dxa"/>
            <w:hideMark/>
          </w:tcPr>
          <w:p w14:paraId="4AD25CE6" w14:textId="77777777" w:rsidR="009A0A77" w:rsidRDefault="009A0A77">
            <w:pPr>
              <w:widowControl w:val="0"/>
              <w:jc w:val="center"/>
            </w:pPr>
            <w:r>
              <w:t>М.П.</w:t>
            </w:r>
          </w:p>
        </w:tc>
        <w:tc>
          <w:tcPr>
            <w:tcW w:w="2337" w:type="dxa"/>
          </w:tcPr>
          <w:p w14:paraId="0342BB86" w14:textId="77777777" w:rsidR="009A0A77" w:rsidRDefault="009A0A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  <w:hideMark/>
          </w:tcPr>
          <w:p w14:paraId="3220C099" w14:textId="77777777" w:rsidR="009A0A77" w:rsidRDefault="009A0A77">
            <w:pPr>
              <w:widowControl w:val="0"/>
              <w:jc w:val="center"/>
            </w:pPr>
            <w:r>
              <w:t>М.П.</w:t>
            </w:r>
          </w:p>
        </w:tc>
      </w:tr>
    </w:tbl>
    <w:p w14:paraId="0E3D1883" w14:textId="77777777" w:rsidR="009A0A77" w:rsidRDefault="009A0A77" w:rsidP="009A0A77">
      <w:pPr>
        <w:widowControl w:val="0"/>
        <w:jc w:val="both"/>
      </w:pPr>
    </w:p>
    <w:p w14:paraId="2D9BD26B" w14:textId="77777777" w:rsidR="00B25824" w:rsidRDefault="00B25824"/>
    <w:sectPr w:rsidR="00B2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9C"/>
    <w:rsid w:val="00005335"/>
    <w:rsid w:val="002F34B5"/>
    <w:rsid w:val="009A0A77"/>
    <w:rsid w:val="00B25824"/>
    <w:rsid w:val="00D65AF6"/>
    <w:rsid w:val="00E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C2F7"/>
  <w15:chartTrackingRefBased/>
  <w15:docId w15:val="{1E2A0EA9-5E32-4116-BF52-23CB9EDD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A77"/>
    <w:pPr>
      <w:keepNext/>
      <w:ind w:right="368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A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9A0A77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9A0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A0A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9A0A77"/>
    <w:pPr>
      <w:ind w:right="368"/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rsid w:val="009A0A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9A0A77"/>
    <w:pPr>
      <w:ind w:right="368"/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9A0A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9A0A77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9A0A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9A0A77"/>
    <w:pPr>
      <w:widowControl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9A0A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hyperlink" Target="http://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F52ED7B5</Template>
  <TotalTime>33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Е. М.</dc:creator>
  <cp:keywords/>
  <dc:description/>
  <cp:lastModifiedBy>Анастасия Е. М.</cp:lastModifiedBy>
  <cp:revision>3</cp:revision>
  <dcterms:created xsi:type="dcterms:W3CDTF">2019-04-23T12:46:00Z</dcterms:created>
  <dcterms:modified xsi:type="dcterms:W3CDTF">2019-04-23T15:21:00Z</dcterms:modified>
</cp:coreProperties>
</file>