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FB480A" w:rsidRDefault="00FB480A" w:rsidP="00FB480A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«Ру-Трейд»,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Pr="008F652F">
        <w:t>30</w:t>
      </w:r>
      <w:r w:rsidR="003745F2" w:rsidRPr="00F603EF">
        <w:t>.</w:t>
      </w:r>
      <w:r>
        <w:t>0</w:t>
      </w:r>
      <w:r w:rsidRPr="008F652F">
        <w:t>7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r w:rsidRPr="008F652F">
        <w:t>Дробышевского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«Московск</w:t>
      </w:r>
      <w:r w:rsidR="00AA64EE">
        <w:t>ая</w:t>
      </w:r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 xml:space="preserve">ООО "Ру-Трейд",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FC54A4" w:rsidRDefault="00157E08" w:rsidP="00FC54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</w:t>
      </w:r>
      <w:r w:rsidR="00FC54A4">
        <w:t xml:space="preserve">оговоров купли-продажи имущества, </w:t>
      </w:r>
      <w:r w:rsidR="00FC54A4" w:rsidRPr="00FC54A4">
        <w:t>в</w:t>
      </w:r>
      <w:r w:rsidR="00FC54A4">
        <w:t xml:space="preserve">ходящего в </w:t>
      </w:r>
      <w:r w:rsidR="00FC54A4" w:rsidRPr="00FC54A4">
        <w:t>лоты №6, №9</w:t>
      </w:r>
      <w:r w:rsidR="00FC54A4">
        <w:t>,</w:t>
      </w:r>
      <w:r w:rsidR="00FC54A4" w:rsidRPr="00FC54A4">
        <w:t xml:space="preserve"> торг</w:t>
      </w:r>
      <w:r w:rsidR="00FC54A4">
        <w:t>и</w:t>
      </w:r>
      <w:r w:rsidR="00FC54A4" w:rsidRPr="00FC54A4">
        <w:t xml:space="preserve"> по продаже котор</w:t>
      </w:r>
      <w:r w:rsidR="00FC54A4">
        <w:t>ого</w:t>
      </w:r>
      <w:r w:rsidR="00FC54A4" w:rsidRPr="00FC54A4">
        <w:t xml:space="preserve"> опубликованы в газете</w:t>
      </w:r>
      <w:r w:rsidR="00FC54A4">
        <w:t xml:space="preserve"> «КоммерсантЪ» (объявление </w:t>
      </w:r>
      <w:r w:rsidR="00FC54A4" w:rsidRPr="00FC54A4">
        <w:t>№ 77032892101</w:t>
      </w:r>
      <w:r w:rsidR="00FB480A" w:rsidRPr="00FB480A">
        <w:t xml:space="preserve"> </w:t>
      </w:r>
      <w:r w:rsidR="00FB480A">
        <w:t>от 02.02.2019</w:t>
      </w:r>
      <w:bookmarkStart w:id="0" w:name="_GoBack"/>
      <w:bookmarkEnd w:id="0"/>
      <w:r w:rsidR="00FC54A4" w:rsidRPr="00FC54A4">
        <w:t xml:space="preserve"> стр. 33</w:t>
      </w:r>
      <w:r w:rsidR="00FC54A4">
        <w:t>).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lastRenderedPageBreak/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«Ру-Трейд»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>129344, г. Москва, ул. Енисейская, д. 1, стр. 8, эт.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r>
              <w:t xml:space="preserve">р/с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FB480A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B480A"/>
    <w:rsid w:val="00FC54A4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2A8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PZ5UoQWMjKkLS436DNU9BDrxq6HWrQZLOI4O3Avu378=</DigestValue>
    </Reference>
    <Reference Type="http://www.w3.org/2000/09/xmldsig#Object" URI="#idOfficeObject">
      <DigestMethod Algorithm="urn:ietf:params:xml:ns:cpxmlsec:algorithms:gostr3411"/>
      <DigestValue>nKX22mobAfrY2D7zQ59SktsKuvlLX3lxXYuBeAzYlrs=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AvhNGFLELN9njqe7pkbf2iSuKUSW9yzsTgtqIIbKEJc=</DigestValue>
    </Reference>
  </SignedInfo>
  <SignatureValue>SDyQ7eje/8og0w/DVwTOTIlrW7h9YTlNy5V3Ncvt5sMvsZFmUfRxuTU+C7AO/S3s
oIVkkhtXRvOGP7IJ0/Bh0A==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po2q5Bw7Jfdv8Ps7rC0P+OKerH8=</DigestValue>
      </Reference>
      <Reference URI="/word/endnotes.xml?ContentType=application/vnd.openxmlformats-officedocument.wordprocessingml.endnotes+xml">
        <DigestMethod Algorithm="http://www.w3.org/2000/09/xmldsig#sha1"/>
        <DigestValue>5ri7m7+maTVs0ubpt2LeMWZYFMo=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w4y5n3yB6g0MkEEfW0/sXCMdVSg=</DigestValue>
      </Reference>
      <Reference URI="/word/footer2.xml?ContentType=application/vnd.openxmlformats-officedocument.wordprocessingml.footer+xml">
        <DigestMethod Algorithm="http://www.w3.org/2000/09/xmldsig#sha1"/>
        <DigestValue>yc5jwypJ/DY/Z71JNDfIZK70CN0=</DigestValue>
      </Reference>
      <Reference URI="/word/footer3.xml?ContentType=application/vnd.openxmlformats-officedocument.wordprocessingml.footer+xml">
        <DigestMethod Algorithm="http://www.w3.org/2000/09/xmldsig#sha1"/>
        <DigestValue>yc5jwypJ/DY/Z71JNDfIZK70CN0=</DigestValue>
      </Reference>
      <Reference URI="/word/footnotes.xml?ContentType=application/vnd.openxmlformats-officedocument.wordprocessingml.footnotes+xml">
        <DigestMethod Algorithm="http://www.w3.org/2000/09/xmldsig#sha1"/>
        <DigestValue>2rtq2CVO/axORGGb5+h9XAW8nCo=</DigestValue>
      </Reference>
      <Reference URI="/word/header1.xml?ContentType=application/vnd.openxmlformats-officedocument.wordprocessingml.header+xml">
        <DigestMethod Algorithm="http://www.w3.org/2000/09/xmldsig#sha1"/>
        <DigestValue>+P3XS8IoLp5md/8yb+nD0CsgusE=</DigestValue>
      </Reference>
      <Reference URI="/word/header2.xml?ContentType=application/vnd.openxmlformats-officedocument.wordprocessingml.header+xml">
        <DigestMethod Algorithm="http://www.w3.org/2000/09/xmldsig#sha1"/>
        <DigestValue>giWc6e96R+K1SdrSK9wOCauXF+Q=</DigestValue>
      </Reference>
      <Reference URI="/word/header3.xml?ContentType=application/vnd.openxmlformats-officedocument.wordprocessingml.header+xml">
        <DigestMethod Algorithm="http://www.w3.org/2000/09/xmldsig#sha1"/>
        <DigestValue>cUrRPxm/y+jlg4ZdzoacHPx0skU=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VRKWgD9WMM1BqdHGa+7CUDN6CWw=</DigestValue>
      </Reference>
      <Reference URI="/word/styles.xml?ContentType=application/vnd.openxmlformats-officedocument.wordprocessingml.styles+xml">
        <DigestMethod Algorithm="http://www.w3.org/2000/09/xmldsig#sha1"/>
        <DigestValue>QtYDsD3GWhw0my9nUmpAM5U0F1k=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gpIP/w9FoIi8BxQuMZXR7YxpDjc=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2019-02-01T14:45:58Z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16.0.11126/16</OfficeVersion>
          <ApplicationVersion>16.0.11126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2019-02-01T14:45:58Z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Создал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B3C1B19A</Template>
  <TotalTime>0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6660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2019-02-01T14:12:00Z</dcterms:modified>
</cp:coreProperties>
</file>