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FB480A" w:rsidRDefault="00FB480A" w:rsidP="00FB480A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«Ру-Трейд»,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Pr="008F652F">
        <w:t>30</w:t>
      </w:r>
      <w:r w:rsidR="003745F2" w:rsidRPr="00F603EF">
        <w:t>.</w:t>
      </w:r>
      <w:r>
        <w:t>0</w:t>
      </w:r>
      <w:r w:rsidRPr="008F652F">
        <w:t>7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r w:rsidRPr="008F652F">
        <w:t>Дробышевского Артема Александровича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«Московск</w:t>
      </w:r>
      <w:r w:rsidR="00AA64EE">
        <w:t>ая</w:t>
      </w:r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 xml:space="preserve">ООО "Ру-Трейд",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FC54A4" w:rsidRDefault="00157E08" w:rsidP="00FC54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</w:t>
      </w:r>
      <w:r w:rsidR="00FC54A4">
        <w:t xml:space="preserve">оговоров купли-продажи имущества, </w:t>
      </w:r>
      <w:r w:rsidR="00FC54A4" w:rsidRPr="00FC54A4">
        <w:t>в</w:t>
      </w:r>
      <w:r w:rsidR="00FC54A4">
        <w:t xml:space="preserve">ходящего в </w:t>
      </w:r>
      <w:r w:rsidR="00FC54A4" w:rsidRPr="00FC54A4">
        <w:t>лоты №6, №9</w:t>
      </w:r>
      <w:r w:rsidR="00FC54A4">
        <w:t>,</w:t>
      </w:r>
      <w:r w:rsidR="00FC54A4" w:rsidRPr="00FC54A4">
        <w:t xml:space="preserve"> торг</w:t>
      </w:r>
      <w:r w:rsidR="00FC54A4">
        <w:t>и</w:t>
      </w:r>
      <w:r w:rsidR="00FC54A4" w:rsidRPr="00FC54A4">
        <w:t xml:space="preserve"> по продаже котор</w:t>
      </w:r>
      <w:r w:rsidR="00FC54A4">
        <w:t>ого</w:t>
      </w:r>
      <w:r w:rsidR="00FC54A4" w:rsidRPr="00FC54A4">
        <w:t xml:space="preserve"> опубликованы в газете</w:t>
      </w:r>
      <w:r w:rsidR="00FC54A4">
        <w:t xml:space="preserve"> «КоммерсантЪ» (объявление </w:t>
      </w:r>
      <w:r w:rsidR="00FC54A4" w:rsidRPr="00FC54A4">
        <w:t>№ 77032892101</w:t>
      </w:r>
      <w:r w:rsidR="00FB480A" w:rsidRPr="00FB480A">
        <w:t xml:space="preserve"> </w:t>
      </w:r>
      <w:r w:rsidR="00FB480A">
        <w:t>от 02.02.2019</w:t>
      </w:r>
      <w:bookmarkStart w:id="0" w:name="_GoBack"/>
      <w:bookmarkEnd w:id="0"/>
      <w:r w:rsidR="00FC54A4" w:rsidRPr="00FC54A4">
        <w:t xml:space="preserve"> стр. 33</w:t>
      </w:r>
      <w:r w:rsidR="00FC54A4">
        <w:t>).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lastRenderedPageBreak/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«Ру-Трейд»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>129344, г. Москва, ул. Енисейская, д. 1, стр. 8, эт.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r>
              <w:t xml:space="preserve">р/с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FB480A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B480A"/>
    <w:rsid w:val="00FC54A4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2A8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B3C1B19A</Template>
  <TotalTime>0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6660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2019-02-01T14:12:00Z</dcterms:modified>
</cp:coreProperties>
</file>