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>
        <w:rPr>
          <w:sz w:val="22"/>
          <w:szCs w:val="22"/>
          <w:lang w:val="en-US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  <w:bookmarkStart w:id="0" w:name="_GoBack"/>
      <w:bookmarkEnd w:id="0"/>
    </w:p>
    <w:p w:rsidR="008C31B3" w:rsidRPr="00112E79" w:rsidRDefault="00AA0D67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AA0D67">
        <w:rPr>
          <w:b/>
          <w:sz w:val="22"/>
          <w:szCs w:val="22"/>
        </w:rPr>
        <w:t xml:space="preserve">ООО «МАЙЭРС ТРЕЙД», </w:t>
      </w:r>
      <w:r w:rsidRPr="00AA0D67">
        <w:rPr>
          <w:sz w:val="22"/>
          <w:szCs w:val="22"/>
        </w:rPr>
        <w:t>именуемое в дальнейшем «Продавец», в лице конкурсного управляющего Скворцова Георгия Валентиновича, действующего на основании ФЗ «О несостоятельности (банкротстве)» и решения Арбитражного суда города Москвы от 19.01.2018 по делу № А40-112804/2017,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proofErr w:type="spellStart"/>
      <w:r w:rsidR="008C6653">
        <w:rPr>
          <w:sz w:val="22"/>
          <w:szCs w:val="22"/>
        </w:rPr>
        <w:t>Майэрс</w:t>
      </w:r>
      <w:proofErr w:type="spellEnd"/>
      <w:r w:rsidR="008C6653">
        <w:rPr>
          <w:sz w:val="22"/>
          <w:szCs w:val="22"/>
        </w:rPr>
        <w:t>-Трейд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реквизитам: </w:t>
      </w:r>
      <w:r w:rsidR="008C6653" w:rsidRPr="008C6653">
        <w:rPr>
          <w:sz w:val="22"/>
          <w:szCs w:val="22"/>
        </w:rPr>
        <w:t>ООО «</w:t>
      </w:r>
      <w:proofErr w:type="spellStart"/>
      <w:r w:rsidR="008C6653" w:rsidRPr="008C6653">
        <w:rPr>
          <w:sz w:val="22"/>
          <w:szCs w:val="22"/>
        </w:rPr>
        <w:t>Майэрс</w:t>
      </w:r>
      <w:proofErr w:type="spellEnd"/>
      <w:r w:rsidR="008C6653" w:rsidRPr="008C6653">
        <w:rPr>
          <w:sz w:val="22"/>
          <w:szCs w:val="22"/>
        </w:rPr>
        <w:t xml:space="preserve">-Трейд» ИНН 7714264442 КПП 771401001, р/с: </w:t>
      </w:r>
      <w:r w:rsidR="00EF0170" w:rsidRPr="00EF0170">
        <w:rPr>
          <w:sz w:val="22"/>
          <w:szCs w:val="22"/>
        </w:rPr>
        <w:t>40702810200010035223 в АКБ «Пересвет» (АО),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ООО «МАЙЭРС ТРЕЙД»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Юридический адрес: 123056, ГОРОД МОСКВА, УЛИЦА ВЯТСКАЯ, 35, СТР 4, КОМ 3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ИНН 7714264442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Р/с 40702810300010001542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АО АКБ «Пересвет» 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AA0D67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AA0D67" w:rsidP="00AA0D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_________________________ Г.В. Скворцов</w:t>
            </w:r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AA0D67"/>
    <w:rsid w:val="00B17C9C"/>
    <w:rsid w:val="00B4725F"/>
    <w:rsid w:val="00C520A2"/>
    <w:rsid w:val="00DA5F4F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D684"/>
  <w15:docId w15:val="{C4AD9B48-A0DE-434D-8B78-DE4730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5F1C88FD</Template>
  <TotalTime>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Александр К.</cp:lastModifiedBy>
  <cp:revision>4</cp:revision>
  <cp:lastPrinted>2019-08-27T12:56:00Z</cp:lastPrinted>
  <dcterms:created xsi:type="dcterms:W3CDTF">2019-01-17T09:12:00Z</dcterms:created>
  <dcterms:modified xsi:type="dcterms:W3CDTF">2019-08-27T13:43:00Z</dcterms:modified>
</cp:coreProperties>
</file>