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9B6211">
              <w:rPr>
                <w:szCs w:val="24"/>
              </w:rPr>
              <w:t>7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6B3826" w:rsidRPr="006B3826">
        <w:t>Алахов</w:t>
      </w:r>
      <w:r w:rsidR="006B3826">
        <w:t>а</w:t>
      </w:r>
      <w:proofErr w:type="spellEnd"/>
      <w:r w:rsidR="006B3826" w:rsidRPr="006B3826">
        <w:t xml:space="preserve"> Денис</w:t>
      </w:r>
      <w:r w:rsidR="006B3826">
        <w:t>а</w:t>
      </w:r>
      <w:r w:rsidR="006B3826" w:rsidRPr="006B3826">
        <w:t xml:space="preserve"> Юльевич</w:t>
      </w:r>
      <w:r w:rsidR="006B3826">
        <w:t>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</w:t>
      </w:r>
      <w:proofErr w:type="gramEnd"/>
      <w:r w:rsidR="00192C2A" w:rsidRPr="0042331D">
        <w:t xml:space="preserve">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</w:t>
      </w:r>
      <w:proofErr w:type="gramStart"/>
      <w:r w:rsidR="00157E08" w:rsidRPr="0042331D">
        <w:t xml:space="preserve">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>ются 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</w:t>
      </w:r>
      <w:proofErr w:type="spellStart"/>
      <w:r w:rsidR="005D2474">
        <w:t>Техсоюз</w:t>
      </w:r>
      <w:proofErr w:type="spellEnd"/>
      <w:r w:rsidR="005D2474">
        <w:t xml:space="preserve">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обремененного </w:t>
      </w:r>
      <w:r w:rsidR="002D2FE2" w:rsidRPr="002D2FE2">
        <w:t>залогом в пользу ООО «Рус Торг» (ИНН 7816495375, ОГРН 1107847287350, адрес: г. Санкт-Петербург</w:t>
      </w:r>
      <w:r w:rsidR="002D2FE2">
        <w:t>, ул. Софийская, д. 14, лит.</w:t>
      </w:r>
      <w:proofErr w:type="gramEnd"/>
      <w:r w:rsidR="002D2FE2">
        <w:t xml:space="preserve"> </w:t>
      </w:r>
      <w:proofErr w:type="gramStart"/>
      <w:r w:rsidR="002D2FE2">
        <w:t xml:space="preserve">А) </w:t>
      </w:r>
      <w:r w:rsidR="00837F44">
        <w:t xml:space="preserve">в форме </w:t>
      </w:r>
      <w:r w:rsidR="002D2FE2" w:rsidRPr="002D2FE2">
        <w:t>аукциона, открытого по составу участников с открытой формой подачи предложений о цене</w:t>
      </w:r>
      <w:r w:rsidR="005279C2" w:rsidRPr="0042331D">
        <w:t xml:space="preserve">, проводимые </w:t>
      </w:r>
      <w:r w:rsidR="00307979">
        <w:t xml:space="preserve">двумя лотами (Лот № 1 и Лот № 2) </w:t>
      </w:r>
      <w:r w:rsidR="00157E08" w:rsidRPr="0042331D">
        <w:t xml:space="preserve">согласно сообщению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8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</w:t>
      </w:r>
      <w:proofErr w:type="spellStart"/>
      <w:r w:rsidR="005D2474">
        <w:t>Ру</w:t>
      </w:r>
      <w:proofErr w:type="spellEnd"/>
      <w:r w:rsidR="005D2474">
        <w:t>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  <w:proofErr w:type="gramEnd"/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9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Pr="005B71AF">
        <w:t xml:space="preserve">20 (двадцать)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задатка является одним из </w:t>
      </w:r>
      <w:r w:rsidR="00157E08" w:rsidRPr="0042331D">
        <w:lastRenderedPageBreak/>
        <w:t>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>задаток в размере 20 (двадцать)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>задаток для участия в торгах по продаже имуществ</w:t>
            </w:r>
            <w:proofErr w:type="gramStart"/>
            <w:r w:rsidRPr="004C6C51">
              <w:t>а ООО</w:t>
            </w:r>
            <w:proofErr w:type="gramEnd"/>
            <w:r w:rsidRPr="004C6C51">
              <w:t xml:space="preserve"> «</w:t>
            </w:r>
            <w:proofErr w:type="spellStart"/>
            <w:r w:rsidRPr="004C6C51">
              <w:t>Техсоюз</w:t>
            </w:r>
            <w:proofErr w:type="spellEnd"/>
            <w:r w:rsidRPr="004C6C51">
              <w:t xml:space="preserve">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="00157E08" w:rsidRPr="0042331D">
        <w:rPr>
          <w:sz w:val="24"/>
          <w:szCs w:val="24"/>
        </w:rPr>
        <w:t>дств в п</w:t>
      </w:r>
      <w:proofErr w:type="gramEnd"/>
      <w:r w:rsidR="00157E08" w:rsidRPr="0042331D">
        <w:rPr>
          <w:sz w:val="24"/>
          <w:szCs w:val="24"/>
        </w:rPr>
        <w:t xml:space="preserve">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 xml:space="preserve">. Если Заявителем подана новая заявка без отзыва </w:t>
      </w:r>
      <w:proofErr w:type="gramStart"/>
      <w:r w:rsidR="00DC0CD2" w:rsidRPr="0042331D">
        <w:t>первоначальной</w:t>
      </w:r>
      <w:proofErr w:type="gramEnd"/>
      <w:r w:rsidR="00DC0CD2" w:rsidRPr="0042331D">
        <w:t>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proofErr w:type="gramStart"/>
            <w:r>
              <w:t>Р</w:t>
            </w:r>
            <w:proofErr w:type="gramEnd"/>
            <w:r>
              <w:t>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proofErr w:type="gramStart"/>
            <w:r>
              <w:t>Кор/счет</w:t>
            </w:r>
            <w:proofErr w:type="gramEnd"/>
            <w:r>
              <w:t xml:space="preserve">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proofErr w:type="spellStart"/>
            <w:r>
              <w:t>Алахов</w:t>
            </w:r>
            <w:proofErr w:type="spellEnd"/>
            <w:r>
              <w:t xml:space="preserve">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7B" w:rsidRDefault="002C2C7B">
      <w:r>
        <w:separator/>
      </w:r>
    </w:p>
  </w:endnote>
  <w:endnote w:type="continuationSeparator" w:id="0">
    <w:p w:rsidR="002C2C7B" w:rsidRDefault="002C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Default="002C2C7B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C7B" w:rsidRDefault="002C2C7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Default="002C2C7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Default="002C2C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7B" w:rsidRDefault="002C2C7B">
      <w:r>
        <w:separator/>
      </w:r>
    </w:p>
  </w:footnote>
  <w:footnote w:type="continuationSeparator" w:id="0">
    <w:p w:rsidR="002C2C7B" w:rsidRDefault="002C2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Default="002C2C7B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2C7B" w:rsidRDefault="002C2C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Pr="00274766" w:rsidRDefault="002C2C7B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D910C5"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:rsidR="002C2C7B" w:rsidRPr="00274766" w:rsidRDefault="002C2C7B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7B" w:rsidRDefault="002C2C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79C2"/>
    <w:rsid w:val="00551DBB"/>
    <w:rsid w:val="00554FCD"/>
    <w:rsid w:val="00571985"/>
    <w:rsid w:val="005B71AF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E6F8EF14</Template>
  <TotalTime>0</TotalTime>
  <Pages>4</Pages>
  <Words>835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6692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2017-10-12T12:12:00Z</dcterms:created>
  <dcterms:modified xsi:type="dcterms:W3CDTF">2017-10-13T11:00:00Z</dcterms:modified>
</cp:coreProperties>
</file>