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5E" w:rsidRDefault="002A755E" w:rsidP="002A755E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  <w:r w:rsidRPr="002A755E">
        <w:rPr>
          <w:rFonts w:ascii="Times New Roman" w:hAnsi="Times New Roman" w:cs="Times New Roman"/>
          <w:b/>
        </w:rPr>
        <w:t>Оператору электронной площадк</w:t>
      </w:r>
      <w:proofErr w:type="gramStart"/>
      <w:r w:rsidRPr="002A755E">
        <w:rPr>
          <w:rFonts w:ascii="Times New Roman" w:hAnsi="Times New Roman" w:cs="Times New Roman"/>
          <w:b/>
        </w:rPr>
        <w:t>и ООО</w:t>
      </w:r>
      <w:proofErr w:type="gramEnd"/>
      <w:r w:rsidRPr="002A755E">
        <w:rPr>
          <w:rFonts w:ascii="Times New Roman" w:hAnsi="Times New Roman" w:cs="Times New Roman"/>
          <w:b/>
        </w:rPr>
        <w:t xml:space="preserve"> «Ру-Трейд»</w:t>
      </w:r>
    </w:p>
    <w:p w:rsidR="002A755E" w:rsidRPr="002A755E" w:rsidRDefault="002A755E" w:rsidP="002A755E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</w:p>
    <w:p w:rsidR="002A755E" w:rsidRPr="002A755E" w:rsidRDefault="002A755E" w:rsidP="002A755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A755E">
        <w:rPr>
          <w:rFonts w:ascii="Times New Roman" w:hAnsi="Times New Roman" w:cs="Times New Roman"/>
          <w:b/>
        </w:rPr>
        <w:t>от организатора торгов ООО «Специализированный аукционный дом»</w:t>
      </w:r>
    </w:p>
    <w:p w:rsidR="002A755E" w:rsidRPr="002A755E" w:rsidRDefault="002A755E" w:rsidP="002A755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A755E" w:rsidRDefault="002A755E" w:rsidP="002A755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2A755E" w:rsidRPr="002A755E" w:rsidRDefault="002A755E" w:rsidP="002A75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755E">
        <w:rPr>
          <w:rFonts w:ascii="Times New Roman" w:hAnsi="Times New Roman" w:cs="Times New Roman"/>
          <w:b/>
        </w:rPr>
        <w:t>Сведения о заключении договора купли-продажи имущества</w:t>
      </w:r>
    </w:p>
    <w:p w:rsidR="002A755E" w:rsidRPr="002A755E" w:rsidRDefault="002A755E" w:rsidP="002A7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55E" w:rsidRDefault="008A50FD" w:rsidP="002A75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755E">
        <w:rPr>
          <w:rFonts w:ascii="Times New Roman" w:hAnsi="Times New Roman" w:cs="Times New Roman"/>
        </w:rPr>
        <w:t>Организатор торгов - ООО «С</w:t>
      </w:r>
      <w:r w:rsidR="00546445" w:rsidRPr="002A755E">
        <w:rPr>
          <w:rFonts w:ascii="Times New Roman" w:hAnsi="Times New Roman" w:cs="Times New Roman"/>
        </w:rPr>
        <w:t>пециализированный аукционный центр</w:t>
      </w:r>
      <w:r w:rsidRPr="002A755E">
        <w:rPr>
          <w:rFonts w:ascii="Times New Roman" w:hAnsi="Times New Roman" w:cs="Times New Roman"/>
        </w:rPr>
        <w:t>» (ИНН 7724590607, ОГРН 5067746760747, 140000, Московская обл., г. Люберцы, Октябрьский пр-кт, д</w:t>
      </w:r>
      <w:r w:rsidR="00FB41BC" w:rsidRPr="002A755E">
        <w:rPr>
          <w:rFonts w:ascii="Times New Roman" w:hAnsi="Times New Roman" w:cs="Times New Roman"/>
        </w:rPr>
        <w:t xml:space="preserve">. </w:t>
      </w:r>
      <w:r w:rsidRPr="002A755E">
        <w:rPr>
          <w:rFonts w:ascii="Times New Roman" w:hAnsi="Times New Roman" w:cs="Times New Roman"/>
        </w:rPr>
        <w:t>259, литер Д</w:t>
      </w:r>
      <w:r w:rsidR="00FB41BC" w:rsidRPr="002A755E">
        <w:rPr>
          <w:rFonts w:ascii="Times New Roman" w:hAnsi="Times New Roman" w:cs="Times New Roman"/>
        </w:rPr>
        <w:t>,</w:t>
      </w:r>
      <w:r w:rsidRPr="002A755E">
        <w:rPr>
          <w:rFonts w:ascii="Times New Roman" w:hAnsi="Times New Roman" w:cs="Times New Roman"/>
        </w:rPr>
        <w:t xml:space="preserve"> оф</w:t>
      </w:r>
      <w:r w:rsidR="00FB41BC" w:rsidRPr="002A755E">
        <w:rPr>
          <w:rFonts w:ascii="Times New Roman" w:hAnsi="Times New Roman" w:cs="Times New Roman"/>
        </w:rPr>
        <w:t xml:space="preserve">. </w:t>
      </w:r>
      <w:r w:rsidRPr="002A755E">
        <w:rPr>
          <w:rFonts w:ascii="Times New Roman" w:hAnsi="Times New Roman" w:cs="Times New Roman"/>
        </w:rPr>
        <w:t xml:space="preserve">108, sac@list.ru) сообщает о </w:t>
      </w:r>
      <w:r w:rsidR="002A755E">
        <w:rPr>
          <w:rFonts w:ascii="Times New Roman" w:hAnsi="Times New Roman" w:cs="Times New Roman"/>
        </w:rPr>
        <w:t xml:space="preserve">заключении договора купли-продажи имущества по </w:t>
      </w:r>
      <w:r w:rsidR="00546445" w:rsidRPr="002A755E">
        <w:rPr>
          <w:rFonts w:ascii="Times New Roman" w:hAnsi="Times New Roman" w:cs="Times New Roman"/>
        </w:rPr>
        <w:t>результата</w:t>
      </w:r>
      <w:r w:rsidR="002A755E">
        <w:rPr>
          <w:rFonts w:ascii="Times New Roman" w:hAnsi="Times New Roman" w:cs="Times New Roman"/>
        </w:rPr>
        <w:t>м</w:t>
      </w:r>
      <w:r w:rsidR="00546445" w:rsidRPr="002A755E">
        <w:rPr>
          <w:rFonts w:ascii="Times New Roman" w:hAnsi="Times New Roman" w:cs="Times New Roman"/>
        </w:rPr>
        <w:t xml:space="preserve"> проведения </w:t>
      </w:r>
      <w:r w:rsidR="00FB41BC" w:rsidRPr="002A755E">
        <w:rPr>
          <w:rFonts w:ascii="Times New Roman" w:hAnsi="Times New Roman" w:cs="Times New Roman"/>
          <w:color w:val="000000"/>
          <w:shd w:val="clear" w:color="auto" w:fill="FFFFFF"/>
        </w:rPr>
        <w:t xml:space="preserve">открытых торгов в форме аукциона </w:t>
      </w:r>
      <w:r w:rsidR="00546445" w:rsidRPr="002A755E">
        <w:rPr>
          <w:rFonts w:ascii="Times New Roman" w:hAnsi="Times New Roman" w:cs="Times New Roman"/>
        </w:rPr>
        <w:t>от 10.06.2019 по продаже имущества ООО «АСТА» (119607, г. Москва, пр-кт Мичуринский, 37, ОГРН 1037700074940, ИНН 7729115757</w:t>
      </w:r>
      <w:r w:rsidR="00FB41BC" w:rsidRPr="002A755E">
        <w:rPr>
          <w:rFonts w:ascii="Times New Roman" w:hAnsi="Times New Roman" w:cs="Times New Roman"/>
        </w:rPr>
        <w:t xml:space="preserve">. Решением Арбитражного суда г. Москвы от 27.03.2018 по делу № А40-73925/17-73-42Б ООО «АСТА» </w:t>
      </w:r>
      <w:r w:rsidR="00546445" w:rsidRPr="002A755E">
        <w:rPr>
          <w:rFonts w:ascii="Times New Roman" w:hAnsi="Times New Roman" w:cs="Times New Roman"/>
        </w:rPr>
        <w:t>признано несостоятельным (банкротом), открыто конкурсное производство. Конкурсным управляющим утверждена Малинен Ирина Николаевна (ИНН 100114642808, СНИЛС 066-992-977 43, 123317, г. Москва, ул. Антонова-Овсеенко, д. 15, стр. 1), член Союза АУ «СРО СС» (ИНН 7813175754, ОГРН 1027806876173, 194100, г. Санкт-Петербург, ул. Новолитовская, д. 15, лит А, каб. 318</w:t>
      </w:r>
      <w:r w:rsidR="00FB41BC" w:rsidRPr="002A755E">
        <w:rPr>
          <w:rFonts w:ascii="Times New Roman" w:hAnsi="Times New Roman" w:cs="Times New Roman"/>
        </w:rPr>
        <w:t>)</w:t>
      </w:r>
      <w:r w:rsidR="00546445" w:rsidRPr="002A755E">
        <w:rPr>
          <w:rFonts w:ascii="Times New Roman" w:hAnsi="Times New Roman" w:cs="Times New Roman"/>
        </w:rPr>
        <w:t xml:space="preserve">. </w:t>
      </w:r>
      <w:r w:rsidR="00FB41BC" w:rsidRPr="002A755E">
        <w:rPr>
          <w:rFonts w:ascii="Times New Roman" w:hAnsi="Times New Roman" w:cs="Times New Roman"/>
        </w:rPr>
        <w:t xml:space="preserve">Определением Арбитражного суда города Москвы от 12.03.2019 по делу № А40-73925/17-73-42Б судебное заседание по рассмотрению отчета конкурсного управляющего назначено на 10.09.2019 года). </w:t>
      </w:r>
    </w:p>
    <w:p w:rsidR="00B81046" w:rsidRPr="002A755E" w:rsidRDefault="002A755E" w:rsidP="002A75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17.06.2019 межд</w:t>
      </w:r>
      <w:proofErr w:type="gramStart"/>
      <w:r>
        <w:rPr>
          <w:rFonts w:ascii="Times New Roman" w:hAnsi="Times New Roman" w:cs="Times New Roman"/>
        </w:rPr>
        <w:t>у ООО</w:t>
      </w:r>
      <w:proofErr w:type="gramEnd"/>
      <w:r>
        <w:rPr>
          <w:rFonts w:ascii="Times New Roman" w:hAnsi="Times New Roman" w:cs="Times New Roman"/>
        </w:rPr>
        <w:t xml:space="preserve"> «АСТА» и единственным участников торгов ИП Гупало И.С. заключен договор купли-продажи имущества в составе л</w:t>
      </w:r>
      <w:r w:rsidR="00FB41BC" w:rsidRPr="002A755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</w:t>
      </w:r>
      <w:r w:rsidR="00FB41BC" w:rsidRPr="002A755E">
        <w:rPr>
          <w:rFonts w:ascii="Times New Roman" w:hAnsi="Times New Roman" w:cs="Times New Roman"/>
        </w:rPr>
        <w:t xml:space="preserve">а № 1: </w:t>
      </w:r>
      <w:r w:rsidR="008A50FD" w:rsidRPr="002A755E">
        <w:rPr>
          <w:rFonts w:ascii="Times New Roman" w:hAnsi="Times New Roman" w:cs="Times New Roman"/>
        </w:rPr>
        <w:t>нежилое помещение, площадь 78,5 кв.м, кадастровый № 77:07:0013004:21905, г. Москва, Мичуринский проспект, дом 37</w:t>
      </w:r>
      <w:r w:rsidR="00FB41BC" w:rsidRPr="002A755E">
        <w:rPr>
          <w:rFonts w:ascii="Times New Roman" w:hAnsi="Times New Roman" w:cs="Times New Roman"/>
        </w:rPr>
        <w:t xml:space="preserve">, находящееся в залоге АКБ «ПЕРЕСВЕТ» (ПАО). </w:t>
      </w:r>
      <w:r>
        <w:rPr>
          <w:rFonts w:ascii="Times New Roman" w:hAnsi="Times New Roman" w:cs="Times New Roman"/>
        </w:rPr>
        <w:t xml:space="preserve">Цена имущества по договору составляет 15 035 000 (Пятнадцать миллионов тридцать пять тысяч) рублей 00 копеек, НДС не облагается. </w:t>
      </w:r>
      <w:r w:rsidR="00FB41BC" w:rsidRPr="002A755E">
        <w:rPr>
          <w:rFonts w:ascii="Times New Roman" w:hAnsi="Times New Roman" w:cs="Times New Roman"/>
        </w:rPr>
        <w:t xml:space="preserve">Заинтересованность </w:t>
      </w:r>
      <w:r>
        <w:rPr>
          <w:rFonts w:ascii="Times New Roman" w:hAnsi="Times New Roman" w:cs="Times New Roman"/>
        </w:rPr>
        <w:t xml:space="preserve">ИП Гупало И.С. </w:t>
      </w:r>
      <w:r w:rsidR="00FB41BC" w:rsidRPr="002A755E">
        <w:rPr>
          <w:rFonts w:ascii="Times New Roman" w:hAnsi="Times New Roman" w:cs="Times New Roman"/>
        </w:rPr>
        <w:t xml:space="preserve">по отношению к должнику, кредиторам и конкурсному управляющему отсутствует. Конкурсный управляющий, Союза АУ «СРО СС» в капитале </w:t>
      </w:r>
      <w:r>
        <w:rPr>
          <w:rFonts w:ascii="Times New Roman" w:hAnsi="Times New Roman" w:cs="Times New Roman"/>
        </w:rPr>
        <w:t xml:space="preserve">ИП Гупало И.С. </w:t>
      </w:r>
      <w:bookmarkStart w:id="0" w:name="_GoBack"/>
      <w:bookmarkEnd w:id="0"/>
      <w:r w:rsidR="00FB41BC" w:rsidRPr="002A755E">
        <w:rPr>
          <w:rFonts w:ascii="Times New Roman" w:hAnsi="Times New Roman" w:cs="Times New Roman"/>
        </w:rPr>
        <w:t>не участвует</w:t>
      </w:r>
      <w:r w:rsidR="008A50FD" w:rsidRPr="002A755E">
        <w:rPr>
          <w:rFonts w:ascii="Times New Roman" w:hAnsi="Times New Roman" w:cs="Times New Roman"/>
        </w:rPr>
        <w:t xml:space="preserve">. </w:t>
      </w:r>
    </w:p>
    <w:sectPr w:rsidR="00B81046" w:rsidRPr="002A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FD"/>
    <w:rsid w:val="002A755E"/>
    <w:rsid w:val="00546445"/>
    <w:rsid w:val="008A50FD"/>
    <w:rsid w:val="00B81046"/>
    <w:rsid w:val="00E05693"/>
    <w:rsid w:val="00F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1E11996.dotm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М.</dc:creator>
  <cp:lastModifiedBy>Владимир М.</cp:lastModifiedBy>
  <cp:revision>2</cp:revision>
  <dcterms:created xsi:type="dcterms:W3CDTF">2019-06-17T11:40:00Z</dcterms:created>
  <dcterms:modified xsi:type="dcterms:W3CDTF">2019-06-17T11:40:00Z</dcterms:modified>
</cp:coreProperties>
</file>