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1" w:rsidRPr="00967E26" w:rsidRDefault="007A1601" w:rsidP="00967E26">
      <w:pPr>
        <w:ind w:right="-57"/>
        <w:jc w:val="center"/>
        <w:rPr>
          <w:rFonts w:ascii="Times New Roman" w:hAnsi="Times New Roman"/>
          <w:b/>
          <w:szCs w:val="24"/>
        </w:rPr>
      </w:pPr>
      <w:r w:rsidRPr="00967E26">
        <w:rPr>
          <w:rFonts w:ascii="Times New Roman" w:hAnsi="Times New Roman"/>
          <w:b/>
          <w:szCs w:val="24"/>
          <w:lang w:val="ru-RU"/>
        </w:rPr>
        <w:t xml:space="preserve">ДОГОВОР ПОРУЧЕНИЯ </w:t>
      </w:r>
    </w:p>
    <w:p w:rsidR="007A1601" w:rsidRPr="00967E26" w:rsidRDefault="007A1601" w:rsidP="00967E26">
      <w:pPr>
        <w:ind w:right="-57"/>
        <w:jc w:val="center"/>
        <w:rPr>
          <w:rFonts w:ascii="Times New Roman" w:hAnsi="Times New Roman"/>
          <w:b/>
          <w:szCs w:val="24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967E26" w:rsidTr="007A1601">
        <w:tc>
          <w:tcPr>
            <w:tcW w:w="4899" w:type="dxa"/>
          </w:tcPr>
          <w:p w:rsidR="007A1601" w:rsidRPr="00967E26" w:rsidRDefault="007A1601" w:rsidP="00967E26">
            <w:pPr>
              <w:ind w:left="644" w:right="-57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967E26" w:rsidRDefault="00E70056" w:rsidP="00967E26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</w:rPr>
              <w:t>1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  <w:r w:rsidR="007A1601"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апреля 2019</w:t>
            </w:r>
            <w:r w:rsidR="007A1601"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г.</w:t>
            </w:r>
          </w:p>
        </w:tc>
      </w:tr>
    </w:tbl>
    <w:p w:rsidR="007A1601" w:rsidRPr="00967E26" w:rsidRDefault="007A1601" w:rsidP="00967E26">
      <w:pPr>
        <w:ind w:right="-57"/>
        <w:jc w:val="both"/>
        <w:rPr>
          <w:rFonts w:ascii="Times New Roman" w:hAnsi="Times New Roman"/>
          <w:szCs w:val="24"/>
          <w:lang w:val="ru-RU"/>
        </w:rPr>
      </w:pPr>
    </w:p>
    <w:p w:rsidR="007A1601" w:rsidRPr="00967E26" w:rsidRDefault="007A1601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Общество с ограниченной ответственностью «</w:t>
      </w:r>
      <w:r w:rsidR="0032012F" w:rsidRPr="00967E26">
        <w:rPr>
          <w:rFonts w:ascii="Times New Roman" w:hAnsi="Times New Roman"/>
          <w:b/>
          <w:szCs w:val="24"/>
          <w:lang w:val="ru-RU"/>
        </w:rPr>
        <w:t>Инфотек</w:t>
      </w:r>
      <w:r w:rsidRPr="00967E26">
        <w:rPr>
          <w:rFonts w:ascii="Times New Roman" w:hAnsi="Times New Roman"/>
          <w:b/>
          <w:szCs w:val="24"/>
          <w:lang w:val="ru-RU"/>
        </w:rPr>
        <w:t xml:space="preserve">», </w:t>
      </w:r>
      <w:r w:rsidRPr="00967E26">
        <w:rPr>
          <w:rFonts w:ascii="Times New Roman" w:hAnsi="Times New Roman"/>
          <w:szCs w:val="24"/>
          <w:lang w:val="ru-RU"/>
        </w:rPr>
        <w:t xml:space="preserve">именуемое в дальнейшем </w:t>
      </w:r>
      <w:r w:rsidRPr="00967E26">
        <w:rPr>
          <w:rFonts w:ascii="Times New Roman" w:hAnsi="Times New Roman"/>
          <w:b/>
          <w:szCs w:val="24"/>
          <w:lang w:val="ru-RU"/>
        </w:rPr>
        <w:t>«Поверенный»</w:t>
      </w:r>
      <w:r w:rsidRPr="00967E26">
        <w:rPr>
          <w:rFonts w:ascii="Times New Roman" w:hAnsi="Times New Roman"/>
          <w:szCs w:val="24"/>
          <w:lang w:val="ru-RU"/>
        </w:rPr>
        <w:t xml:space="preserve">, </w:t>
      </w:r>
      <w:r w:rsidRPr="00967E26">
        <w:rPr>
          <w:rFonts w:ascii="Times New Roman" w:hAnsi="Times New Roman"/>
          <w:b/>
          <w:szCs w:val="24"/>
          <w:lang w:val="ru-RU"/>
        </w:rPr>
        <w:t>«Организатор торгов»</w:t>
      </w:r>
      <w:r w:rsidRPr="00967E26">
        <w:rPr>
          <w:rFonts w:ascii="Times New Roman" w:hAnsi="Times New Roman"/>
          <w:szCs w:val="24"/>
          <w:lang w:val="ru-RU"/>
        </w:rPr>
        <w:t xml:space="preserve"> в лице </w:t>
      </w:r>
      <w:r w:rsidR="0032012F" w:rsidRPr="00967E26">
        <w:rPr>
          <w:rFonts w:ascii="Times New Roman" w:hAnsi="Times New Roman"/>
          <w:szCs w:val="24"/>
          <w:lang w:val="ru-RU"/>
        </w:rPr>
        <w:t>Г</w:t>
      </w:r>
      <w:r w:rsidRPr="00967E26">
        <w:rPr>
          <w:rFonts w:ascii="Times New Roman" w:hAnsi="Times New Roman"/>
          <w:szCs w:val="24"/>
          <w:lang w:val="ru-RU"/>
        </w:rPr>
        <w:t xml:space="preserve">енерального директора </w:t>
      </w:r>
      <w:proofErr w:type="spellStart"/>
      <w:r w:rsidR="00967E26">
        <w:rPr>
          <w:rFonts w:ascii="Times New Roman" w:hAnsi="Times New Roman"/>
          <w:szCs w:val="24"/>
          <w:lang w:val="ru-RU"/>
        </w:rPr>
        <w:t>Шаниной</w:t>
      </w:r>
      <w:proofErr w:type="spellEnd"/>
      <w:r w:rsidR="00967E26">
        <w:rPr>
          <w:rFonts w:ascii="Times New Roman" w:hAnsi="Times New Roman"/>
          <w:szCs w:val="24"/>
          <w:lang w:val="ru-RU"/>
        </w:rPr>
        <w:t xml:space="preserve"> Татьяны Александровны</w:t>
      </w:r>
      <w:r w:rsidRPr="00967E26">
        <w:rPr>
          <w:rFonts w:ascii="Times New Roman" w:hAnsi="Times New Roman"/>
          <w:szCs w:val="24"/>
          <w:lang w:val="ru-RU"/>
        </w:rPr>
        <w:t>, действующе</w:t>
      </w:r>
      <w:r w:rsidR="0032012F" w:rsidRPr="00967E26">
        <w:rPr>
          <w:rFonts w:ascii="Times New Roman" w:hAnsi="Times New Roman"/>
          <w:szCs w:val="24"/>
          <w:lang w:val="ru-RU"/>
        </w:rPr>
        <w:t>го</w:t>
      </w:r>
      <w:r w:rsidRPr="00967E26">
        <w:rPr>
          <w:rFonts w:ascii="Times New Roman" w:hAnsi="Times New Roman"/>
          <w:szCs w:val="24"/>
          <w:lang w:val="ru-RU"/>
        </w:rPr>
        <w:t xml:space="preserve"> на основании Устава, с одной стороны, и </w:t>
      </w:r>
    </w:p>
    <w:p w:rsidR="007A1601" w:rsidRPr="00967E26" w:rsidRDefault="00E933D9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Открытое акционерное общество «Стромремонтналадка</w:t>
      </w:r>
      <w:r w:rsidR="007A1601" w:rsidRPr="00967E26">
        <w:rPr>
          <w:rFonts w:ascii="Times New Roman" w:hAnsi="Times New Roman"/>
          <w:b/>
          <w:szCs w:val="24"/>
          <w:lang w:val="ru-RU"/>
        </w:rPr>
        <w:t>»</w:t>
      </w:r>
      <w:r w:rsidR="007A1601" w:rsidRPr="00967E26">
        <w:rPr>
          <w:rFonts w:ascii="Times New Roman" w:hAnsi="Times New Roman"/>
          <w:b/>
          <w:color w:val="000000"/>
          <w:szCs w:val="24"/>
          <w:lang w:val="ru-RU"/>
        </w:rPr>
        <w:t xml:space="preserve">, </w:t>
      </w:r>
      <w:r w:rsidR="007A1601" w:rsidRPr="00967E26">
        <w:rPr>
          <w:rFonts w:ascii="Times New Roman" w:hAnsi="Times New Roman"/>
          <w:szCs w:val="24"/>
          <w:lang w:val="ru-RU"/>
        </w:rPr>
        <w:t>именуемое в дальнейшем «</w:t>
      </w:r>
      <w:r w:rsidR="007A1601" w:rsidRPr="00967E26">
        <w:rPr>
          <w:rFonts w:ascii="Times New Roman" w:hAnsi="Times New Roman"/>
          <w:b/>
          <w:szCs w:val="24"/>
          <w:lang w:val="ru-RU"/>
        </w:rPr>
        <w:t>Доверитель», «Должник</w:t>
      </w:r>
      <w:r w:rsidR="007A1601" w:rsidRPr="00967E26">
        <w:rPr>
          <w:rFonts w:ascii="Times New Roman" w:hAnsi="Times New Roman"/>
          <w:szCs w:val="24"/>
          <w:lang w:val="ru-RU"/>
        </w:rPr>
        <w:t xml:space="preserve">», 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 xml:space="preserve">в лице конкурсного управляющего </w:t>
      </w:r>
      <w:r w:rsidRPr="00967E26">
        <w:rPr>
          <w:rFonts w:ascii="Times New Roman" w:hAnsi="Times New Roman"/>
          <w:szCs w:val="24"/>
          <w:lang w:val="ru-RU"/>
        </w:rPr>
        <w:t>Скворцова Георгия Валентиновича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>, действующе</w:t>
      </w:r>
      <w:r w:rsidR="009C6C21" w:rsidRPr="00967E26">
        <w:rPr>
          <w:rFonts w:ascii="Times New Roman" w:hAnsi="Times New Roman"/>
          <w:color w:val="000000"/>
          <w:szCs w:val="24"/>
          <w:lang w:val="ru-RU"/>
        </w:rPr>
        <w:t>го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 xml:space="preserve"> на основании </w:t>
      </w:r>
      <w:r w:rsidRPr="00967E26">
        <w:rPr>
          <w:rFonts w:ascii="Times New Roman" w:hAnsi="Times New Roman"/>
          <w:color w:val="000000"/>
          <w:szCs w:val="24"/>
          <w:lang w:val="ru-RU"/>
        </w:rPr>
        <w:t>Определения Арбитражного суда Московской области</w:t>
      </w:r>
      <w:r w:rsidR="0032012F" w:rsidRPr="00967E26">
        <w:rPr>
          <w:rFonts w:ascii="Times New Roman" w:hAnsi="Times New Roman"/>
          <w:color w:val="000000"/>
          <w:szCs w:val="24"/>
          <w:lang w:val="ru-RU"/>
        </w:rPr>
        <w:t xml:space="preserve"> от </w:t>
      </w:r>
      <w:r w:rsidRPr="00967E26">
        <w:rPr>
          <w:rFonts w:ascii="Times New Roman" w:hAnsi="Times New Roman"/>
          <w:color w:val="000000"/>
          <w:szCs w:val="24"/>
          <w:lang w:val="ru-RU"/>
        </w:rPr>
        <w:t>13.11</w:t>
      </w:r>
      <w:r w:rsidR="0032012F" w:rsidRPr="00967E26">
        <w:rPr>
          <w:rFonts w:ascii="Times New Roman" w:hAnsi="Times New Roman"/>
          <w:color w:val="000000"/>
          <w:szCs w:val="24"/>
          <w:lang w:val="ru-RU"/>
        </w:rPr>
        <w:t>.2017 по делу №</w:t>
      </w:r>
      <w:r w:rsidRPr="00967E26">
        <w:rPr>
          <w:rFonts w:ascii="Times New Roman" w:hAnsi="Times New Roman"/>
          <w:color w:val="000000"/>
          <w:szCs w:val="24"/>
          <w:lang w:val="ru-RU"/>
        </w:rPr>
        <w:t>41-1802/2015</w:t>
      </w:r>
      <w:r w:rsidR="007A1601" w:rsidRPr="00967E26">
        <w:rPr>
          <w:rFonts w:ascii="Times New Roman" w:hAnsi="Times New Roman"/>
          <w:szCs w:val="24"/>
          <w:lang w:val="ru-RU"/>
        </w:rPr>
        <w:t>, с другой стороны, совместно именуемые «Стороны», заключили на</w:t>
      </w:r>
      <w:r w:rsidR="00967E26">
        <w:rPr>
          <w:rFonts w:ascii="Times New Roman" w:hAnsi="Times New Roman"/>
          <w:szCs w:val="24"/>
          <w:lang w:val="ru-RU"/>
        </w:rPr>
        <w:t>стоящий Договор о нижеследующем:</w:t>
      </w:r>
    </w:p>
    <w:p w:rsidR="007A1601" w:rsidRPr="00967E26" w:rsidRDefault="007A1601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F06D70" w:rsidRPr="00967E26" w:rsidRDefault="007A1601" w:rsidP="00967E26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ПРЕДМЕТ ДОГОВОРА</w:t>
      </w:r>
    </w:p>
    <w:p w:rsidR="00480938" w:rsidRPr="00967E26" w:rsidRDefault="007A1601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в форме аукциона, открытого по составу участников (открытие торги) c открытой формой представления предложений о цене имущества в ходе конкурсного производства, осуществляемого в отношении Должника, имущества, являющегося собственностью Должника </w:t>
      </w:r>
      <w:r w:rsidRPr="00967E26">
        <w:rPr>
          <w:rFonts w:ascii="Times New Roman" w:hAnsi="Times New Roman"/>
          <w:snapToGrid w:val="0"/>
          <w:szCs w:val="24"/>
          <w:lang w:val="ru-RU"/>
        </w:rPr>
        <w:t>в ходе процедур, применяемых</w:t>
      </w:r>
      <w:proofErr w:type="gramEnd"/>
      <w:r w:rsidRPr="00967E26">
        <w:rPr>
          <w:rFonts w:ascii="Times New Roman" w:hAnsi="Times New Roman"/>
          <w:snapToGrid w:val="0"/>
          <w:szCs w:val="24"/>
          <w:lang w:val="ru-RU"/>
        </w:rPr>
        <w:t xml:space="preserve"> в деле о банкротстве </w:t>
      </w:r>
      <w:r w:rsidRPr="00967E26">
        <w:rPr>
          <w:rFonts w:ascii="Times New Roman" w:hAnsi="Times New Roman"/>
          <w:szCs w:val="24"/>
          <w:lang w:val="ru-RU"/>
        </w:rPr>
        <w:t xml:space="preserve">(далее – Имущество). </w:t>
      </w:r>
    </w:p>
    <w:p w:rsidR="007A1601" w:rsidRPr="00967E26" w:rsidRDefault="007A1601" w:rsidP="00967E26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480938" w:rsidRPr="00967E26" w:rsidRDefault="007A1601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967E26">
        <w:rPr>
          <w:rFonts w:ascii="Times New Roman" w:hAnsi="Times New Roman"/>
          <w:bCs/>
          <w:szCs w:val="24"/>
          <w:lang w:val="ru-RU"/>
        </w:rPr>
        <w:t>Перечень Имущества, подлежащего продаже на торгах в соответствии с условиями настоящего Договора, перечислен в приложении № 1 к Договору.</w:t>
      </w:r>
    </w:p>
    <w:p w:rsidR="00480938" w:rsidRPr="00967E26" w:rsidRDefault="00480938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Организация и проведение торгов по продаже Имущества осуществляется в соответствии с </w:t>
      </w:r>
      <w:r w:rsidR="00967E26" w:rsidRPr="00967E26">
        <w:rPr>
          <w:rFonts w:ascii="Times New Roman" w:hAnsi="Times New Roman"/>
          <w:szCs w:val="24"/>
          <w:lang w:val="ru-RU"/>
        </w:rPr>
        <w:t xml:space="preserve">Изменениями № 2 в Положение о порядке, сроках и условиях продажи имущества, утверждённое собранием кредиторов от 01.12.2017, с изменениями к Положению, утвержденными собранием кредиторов от 12.01.2018, </w:t>
      </w:r>
      <w:r w:rsidRPr="00967E26">
        <w:rPr>
          <w:rFonts w:ascii="Times New Roman" w:hAnsi="Times New Roman"/>
          <w:color w:val="000000"/>
          <w:szCs w:val="24"/>
          <w:lang w:val="ru-RU"/>
        </w:rPr>
        <w:t>утвержденн</w:t>
      </w:r>
      <w:r w:rsidR="00967E26" w:rsidRPr="00967E26">
        <w:rPr>
          <w:rFonts w:ascii="Times New Roman" w:hAnsi="Times New Roman"/>
          <w:color w:val="000000"/>
          <w:szCs w:val="24"/>
          <w:lang w:val="ru-RU"/>
        </w:rPr>
        <w:t>ыми</w:t>
      </w:r>
      <w:r w:rsidRPr="00967E2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70056" w:rsidRPr="00967E26">
        <w:rPr>
          <w:rFonts w:ascii="Times New Roman" w:hAnsi="Times New Roman"/>
          <w:color w:val="000000"/>
          <w:szCs w:val="24"/>
          <w:lang w:val="ru-RU"/>
        </w:rPr>
        <w:t>Определением Арбитражного суда Московской области от 24.04.2019 по делу № А41-1802/15</w:t>
      </w:r>
      <w:r w:rsidRPr="00967E26">
        <w:rPr>
          <w:rFonts w:ascii="Times New Roman" w:hAnsi="Times New Roman"/>
          <w:szCs w:val="24"/>
          <w:lang w:val="ru-RU"/>
        </w:rPr>
        <w:t>, в соответствии с требованиями Федерального закона от 26.10.2002 г. № 127-ФЗ «О несостоятельности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(</w:t>
      </w:r>
      <w:proofErr w:type="gramStart"/>
      <w:r w:rsidRPr="00967E26">
        <w:rPr>
          <w:rFonts w:ascii="Times New Roman" w:hAnsi="Times New Roman"/>
          <w:szCs w:val="24"/>
          <w:lang w:val="ru-RU"/>
        </w:rPr>
        <w:t>банкротстве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)» (далее – Закон о банкротстве), Приказа Минэкономразвития России от 23.07.2015 № 495. </w:t>
      </w:r>
    </w:p>
    <w:p w:rsidR="00FB0760" w:rsidRPr="00967E26" w:rsidRDefault="00480938" w:rsidP="00967E26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За совершение действий, указанных в п.1.1. Договора, Доверитель обязуется уплатить Поверенному вознаграждение в размере</w:t>
      </w:r>
      <w:r w:rsidR="00FB0760" w:rsidRPr="00967E26">
        <w:rPr>
          <w:rFonts w:ascii="Times New Roman" w:hAnsi="Times New Roman"/>
          <w:szCs w:val="24"/>
          <w:lang w:val="ru-RU"/>
        </w:rPr>
        <w:t xml:space="preserve">: </w:t>
      </w:r>
      <w:r w:rsidR="0074417D" w:rsidRPr="00967E26">
        <w:rPr>
          <w:rFonts w:ascii="Times New Roman" w:hAnsi="Times New Roman"/>
          <w:szCs w:val="24"/>
          <w:lang w:val="ru-RU"/>
        </w:rPr>
        <w:t>1</w:t>
      </w:r>
      <w:r w:rsidR="00FB0760" w:rsidRPr="00967E26">
        <w:rPr>
          <w:rFonts w:ascii="Times New Roman" w:hAnsi="Times New Roman"/>
          <w:szCs w:val="24"/>
          <w:lang w:val="ru-RU"/>
        </w:rPr>
        <w:t>,</w:t>
      </w:r>
      <w:r w:rsidR="00F75584" w:rsidRPr="00967E26">
        <w:rPr>
          <w:rFonts w:ascii="Times New Roman" w:hAnsi="Times New Roman"/>
          <w:szCs w:val="24"/>
          <w:lang w:val="ru-RU"/>
        </w:rPr>
        <w:t>25</w:t>
      </w:r>
      <w:r w:rsidR="00FB0760" w:rsidRPr="00967E26">
        <w:rPr>
          <w:rFonts w:ascii="Times New Roman" w:hAnsi="Times New Roman"/>
          <w:szCs w:val="24"/>
          <w:lang w:val="ru-RU"/>
        </w:rPr>
        <w:t xml:space="preserve"> (</w:t>
      </w:r>
      <w:r w:rsidR="0074417D" w:rsidRPr="00967E26">
        <w:rPr>
          <w:rFonts w:ascii="Times New Roman" w:hAnsi="Times New Roman"/>
          <w:szCs w:val="24"/>
          <w:lang w:val="ru-RU"/>
        </w:rPr>
        <w:t>одна целая</w:t>
      </w:r>
      <w:r w:rsidR="00FB0760" w:rsidRPr="00967E26">
        <w:rPr>
          <w:rFonts w:ascii="Times New Roman" w:hAnsi="Times New Roman"/>
          <w:szCs w:val="24"/>
          <w:lang w:val="ru-RU"/>
        </w:rPr>
        <w:t xml:space="preserve"> </w:t>
      </w:r>
      <w:r w:rsidR="00F75584" w:rsidRPr="00967E26">
        <w:rPr>
          <w:rFonts w:ascii="Times New Roman" w:hAnsi="Times New Roman"/>
          <w:szCs w:val="24"/>
          <w:lang w:val="ru-RU"/>
        </w:rPr>
        <w:t>двадцать пять сотых</w:t>
      </w:r>
      <w:r w:rsidR="00FB0760" w:rsidRPr="00967E26">
        <w:rPr>
          <w:rFonts w:ascii="Times New Roman" w:hAnsi="Times New Roman"/>
          <w:szCs w:val="24"/>
          <w:lang w:val="ru-RU"/>
        </w:rPr>
        <w:t xml:space="preserve">) процента от цены имущества, за которую оно будет продано. В </w:t>
      </w:r>
      <w:proofErr w:type="gramStart"/>
      <w:r w:rsidR="00FB0760"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="00FB0760" w:rsidRPr="00967E26">
        <w:rPr>
          <w:rFonts w:ascii="Times New Roman" w:hAnsi="Times New Roman"/>
          <w:szCs w:val="24"/>
          <w:lang w:val="ru-RU"/>
        </w:rPr>
        <w:t>, если торги будут признаны несостоявшимися, Организатору торгов уплачивается вознаграждение в размере 50 000 (пятьдесят тысяч) рублей за проведение торгов.</w:t>
      </w:r>
    </w:p>
    <w:p w:rsidR="00480938" w:rsidRPr="00967E26" w:rsidRDefault="00FB0760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</w:t>
      </w:r>
      <w:r w:rsidR="00480938" w:rsidRPr="00967E26">
        <w:rPr>
          <w:rFonts w:ascii="Times New Roman" w:hAnsi="Times New Roman"/>
          <w:szCs w:val="24"/>
          <w:lang w:val="ru-RU"/>
        </w:rPr>
        <w:t xml:space="preserve">Вознаграждение Поверенного выплачивается за счет </w:t>
      </w:r>
      <w:r w:rsidR="007E6336" w:rsidRPr="00967E26">
        <w:rPr>
          <w:rFonts w:ascii="Times New Roman" w:hAnsi="Times New Roman"/>
          <w:szCs w:val="24"/>
          <w:lang w:val="ru-RU"/>
        </w:rPr>
        <w:t>средств,</w:t>
      </w:r>
      <w:r w:rsidR="00480938" w:rsidRPr="00967E26">
        <w:rPr>
          <w:rFonts w:ascii="Times New Roman" w:hAnsi="Times New Roman"/>
          <w:szCs w:val="24"/>
          <w:lang w:val="ru-RU"/>
        </w:rPr>
        <w:t xml:space="preserve"> </w:t>
      </w:r>
      <w:r w:rsidR="00F06D70" w:rsidRPr="00967E26">
        <w:rPr>
          <w:rFonts w:ascii="Times New Roman" w:hAnsi="Times New Roman"/>
          <w:szCs w:val="24"/>
          <w:lang w:val="ru-RU"/>
        </w:rPr>
        <w:t>поступивших от реализации Имущества</w:t>
      </w:r>
      <w:r w:rsidR="0033130F" w:rsidRPr="00967E26">
        <w:rPr>
          <w:rFonts w:ascii="Times New Roman" w:hAnsi="Times New Roman"/>
          <w:szCs w:val="24"/>
          <w:lang w:val="ru-RU"/>
        </w:rPr>
        <w:t>.</w:t>
      </w:r>
    </w:p>
    <w:p w:rsidR="00480938" w:rsidRPr="00967E26" w:rsidRDefault="00480938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>на опубликование (размещение) сообщений</w:t>
      </w:r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 xml:space="preserve"> о проведении торгов в официальном издании в соответствии со ст. 28 Федерального закона «О несостоятельности (банкротстве)»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, на опубликование (размещение) сообщений в </w:t>
      </w:r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>Едином федеральном реестре сведений о банкротстве (</w:t>
      </w:r>
      <w:r w:rsidR="003E1885">
        <w:fldChar w:fldCharType="begin"/>
      </w:r>
      <w:r w:rsidR="003E1885" w:rsidRPr="003E1885">
        <w:rPr>
          <w:lang w:val="ru-RU"/>
        </w:rPr>
        <w:instrText xml:space="preserve"> </w:instrText>
      </w:r>
      <w:r w:rsidR="003E1885">
        <w:instrText>HYPERLINK</w:instrText>
      </w:r>
      <w:r w:rsidR="003E1885" w:rsidRPr="003E1885">
        <w:rPr>
          <w:lang w:val="ru-RU"/>
        </w:rPr>
        <w:instrText xml:space="preserve"> "</w:instrText>
      </w:r>
      <w:r w:rsidR="003E1885">
        <w:instrText>http</w:instrText>
      </w:r>
      <w:r w:rsidR="003E1885" w:rsidRPr="003E1885">
        <w:rPr>
          <w:lang w:val="ru-RU"/>
        </w:rPr>
        <w:instrText>://</w:instrText>
      </w:r>
      <w:r w:rsidR="003E1885">
        <w:instrText>fedresurs</w:instrText>
      </w:r>
      <w:r w:rsidR="003E1885" w:rsidRPr="003E1885">
        <w:rPr>
          <w:lang w:val="ru-RU"/>
        </w:rPr>
        <w:instrText>.</w:instrText>
      </w:r>
      <w:r w:rsidR="003E1885">
        <w:instrText>ru</w:instrText>
      </w:r>
      <w:r w:rsidR="003E1885" w:rsidRPr="003E1885">
        <w:rPr>
          <w:lang w:val="ru-RU"/>
        </w:rPr>
        <w:instrText xml:space="preserve">/" </w:instrText>
      </w:r>
      <w:r w:rsidR="003E1885">
        <w:fldChar w:fldCharType="separate"/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</w:rPr>
        <w:t>http</w:t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  <w:lang w:val="ru-RU"/>
        </w:rPr>
        <w:t>://</w:t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</w:rPr>
        <w:t>fedresurs</w:t>
      </w:r>
      <w:bookmarkStart w:id="0" w:name="_GoBack"/>
      <w:bookmarkEnd w:id="0"/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  <w:lang w:val="ru-RU"/>
        </w:rPr>
        <w:t>.</w:t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</w:rPr>
        <w:t>ru</w:t>
      </w:r>
      <w:r w:rsidR="0095032E" w:rsidRPr="00967E26">
        <w:rPr>
          <w:rStyle w:val="a4"/>
          <w:rFonts w:ascii="Times New Roman" w:hAnsi="Times New Roman"/>
          <w:snapToGrid w:val="0"/>
          <w:color w:val="000000"/>
          <w:szCs w:val="24"/>
          <w:lang w:val="ru-RU"/>
        </w:rPr>
        <w:t>/</w:t>
      </w:r>
      <w:r w:rsidR="003E1885">
        <w:rPr>
          <w:rStyle w:val="a4"/>
          <w:rFonts w:ascii="Times New Roman" w:hAnsi="Times New Roman"/>
          <w:snapToGrid w:val="0"/>
          <w:color w:val="000000"/>
          <w:szCs w:val="24"/>
          <w:lang w:val="ru-RU"/>
        </w:rPr>
        <w:fldChar w:fldCharType="end"/>
      </w:r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>)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 и расходы</w:t>
      </w:r>
      <w:proofErr w:type="gramEnd"/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 на проведение торгов по продаже имущества Должника на электронной торговой площадке</w:t>
      </w:r>
      <w:r w:rsidR="0095032E" w:rsidRPr="00967E26">
        <w:rPr>
          <w:rFonts w:ascii="Times New Roman" w:hAnsi="Times New Roman"/>
          <w:szCs w:val="24"/>
          <w:lang w:val="ru-RU"/>
        </w:rPr>
        <w:t>.</w:t>
      </w:r>
    </w:p>
    <w:p w:rsidR="000247BF" w:rsidRPr="00967E26" w:rsidRDefault="000247BF" w:rsidP="00967E26">
      <w:pPr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numPr>
          <w:ilvl w:val="0"/>
          <w:numId w:val="2"/>
        </w:numPr>
        <w:tabs>
          <w:tab w:val="left" w:pos="1418"/>
        </w:tabs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 xml:space="preserve">УСЛОВИЯ ПРОДАЖИ ДЕБИТОРСКОЙ ЗАДОЛЖЕННОСТИ 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</w:t>
      </w:r>
      <w:r w:rsidRPr="00967E26">
        <w:rPr>
          <w:rFonts w:ascii="Times New Roman" w:hAnsi="Times New Roman"/>
          <w:szCs w:val="24"/>
          <w:lang w:val="ru-RU"/>
        </w:rPr>
        <w:tab/>
        <w:t>Продажа дебиторской задолженности осуществляется на открытых торгах в форме аукциона, открытого по составу участников (открытые торги) c открытой формой представления предложений о цене в следующем порядке: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2.1.1.</w:t>
      </w:r>
      <w:r w:rsidRPr="00967E26">
        <w:rPr>
          <w:rFonts w:ascii="Times New Roman" w:hAnsi="Times New Roman"/>
          <w:szCs w:val="24"/>
          <w:lang w:val="ru-RU"/>
        </w:rPr>
        <w:tab/>
        <w:t xml:space="preserve">Первые торги по продаже дебиторской задолженности должны быть проведены Поверенным в порядке, предусмотренном требованиями Федерального закона от 26.10.2002 № </w:t>
      </w:r>
      <w:r w:rsidR="00967E26">
        <w:rPr>
          <w:rFonts w:ascii="Times New Roman" w:hAnsi="Times New Roman"/>
          <w:szCs w:val="24"/>
          <w:lang w:val="ru-RU"/>
        </w:rPr>
        <w:lastRenderedPageBreak/>
        <w:t xml:space="preserve">127-ФЗ </w:t>
      </w:r>
      <w:r w:rsidRPr="00967E26">
        <w:rPr>
          <w:rFonts w:ascii="Times New Roman" w:hAnsi="Times New Roman"/>
          <w:szCs w:val="24"/>
          <w:lang w:val="ru-RU"/>
        </w:rPr>
        <w:t xml:space="preserve">«О несостоятельности (банкротстве)», Приказа Минэкономразвития России от 23.07.2015 № 495 и условиями Договора. </w:t>
      </w:r>
    </w:p>
    <w:p w:rsidR="004E5E63" w:rsidRPr="00967E26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2.1.2.</w:t>
      </w:r>
      <w:r w:rsidRPr="00967E26">
        <w:rPr>
          <w:rFonts w:ascii="Times New Roman" w:hAnsi="Times New Roman"/>
          <w:szCs w:val="24"/>
          <w:lang w:val="ru-RU"/>
        </w:rPr>
        <w:tab/>
        <w:t>Сумма задатка устанавливается в размере 20 (двадцать) процентов от начальной цены продажи дебиторской задолженности.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2.1.3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 xml:space="preserve">В случае признания торгов </w:t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>несостоявшимися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и не заключения договора уступки прав требований с единственным участником торгов, а также не заключения договора уступки прав требований по результатам торгов, проводятся повторные торги. Повторные торги проводятся в форме открытого по составу участников аукциона с открытой формой подачи предложений о цене. Начальная цена продажи дебиторской задолженности должника на повторных торгах устанавливается на десять процентов ниже начальной цены продажи дебиторской задолженности, установленной на первоначальных торгах. </w:t>
      </w:r>
    </w:p>
    <w:p w:rsidR="00E7005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</w:t>
      </w:r>
      <w:r w:rsidR="004E5E63">
        <w:rPr>
          <w:rFonts w:ascii="Times New Roman" w:hAnsi="Times New Roman"/>
          <w:szCs w:val="24"/>
          <w:lang w:val="ru-RU"/>
        </w:rPr>
        <w:t>4</w:t>
      </w:r>
      <w:r w:rsidRPr="00967E26">
        <w:rPr>
          <w:rFonts w:ascii="Times New Roman" w:hAnsi="Times New Roman"/>
          <w:szCs w:val="24"/>
          <w:lang w:val="ru-RU"/>
        </w:rPr>
        <w:t>.</w:t>
      </w:r>
      <w:r w:rsidRPr="00967E26">
        <w:rPr>
          <w:rFonts w:ascii="Times New Roman" w:hAnsi="Times New Roman"/>
          <w:szCs w:val="24"/>
          <w:lang w:val="ru-RU"/>
        </w:rPr>
        <w:tab/>
      </w:r>
      <w:proofErr w:type="gramStart"/>
      <w:r w:rsidRPr="00967E26">
        <w:rPr>
          <w:rFonts w:ascii="Times New Roman" w:hAnsi="Times New Roman"/>
          <w:szCs w:val="24"/>
          <w:lang w:val="ru-RU"/>
        </w:rPr>
        <w:t>В случае признания несостоявшимися повторных торгов начальная цена продажи дебиторской задолженности Должника по лоту при продаже дебиторской задолженности Должника посредством публичного предложения устанавливается в размере начальной цены, указанной в сообщении о продаже дебиторской задолженности Должника на повторных торгах.</w:t>
      </w:r>
      <w:proofErr w:type="gramEnd"/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 xml:space="preserve">Срок действия цены предложения составляет пять рабочих  дней. 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2.1.5. </w:t>
      </w:r>
      <w:r w:rsidRPr="004E5E63">
        <w:rPr>
          <w:rFonts w:ascii="Times New Roman" w:hAnsi="Times New Roman"/>
          <w:szCs w:val="24"/>
          <w:lang w:val="ru-RU"/>
        </w:rPr>
        <w:t>Величина снижения начальной цены составляет 5% от начальной стоимости имущества. Непроданное имущество в установленный период продается в следующий период со снижением начальной цены на 5 % от начальной цены на торгах посредством публичного предложения и так далее, до достижения цены 10% от начальной цены на торгах посредством публичного предложения.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По лоту №1:  Цена отсечения (минимальная цена) составляет 571 455,96 руб.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Срок действия минимальной цены составляет пять рабочих дней.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По лоту №2: Цена отсечения (минимальная цена) составляет 1 394 313,59 руб.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Срок действия минимальной цены составляет пять рабочих дней.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2.1.6</w:t>
      </w:r>
      <w:r w:rsidRPr="004E5E63">
        <w:rPr>
          <w:rFonts w:ascii="Times New Roman" w:hAnsi="Times New Roman"/>
          <w:szCs w:val="24"/>
          <w:lang w:val="ru-RU"/>
        </w:rPr>
        <w:t>.</w:t>
      </w:r>
      <w:r w:rsidRPr="004E5E63">
        <w:rPr>
          <w:rFonts w:ascii="Times New Roman" w:hAnsi="Times New Roman"/>
          <w:szCs w:val="24"/>
          <w:lang w:val="ru-RU"/>
        </w:rPr>
        <w:tab/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ст. 110 Закона о банкротстве, а также положению о порядке, сроках и об условиях продажи имущества.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4E5E63">
        <w:rPr>
          <w:rFonts w:ascii="Times New Roman" w:hAnsi="Times New Roman"/>
          <w:szCs w:val="24"/>
          <w:lang w:val="ru-RU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  <w:r w:rsidRPr="004E5E63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4E5E63">
        <w:rPr>
          <w:rFonts w:ascii="Times New Roman" w:hAnsi="Times New Roman"/>
          <w:szCs w:val="24"/>
          <w:lang w:val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proofErr w:type="gramEnd"/>
      <w:r w:rsidRPr="004E5E63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4E5E63">
        <w:rPr>
          <w:rFonts w:ascii="Times New Roman" w:hAnsi="Times New Roman"/>
          <w:szCs w:val="24"/>
          <w:lang w:val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</w:t>
      </w:r>
      <w:proofErr w:type="gramEnd"/>
      <w:r w:rsidRPr="004E5E63">
        <w:rPr>
          <w:rFonts w:ascii="Times New Roman" w:hAnsi="Times New Roman"/>
          <w:szCs w:val="24"/>
          <w:lang w:val="ru-RU"/>
        </w:rPr>
        <w:t xml:space="preserve">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4E5E63">
        <w:rPr>
          <w:rFonts w:ascii="Times New Roman" w:hAnsi="Times New Roman"/>
          <w:szCs w:val="24"/>
          <w:lang w:val="ru-RU"/>
        </w:rPr>
        <w:t xml:space="preserve">В случае отказа или уклонения победителя торгов по продаже имущества должника посредством публичного предложения от подписания договора купли-продажи в течение пяти дней со дня получения предложения арбитражного управляющего о заключении такого договора, и организатор торгов предлагает заключить договор купли-продажи участнику </w:t>
      </w:r>
      <w:r w:rsidRPr="004E5E63">
        <w:rPr>
          <w:rFonts w:ascii="Times New Roman" w:hAnsi="Times New Roman"/>
          <w:szCs w:val="24"/>
          <w:lang w:val="ru-RU"/>
        </w:rPr>
        <w:lastRenderedPageBreak/>
        <w:t>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  <w:proofErr w:type="gramEnd"/>
    </w:p>
    <w:p w:rsid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2.1.7</w:t>
      </w:r>
      <w:r w:rsidRPr="004E5E63">
        <w:rPr>
          <w:rFonts w:ascii="Times New Roman" w:hAnsi="Times New Roman"/>
          <w:szCs w:val="24"/>
          <w:lang w:val="ru-RU"/>
        </w:rPr>
        <w:t xml:space="preserve">. В </w:t>
      </w:r>
      <w:proofErr w:type="gramStart"/>
      <w:r w:rsidRPr="004E5E63">
        <w:rPr>
          <w:rFonts w:ascii="Times New Roman" w:hAnsi="Times New Roman"/>
          <w:szCs w:val="24"/>
          <w:lang w:val="ru-RU"/>
        </w:rPr>
        <w:t>случае</w:t>
      </w:r>
      <w:proofErr w:type="gramEnd"/>
      <w:r w:rsidRPr="004E5E63">
        <w:rPr>
          <w:rFonts w:ascii="Times New Roman" w:hAnsi="Times New Roman"/>
          <w:szCs w:val="24"/>
          <w:lang w:val="ru-RU"/>
        </w:rPr>
        <w:t>, если на открытых торгах посредством публичного предложения имущество, выставленное на данные открытые торги не реализовано, конкурсный управляющий созывает собрание кредиторов для принятия решения, о дальнейших действиях с не реализованным имуществом.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2.2.</w:t>
      </w:r>
      <w:r w:rsidRPr="00967E26">
        <w:rPr>
          <w:rFonts w:ascii="Times New Roman" w:hAnsi="Times New Roman"/>
          <w:szCs w:val="24"/>
          <w:lang w:val="ru-RU"/>
        </w:rPr>
        <w:tab/>
        <w:t xml:space="preserve">Начальная цена продажи дебиторской задолженности утверждена </w:t>
      </w:r>
      <w:r w:rsidR="00967E26" w:rsidRPr="00967E26">
        <w:rPr>
          <w:rFonts w:ascii="Times New Roman" w:hAnsi="Times New Roman"/>
          <w:szCs w:val="24"/>
          <w:lang w:val="ru-RU"/>
        </w:rPr>
        <w:t>Определением Арбитражного суда Московской области от 24.04.2019 по делу № А41-1802/15.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2.3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 xml:space="preserve">В остальном порядок и условия организации и проведения торгов по продаже дебиторской задолженности, в том числе, в случае проведения повторных торгов или продажи дебиторской задолженности посредством публичного предложения, подведения результатов торгов определяются </w:t>
      </w:r>
      <w:r w:rsidR="00967E26" w:rsidRPr="00967E26">
        <w:rPr>
          <w:rFonts w:ascii="Times New Roman" w:hAnsi="Times New Roman"/>
          <w:szCs w:val="24"/>
          <w:lang w:val="ru-RU"/>
        </w:rPr>
        <w:t>Изменениями № 2 в Положение о порядке, сроках и условиях продажи имущества, утверждённое собранием кредиторов от 01.12.2017, с изменениями к Положению, утвержденными собранием кредиторов от 12.01.2018</w:t>
      </w:r>
      <w:r w:rsidR="00E70056" w:rsidRPr="00967E26">
        <w:rPr>
          <w:rFonts w:ascii="Times New Roman" w:hAnsi="Times New Roman"/>
          <w:szCs w:val="24"/>
          <w:lang w:val="ru-RU"/>
        </w:rPr>
        <w:t>, Федеральным законом от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26.10.2002 г. № 127-ФЗ «О несостоятельности (банкротстве)», Приказом Минэкономразвития России от 23.07.2015 № 495.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2.4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 xml:space="preserve">В любой момент до даты проведения торгов Поверенный по письменному требованию Доверителя обязан отменить, приостановить или перенести торги. В данном </w:t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ответственность за отмену, приостановку или перенос торгов несет Доверитель. В </w:t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возникновения убытков, возникших в связи с отменой, приостановкой или переносом торгов, их возмещение осуществляется Доверителем.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2.5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 xml:space="preserve">Возобновление торгов осуществляется по письменному указанию Доверителя. В </w:t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="00E70056" w:rsidRPr="00967E26">
        <w:rPr>
          <w:rFonts w:ascii="Times New Roman" w:hAnsi="Times New Roman"/>
          <w:szCs w:val="24"/>
          <w:lang w:val="ru-RU"/>
        </w:rPr>
        <w:t xml:space="preserve"> возобновления торгов после приостановки согласно п. 2.5, торги начинаются с цены, действовавшей на момент приостановки.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ОБЯЗАННОСТИ СТОРОН</w:t>
      </w:r>
    </w:p>
    <w:p w:rsidR="00E70056" w:rsidRPr="00967E26" w:rsidRDefault="00E70056" w:rsidP="00967E26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Поверенный обязуется: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Организовать и провести торги по продаже дебиторской задолженности в форме, определенной п. 2.1 Договора, в соответствии с требованиями законодательства РФ о банкротстве, </w:t>
      </w:r>
      <w:r w:rsidR="00967E26" w:rsidRPr="00967E26">
        <w:rPr>
          <w:rFonts w:ascii="Times New Roman" w:hAnsi="Times New Roman"/>
          <w:szCs w:val="24"/>
          <w:lang w:val="ru-RU"/>
        </w:rPr>
        <w:t>Изменениями № 2 в Положение о порядке, сроках и условиях продажи имущества, утверждённое собранием кредиторов от 01.12.2017, с изменениями к Положению, утвержденными собранием кредиторов от 12.01.2018</w:t>
      </w:r>
      <w:r w:rsidRPr="00967E26">
        <w:rPr>
          <w:rFonts w:ascii="Times New Roman" w:hAnsi="Times New Roman"/>
          <w:szCs w:val="24"/>
          <w:lang w:val="ru-RU"/>
        </w:rPr>
        <w:t>,</w:t>
      </w:r>
      <w:r w:rsidRPr="00967E2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967E26">
        <w:rPr>
          <w:rFonts w:ascii="Times New Roman" w:hAnsi="Times New Roman"/>
          <w:szCs w:val="24"/>
          <w:lang w:val="ru-RU"/>
        </w:rPr>
        <w:t>в том числе, совершить следующие действия:</w:t>
      </w:r>
      <w:proofErr w:type="gramEnd"/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 xml:space="preserve">Подготовить сообщения о проведении торгов (о результатах торгов) и дать объявления в газете «Коммерсантъ», </w:t>
      </w:r>
      <w:r w:rsidRPr="00967E26">
        <w:rPr>
          <w:rFonts w:ascii="Times New Roman" w:eastAsia="Calibri" w:hAnsi="Times New Roman"/>
          <w:snapToGrid w:val="0"/>
          <w:szCs w:val="24"/>
          <w:lang w:val="ru-RU"/>
        </w:rPr>
        <w:t>в Единый федеральный реестр сведений о банкротстве (</w:t>
      </w:r>
      <w:r w:rsidR="003E1885">
        <w:fldChar w:fldCharType="begin"/>
      </w:r>
      <w:r w:rsidR="003E1885" w:rsidRPr="003E1885">
        <w:rPr>
          <w:lang w:val="ru-RU"/>
        </w:rPr>
        <w:instrText xml:space="preserve"> </w:instrText>
      </w:r>
      <w:r w:rsidR="003E1885">
        <w:instrText>HYPERLINK</w:instrText>
      </w:r>
      <w:r w:rsidR="003E1885" w:rsidRPr="003E1885">
        <w:rPr>
          <w:lang w:val="ru-RU"/>
        </w:rPr>
        <w:instrText xml:space="preserve"> "</w:instrText>
      </w:r>
      <w:r w:rsidR="003E1885">
        <w:instrText>http</w:instrText>
      </w:r>
      <w:r w:rsidR="003E1885" w:rsidRPr="003E1885">
        <w:rPr>
          <w:lang w:val="ru-RU"/>
        </w:rPr>
        <w:instrText>://</w:instrText>
      </w:r>
      <w:r w:rsidR="003E1885">
        <w:instrText>fedresurs</w:instrText>
      </w:r>
      <w:r w:rsidR="003E1885" w:rsidRPr="003E1885">
        <w:rPr>
          <w:lang w:val="ru-RU"/>
        </w:rPr>
        <w:instrText>.</w:instrText>
      </w:r>
      <w:r w:rsidR="003E1885">
        <w:instrText>ru</w:instrText>
      </w:r>
      <w:r w:rsidR="003E1885" w:rsidRPr="003E1885">
        <w:rPr>
          <w:lang w:val="ru-RU"/>
        </w:rPr>
        <w:instrText xml:space="preserve">/" </w:instrText>
      </w:r>
      <w:r w:rsidR="003E1885">
        <w:fldChar w:fldCharType="separate"/>
      </w:r>
      <w:r w:rsidRPr="00967E26">
        <w:rPr>
          <w:rFonts w:ascii="Times New Roman" w:eastAsia="Calibri" w:hAnsi="Times New Roman"/>
          <w:snapToGrid w:val="0"/>
          <w:szCs w:val="24"/>
          <w:u w:val="single"/>
          <w:lang w:val="ru-RU"/>
        </w:rPr>
        <w:t>http://fedresurs.ru/</w:t>
      </w:r>
      <w:r w:rsidR="003E1885">
        <w:rPr>
          <w:rFonts w:ascii="Times New Roman" w:eastAsia="Calibri" w:hAnsi="Times New Roman"/>
          <w:snapToGrid w:val="0"/>
          <w:szCs w:val="24"/>
          <w:u w:val="single"/>
          <w:lang w:val="ru-RU"/>
        </w:rPr>
        <w:fldChar w:fldCharType="end"/>
      </w:r>
      <w:r w:rsidRPr="00967E26">
        <w:rPr>
          <w:rFonts w:ascii="Times New Roman" w:eastAsia="Calibri" w:hAnsi="Times New Roman"/>
          <w:snapToGrid w:val="0"/>
          <w:szCs w:val="24"/>
          <w:lang w:val="ru-RU"/>
        </w:rPr>
        <w:t>).</w:t>
      </w:r>
    </w:p>
    <w:p w:rsidR="00E70056" w:rsidRPr="00967E26" w:rsidRDefault="00E70056" w:rsidP="00967E26">
      <w:pPr>
        <w:ind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napToGrid w:val="0"/>
          <w:szCs w:val="24"/>
          <w:lang w:val="ru-RU"/>
        </w:rPr>
        <w:t xml:space="preserve">Содержание сведений, указываемых в сообщении о проведении торгов, определяется Поверенным, однако сообщение должно содержать сведения, определенные ст. ст. 110 Закона о банкротстве.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>Опубликовывать сообщение о торгах на электронной площадке ООО «Ру-Трейд» (</w:t>
      </w:r>
      <w:r w:rsidRPr="00967E26">
        <w:rPr>
          <w:rFonts w:ascii="Times New Roman" w:hAnsi="Times New Roman"/>
          <w:szCs w:val="24"/>
        </w:rPr>
        <w:t>http</w:t>
      </w:r>
      <w:r w:rsidRPr="00967E26">
        <w:rPr>
          <w:rFonts w:ascii="Times New Roman" w:hAnsi="Times New Roman"/>
          <w:szCs w:val="24"/>
          <w:lang w:val="ru-RU"/>
        </w:rPr>
        <w:t>://</w:t>
      </w:r>
      <w:r w:rsidRPr="00967E26">
        <w:rPr>
          <w:rFonts w:ascii="Times New Roman" w:hAnsi="Times New Roman"/>
          <w:szCs w:val="24"/>
        </w:rPr>
        <w:t>ru</w:t>
      </w:r>
      <w:r w:rsidRPr="00967E26">
        <w:rPr>
          <w:rFonts w:ascii="Times New Roman" w:hAnsi="Times New Roman"/>
          <w:szCs w:val="24"/>
          <w:lang w:val="ru-RU"/>
        </w:rPr>
        <w:t>-</w:t>
      </w:r>
      <w:r w:rsidRPr="00967E26">
        <w:rPr>
          <w:rFonts w:ascii="Times New Roman" w:hAnsi="Times New Roman"/>
          <w:szCs w:val="24"/>
        </w:rPr>
        <w:t>trade</w:t>
      </w:r>
      <w:r w:rsidRPr="00967E26">
        <w:rPr>
          <w:rFonts w:ascii="Times New Roman" w:hAnsi="Times New Roman"/>
          <w:szCs w:val="24"/>
          <w:lang w:val="ru-RU"/>
        </w:rPr>
        <w:t>24.</w:t>
      </w:r>
      <w:r w:rsidRPr="00967E26">
        <w:rPr>
          <w:rFonts w:ascii="Times New Roman" w:hAnsi="Times New Roman"/>
          <w:szCs w:val="24"/>
        </w:rPr>
        <w:t>ru</w:t>
      </w:r>
      <w:r w:rsidRPr="00967E26">
        <w:rPr>
          <w:rFonts w:ascii="Times New Roman" w:hAnsi="Times New Roman"/>
          <w:szCs w:val="24"/>
          <w:lang w:val="ru-RU"/>
        </w:rPr>
        <w:t>/</w:t>
      </w:r>
      <w:r w:rsidRPr="00967E26">
        <w:rPr>
          <w:rFonts w:ascii="Times New Roman" w:eastAsia="Calibri" w:hAnsi="Times New Roman"/>
          <w:szCs w:val="24"/>
          <w:lang w:val="ru-RU"/>
        </w:rPr>
        <w:t>).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>Принимать заявки на участие в торгах, предложения о цене дебиторской задолженности. Обеспечить конфиденциальность сведений, содержащихся в заявках.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Заключать с претендентами договоры о задатке.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Разместить проекты договора уступки прав требований и договора о задатке </w:t>
      </w:r>
      <w:r w:rsidRPr="00967E26">
        <w:rPr>
          <w:rFonts w:ascii="Times New Roman" w:hAnsi="Times New Roman"/>
          <w:snapToGrid w:val="0"/>
          <w:szCs w:val="24"/>
          <w:lang w:val="ru-RU"/>
        </w:rPr>
        <w:t>в Едином федеральном реестре сведений о банкротстве (</w:t>
      </w:r>
      <w:r w:rsidR="003E1885">
        <w:fldChar w:fldCharType="begin"/>
      </w:r>
      <w:r w:rsidR="003E1885" w:rsidRPr="003E1885">
        <w:rPr>
          <w:lang w:val="ru-RU"/>
        </w:rPr>
        <w:instrText xml:space="preserve"> </w:instrText>
      </w:r>
      <w:r w:rsidR="003E1885">
        <w:instrText>HYPERLINK</w:instrText>
      </w:r>
      <w:r w:rsidR="003E1885" w:rsidRPr="003E1885">
        <w:rPr>
          <w:lang w:val="ru-RU"/>
        </w:rPr>
        <w:instrText xml:space="preserve"> "</w:instrText>
      </w:r>
      <w:r w:rsidR="003E1885">
        <w:instrText>http</w:instrText>
      </w:r>
      <w:r w:rsidR="003E1885" w:rsidRPr="003E1885">
        <w:rPr>
          <w:lang w:val="ru-RU"/>
        </w:rPr>
        <w:instrText>://</w:instrText>
      </w:r>
      <w:r w:rsidR="003E1885">
        <w:instrText>fedresurs</w:instrText>
      </w:r>
      <w:r w:rsidR="003E1885" w:rsidRPr="003E1885">
        <w:rPr>
          <w:lang w:val="ru-RU"/>
        </w:rPr>
        <w:instrText>.</w:instrText>
      </w:r>
      <w:r w:rsidR="003E1885">
        <w:instrText>ru</w:instrText>
      </w:r>
      <w:r w:rsidR="003E1885" w:rsidRPr="003E1885">
        <w:rPr>
          <w:lang w:val="ru-RU"/>
        </w:rPr>
        <w:instrText xml:space="preserve">/" </w:instrText>
      </w:r>
      <w:r w:rsidR="003E1885">
        <w:fldChar w:fldCharType="separate"/>
      </w:r>
      <w:r w:rsidRPr="00967E26">
        <w:rPr>
          <w:rFonts w:ascii="Times New Roman" w:hAnsi="Times New Roman"/>
          <w:snapToGrid w:val="0"/>
          <w:szCs w:val="24"/>
          <w:u w:val="single"/>
          <w:lang w:val="ru-RU"/>
        </w:rPr>
        <w:t>http://fedresurs.ru/</w:t>
      </w:r>
      <w:r w:rsidR="003E1885">
        <w:rPr>
          <w:rFonts w:ascii="Times New Roman" w:hAnsi="Times New Roman"/>
          <w:snapToGrid w:val="0"/>
          <w:szCs w:val="24"/>
          <w:u w:val="single"/>
          <w:lang w:val="ru-RU"/>
        </w:rPr>
        <w:fldChar w:fldCharType="end"/>
      </w:r>
      <w:r w:rsidRPr="00967E26">
        <w:rPr>
          <w:rFonts w:ascii="Times New Roman" w:hAnsi="Times New Roman"/>
          <w:snapToGrid w:val="0"/>
          <w:szCs w:val="24"/>
          <w:lang w:val="ru-RU"/>
        </w:rPr>
        <w:t xml:space="preserve">), на электронной площадке </w:t>
      </w:r>
      <w:r w:rsidRPr="00967E26">
        <w:rPr>
          <w:rFonts w:ascii="Times New Roman" w:hAnsi="Times New Roman"/>
          <w:szCs w:val="24"/>
          <w:lang w:val="ru-RU"/>
        </w:rPr>
        <w:t>http://ru-trade24.ru/).</w:t>
      </w:r>
      <w:proofErr w:type="gramEnd"/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  <w:proofErr w:type="gramEnd"/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lastRenderedPageBreak/>
        <w:t>В день подведения итогов торгов рассмотреть предложения участников торгов по ценам приобретения дебиторской задолженности.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</w:t>
      </w:r>
      <w:proofErr w:type="gramStart"/>
      <w:r w:rsidRPr="00967E26">
        <w:rPr>
          <w:rFonts w:ascii="Times New Roman" w:hAnsi="Times New Roman"/>
          <w:szCs w:val="24"/>
          <w:lang w:val="ru-RU"/>
        </w:rPr>
        <w:t>несостоявшимися</w:t>
      </w:r>
      <w:proofErr w:type="gramEnd"/>
      <w:r w:rsidRPr="00967E26">
        <w:rPr>
          <w:rFonts w:ascii="Times New Roman" w:hAnsi="Times New Roman"/>
          <w:snapToGrid w:val="0"/>
          <w:szCs w:val="24"/>
          <w:lang w:val="ru-RU"/>
        </w:rPr>
        <w:t xml:space="preserve"> </w:t>
      </w:r>
      <w:r w:rsidRPr="00967E26">
        <w:rPr>
          <w:rFonts w:ascii="Times New Roman" w:hAnsi="Times New Roman"/>
          <w:szCs w:val="24"/>
          <w:lang w:val="ru-RU"/>
        </w:rPr>
        <w:t>опубликовать соответствующее сообщение:</w:t>
      </w:r>
    </w:p>
    <w:p w:rsidR="00E70056" w:rsidRPr="00967E26" w:rsidRDefault="00E70056" w:rsidP="00967E26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Cs w:val="24"/>
          <w:lang w:val="ru-RU"/>
        </w:rPr>
      </w:pPr>
      <w:r w:rsidRPr="00967E26">
        <w:rPr>
          <w:rFonts w:ascii="Times New Roman" w:hAnsi="Times New Roman"/>
          <w:snapToGrid w:val="0"/>
          <w:szCs w:val="24"/>
          <w:lang w:val="ru-RU"/>
        </w:rPr>
        <w:t xml:space="preserve"> 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E70056" w:rsidRPr="00967E26" w:rsidRDefault="004E5E63" w:rsidP="00967E26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Calibri" w:hAnsi="Times New Roman"/>
          <w:snapToGrid w:val="0"/>
          <w:szCs w:val="24"/>
          <w:lang w:val="ru-RU"/>
        </w:rPr>
        <w:t xml:space="preserve"> </w:t>
      </w:r>
      <w:r w:rsidR="00E70056" w:rsidRPr="00967E26">
        <w:rPr>
          <w:rFonts w:ascii="Times New Roman" w:eastAsia="Calibri" w:hAnsi="Times New Roman"/>
          <w:snapToGrid w:val="0"/>
          <w:szCs w:val="24"/>
          <w:lang w:val="ru-RU"/>
        </w:rPr>
        <w:t>в Едином федеральном реестре сведений о банкротстве (</w:t>
      </w:r>
      <w:r w:rsidR="003E1885">
        <w:fldChar w:fldCharType="begin"/>
      </w:r>
      <w:r w:rsidR="003E1885" w:rsidRPr="003E1885">
        <w:rPr>
          <w:lang w:val="ru-RU"/>
        </w:rPr>
        <w:instrText xml:space="preserve"> </w:instrText>
      </w:r>
      <w:r w:rsidR="003E1885">
        <w:instrText>HYPERLINK</w:instrText>
      </w:r>
      <w:r w:rsidR="003E1885" w:rsidRPr="003E1885">
        <w:rPr>
          <w:lang w:val="ru-RU"/>
        </w:rPr>
        <w:instrText xml:space="preserve"> "</w:instrText>
      </w:r>
      <w:r w:rsidR="003E1885">
        <w:instrText>http</w:instrText>
      </w:r>
      <w:r w:rsidR="003E1885" w:rsidRPr="003E1885">
        <w:rPr>
          <w:lang w:val="ru-RU"/>
        </w:rPr>
        <w:instrText>://</w:instrText>
      </w:r>
      <w:r w:rsidR="003E1885">
        <w:instrText>fedresurs</w:instrText>
      </w:r>
      <w:r w:rsidR="003E1885" w:rsidRPr="003E1885">
        <w:rPr>
          <w:lang w:val="ru-RU"/>
        </w:rPr>
        <w:instrText>.</w:instrText>
      </w:r>
      <w:r w:rsidR="003E1885">
        <w:instrText>ru</w:instrText>
      </w:r>
      <w:r w:rsidR="003E1885" w:rsidRPr="003E1885">
        <w:rPr>
          <w:lang w:val="ru-RU"/>
        </w:rPr>
        <w:instrText xml:space="preserve">/" </w:instrText>
      </w:r>
      <w:r w:rsidR="003E1885">
        <w:fldChar w:fldCharType="separate"/>
      </w:r>
      <w:r w:rsidR="00E70056" w:rsidRPr="00967E26">
        <w:rPr>
          <w:rFonts w:ascii="Times New Roman" w:eastAsia="Calibri" w:hAnsi="Times New Roman"/>
          <w:snapToGrid w:val="0"/>
          <w:szCs w:val="24"/>
          <w:u w:val="single"/>
          <w:lang w:val="ru-RU"/>
        </w:rPr>
        <w:t>http://fedresurs.ru/</w:t>
      </w:r>
      <w:r w:rsidR="003E1885">
        <w:rPr>
          <w:rFonts w:ascii="Times New Roman" w:eastAsia="Calibri" w:hAnsi="Times New Roman"/>
          <w:snapToGrid w:val="0"/>
          <w:szCs w:val="24"/>
          <w:u w:val="single"/>
          <w:lang w:val="ru-RU"/>
        </w:rPr>
        <w:fldChar w:fldCharType="end"/>
      </w:r>
      <w:r w:rsidR="00E70056" w:rsidRPr="00967E26">
        <w:rPr>
          <w:rFonts w:ascii="Times New Roman" w:eastAsia="Calibri" w:hAnsi="Times New Roman"/>
          <w:snapToGrid w:val="0"/>
          <w:szCs w:val="24"/>
          <w:lang w:val="ru-RU"/>
        </w:rPr>
        <w:t>)</w:t>
      </w:r>
      <w:r w:rsidR="00E70056" w:rsidRPr="00967E26">
        <w:rPr>
          <w:rFonts w:ascii="Times New Roman" w:hAnsi="Times New Roman"/>
          <w:snapToGrid w:val="0"/>
          <w:szCs w:val="24"/>
          <w:lang w:val="ru-RU"/>
        </w:rPr>
        <w:t xml:space="preserve">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 уступки прав требований.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Для обеспечения проведения торгов в электронной форме:</w:t>
      </w:r>
    </w:p>
    <w:p w:rsidR="00E70056" w:rsidRPr="00967E26" w:rsidRDefault="00E70056" w:rsidP="00967E2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з</w:t>
      </w:r>
      <w:r w:rsidRPr="00967E26">
        <w:rPr>
          <w:rFonts w:ascii="Times New Roman" w:eastAsia="Calibri" w:hAnsi="Times New Roman"/>
          <w:snapToGrid w:val="0"/>
          <w:szCs w:val="24"/>
          <w:lang w:val="ru-RU"/>
        </w:rPr>
        <w:t>аключить договор о проведении открытых торгов с открытой формой подачи предложения о цене с оператором электронной площадк</w:t>
      </w:r>
      <w:proofErr w:type="gramStart"/>
      <w:r w:rsidRPr="00967E26">
        <w:rPr>
          <w:rFonts w:ascii="Times New Roman" w:eastAsia="Calibri" w:hAnsi="Times New Roman"/>
          <w:snapToGrid w:val="0"/>
          <w:szCs w:val="24"/>
          <w:lang w:val="ru-RU"/>
        </w:rPr>
        <w:t xml:space="preserve">и </w:t>
      </w:r>
      <w:r w:rsidRPr="00967E26">
        <w:rPr>
          <w:rFonts w:ascii="Times New Roman" w:hAnsi="Times New Roman"/>
          <w:szCs w:val="24"/>
          <w:lang w:val="ru-RU"/>
        </w:rPr>
        <w:t>ООО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«Ру-Трейд», размещенной в сети «Интернет» по адресу: (http://ru-trade24.ru/).</w:t>
      </w:r>
    </w:p>
    <w:p w:rsidR="00E70056" w:rsidRPr="00967E26" w:rsidRDefault="004E5E63" w:rsidP="00967E26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E70056" w:rsidRPr="00967E26">
        <w:rPr>
          <w:rFonts w:ascii="Times New Roman" w:hAnsi="Times New Roman"/>
          <w:szCs w:val="24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E70056" w:rsidRPr="00967E26" w:rsidRDefault="00E70056" w:rsidP="00967E26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В течение 5 (пяти) рабочих дней после получения от Доверителя сведений о перечислении денежных средств от покупателя в счет оплаты по договору уступки прав требований в полном объеме, Поверенный направляет Доверителю подписанный со своей стороны Акт о выполнении поручения (далее – Акт).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Доверитель обязуется: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Выдать Поверенному доверенность на совершение действий, указанных в п. 3.1. Договора, в течение 3 (трех) рабочих дней с момента подписания настоящего Договора.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 документами, порядок и срок заключения договора уступки прав требований, проект договора уступки прав требований, подлежащий заключению по итогам торгов. В </w:t>
      </w:r>
      <w:proofErr w:type="gramStart"/>
      <w:r w:rsidRPr="00967E26">
        <w:rPr>
          <w:rFonts w:ascii="Times New Roman" w:hAnsi="Times New Roman"/>
          <w:szCs w:val="24"/>
          <w:lang w:val="ru-RU"/>
        </w:rPr>
        <w:t>случае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необходимости по требованию Поверенного предоставить ему дополнительную информацию.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Не позднее пяти рабочих дней </w:t>
      </w:r>
      <w:proofErr w:type="gramStart"/>
      <w:r w:rsidRPr="00967E26">
        <w:rPr>
          <w:rFonts w:ascii="Times New Roman" w:hAnsi="Times New Roman"/>
          <w:szCs w:val="24"/>
          <w:lang w:val="ru-RU"/>
        </w:rPr>
        <w:t>с даты получения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Предоставить потенциальным покупателям (либо претендентам и участникам торгов) возможность ознакомления с документами, подтверждающими права требования.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lastRenderedPageBreak/>
        <w:t xml:space="preserve">В течение 5 (пяти) дней </w:t>
      </w:r>
      <w:proofErr w:type="gramStart"/>
      <w:r w:rsidRPr="00967E26">
        <w:rPr>
          <w:rFonts w:ascii="Times New Roman" w:hAnsi="Times New Roman"/>
          <w:szCs w:val="24"/>
          <w:lang w:val="ru-RU"/>
        </w:rPr>
        <w:t>с даты подписания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протокола о результатах проведения торгов направить победителю торгов предложение заключить договор уступки прав требований с приложением проекта данного договора по форме, являющейся приложением к Договору, в соответствии с представленным победителем торгов предложением о цене дебиторской задолженности.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В течение 2 (двух) рабочих дней с даты заключения либо окончания срока для заключения договора уступки прав требований уведомить Поверенного о заключении либо не заключении договора уступки прав требований в целях </w:t>
      </w:r>
      <w:r w:rsidRPr="00967E26">
        <w:rPr>
          <w:rFonts w:ascii="Times New Roman" w:hAnsi="Times New Roman"/>
          <w:color w:val="000000"/>
          <w:szCs w:val="24"/>
          <w:lang w:val="ru-RU"/>
        </w:rPr>
        <w:t>размещения</w:t>
      </w:r>
      <w:r w:rsidRPr="00967E26">
        <w:rPr>
          <w:rFonts w:ascii="Times New Roman" w:hAnsi="Times New Roman"/>
          <w:szCs w:val="24"/>
          <w:lang w:val="ru-RU"/>
        </w:rPr>
        <w:t xml:space="preserve"> Поверенным  </w:t>
      </w:r>
      <w:r w:rsidRPr="00967E26">
        <w:rPr>
          <w:rFonts w:ascii="Times New Roman" w:hAnsi="Times New Roman"/>
          <w:color w:val="000000"/>
          <w:szCs w:val="24"/>
          <w:lang w:val="ru-RU"/>
        </w:rPr>
        <w:t>в течение 3 (трех) рабочих дней со дня заключения договора уступки прав требований в Едином федеральном реестре сведений о банкротстве сведений о заключении договора уступки прав требований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 (дата заключения договора с победителем открытых торгов с закрытой формой подачи предложения о цене или сведения об отказе или уклонении победителя открытых торгов от заключения договора, дата заключения договора с иным участником торгов и цена, по которой дебиторская задолженность приобретена).</w:t>
      </w:r>
    </w:p>
    <w:p w:rsidR="004E5E63" w:rsidRDefault="00E70056" w:rsidP="004E5E63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Должника причитающееся Поверенному вознаграждение в установленном в настоящем Договоре порядке и размере.</w:t>
      </w:r>
    </w:p>
    <w:p w:rsidR="00E70056" w:rsidRPr="004E5E63" w:rsidRDefault="004E5E63" w:rsidP="004E5E63">
      <w:pPr>
        <w:tabs>
          <w:tab w:val="left" w:pos="1276"/>
        </w:tabs>
        <w:ind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 w:rsidR="00E70056" w:rsidRPr="004E5E63">
        <w:rPr>
          <w:rFonts w:ascii="Times New Roman" w:hAnsi="Times New Roman"/>
          <w:szCs w:val="24"/>
          <w:lang w:val="ru-RU"/>
        </w:rPr>
        <w:t>Если Акт не подписан Доверителем или не предъявлена письменная претензия в течение 10 (десяти) рабочих дней, обязательства по Договору признаются выполненными Поверенным в полном объеме.</w:t>
      </w:r>
    </w:p>
    <w:p w:rsidR="00E70056" w:rsidRPr="00967E26" w:rsidRDefault="00E70056" w:rsidP="00967E26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РАСЧЕТЫ СТОРОН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Вознаграждение Поверенного за организацию и проведение торгов в соответствии</w:t>
      </w:r>
      <w:r w:rsidRPr="00967E26">
        <w:rPr>
          <w:rFonts w:ascii="Times New Roman" w:hAnsi="Times New Roman"/>
          <w:szCs w:val="24"/>
          <w:lang w:val="ru-RU"/>
        </w:rPr>
        <w:t xml:space="preserve"> с п. 1.4 настоящего Договора </w:t>
      </w:r>
      <w:r w:rsidRPr="00967E26">
        <w:rPr>
          <w:rFonts w:ascii="Times New Roman" w:hAnsi="Times New Roman"/>
          <w:snapToGrid w:val="0"/>
          <w:szCs w:val="24"/>
          <w:lang w:val="ru-RU"/>
        </w:rPr>
        <w:t xml:space="preserve">перечисляется на расчетный счет Поверенного </w:t>
      </w:r>
      <w:r w:rsidRPr="00967E26">
        <w:rPr>
          <w:rFonts w:ascii="Times New Roman" w:hAnsi="Times New Roman"/>
          <w:szCs w:val="24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E70056" w:rsidRPr="00967E26" w:rsidRDefault="00E70056" w:rsidP="00967E26">
      <w:pPr>
        <w:pStyle w:val="a3"/>
        <w:ind w:left="567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ОТВЕТСТВЕННОСТЬ СТОРОН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70056" w:rsidRPr="00967E26" w:rsidRDefault="00E70056" w:rsidP="00967E26">
      <w:pPr>
        <w:pStyle w:val="a3"/>
        <w:ind w:left="540" w:right="-57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ДЕЙСТВИЕ ДОГОВОРА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Настоящий Договор может быть досрочно прекращен по следующим основаниям:</w:t>
      </w:r>
    </w:p>
    <w:p w:rsidR="00E70056" w:rsidRPr="00967E26" w:rsidRDefault="00E70056" w:rsidP="00967E26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по соглашению Сторон;</w:t>
      </w:r>
    </w:p>
    <w:p w:rsidR="00E70056" w:rsidRPr="00967E26" w:rsidRDefault="00E70056" w:rsidP="00967E26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в случае отказа Поверенного от исполнения поручения.</w:t>
      </w:r>
    </w:p>
    <w:p w:rsidR="00E70056" w:rsidRPr="00967E26" w:rsidRDefault="00E70056" w:rsidP="00967E26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ПРОЧИЕ УСЛОВИЯ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</w:t>
      </w:r>
      <w:proofErr w:type="gramStart"/>
      <w:r w:rsidRPr="00967E26">
        <w:rPr>
          <w:rFonts w:ascii="Times New Roman" w:hAnsi="Times New Roman"/>
          <w:color w:val="000000"/>
          <w:szCs w:val="24"/>
          <w:lang w:val="ru-RU"/>
        </w:rPr>
        <w:t>случае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 невыполнения настоящего условия Поверенный вправе в одностороннем порядке отказаться от исполнения настоящего Договора.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</w:t>
      </w:r>
      <w:r w:rsidRPr="00967E26">
        <w:rPr>
          <w:rFonts w:ascii="Times New Roman" w:hAnsi="Times New Roman"/>
          <w:color w:val="000000"/>
          <w:szCs w:val="24"/>
          <w:lang w:val="ru-RU"/>
        </w:rPr>
        <w:lastRenderedPageBreak/>
        <w:t>электронную (</w:t>
      </w:r>
      <w:proofErr w:type="gramStart"/>
      <w:r w:rsidRPr="00967E26">
        <w:rPr>
          <w:rFonts w:ascii="Times New Roman" w:hAnsi="Times New Roman"/>
          <w:color w:val="000000"/>
          <w:szCs w:val="24"/>
          <w:lang w:val="ru-RU"/>
        </w:rPr>
        <w:t>е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>-</w:t>
      </w:r>
      <w:proofErr w:type="spellStart"/>
      <w:r w:rsidRPr="00967E26">
        <w:rPr>
          <w:rFonts w:ascii="Times New Roman" w:hAnsi="Times New Roman"/>
          <w:color w:val="000000"/>
          <w:szCs w:val="24"/>
          <w:lang w:val="ru-RU"/>
        </w:rPr>
        <w:t>mail</w:t>
      </w:r>
      <w:proofErr w:type="spell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) и мобильную связь.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E70056" w:rsidRPr="00967E26" w:rsidRDefault="00E70056" w:rsidP="00967E26">
      <w:pPr>
        <w:ind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 </w:t>
      </w:r>
      <w:proofErr w:type="gramStart"/>
      <w:r w:rsidRPr="00967E26">
        <w:rPr>
          <w:rFonts w:ascii="Times New Roman" w:hAnsi="Times New Roman"/>
          <w:color w:val="000000"/>
          <w:szCs w:val="24"/>
          <w:lang w:val="ru-RU"/>
        </w:rPr>
        <w:t>случаях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Споры, возникающие при исполнении Договора, разрешаются в Арбитражном суде города Москвы.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967E26">
        <w:rPr>
          <w:rFonts w:ascii="Times New Roman" w:hAnsi="Times New Roman"/>
          <w:color w:val="000000"/>
          <w:szCs w:val="24"/>
          <w:lang w:val="ru-RU"/>
        </w:rPr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  <w:proofErr w:type="gramEnd"/>
    </w:p>
    <w:p w:rsidR="00E70056" w:rsidRPr="00967E26" w:rsidRDefault="00E70056" w:rsidP="00967E26">
      <w:pPr>
        <w:ind w:right="-57" w:firstLine="567"/>
        <w:jc w:val="both"/>
        <w:rPr>
          <w:rFonts w:ascii="Times New Roman" w:hAnsi="Times New Roman"/>
          <w:b/>
          <w:szCs w:val="24"/>
          <w:lang w:val="ru-RU"/>
        </w:rPr>
      </w:pPr>
    </w:p>
    <w:p w:rsidR="00E70056" w:rsidRPr="00967E26" w:rsidRDefault="00E70056" w:rsidP="00967E26">
      <w:pPr>
        <w:ind w:right="-57" w:firstLine="567"/>
        <w:jc w:val="both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Приложение:</w:t>
      </w:r>
    </w:p>
    <w:p w:rsidR="00084B66" w:rsidRPr="00967E26" w:rsidRDefault="00E70056" w:rsidP="004E5E63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Приложение № 1 – Перечень дебиторской задолженности </w:t>
      </w:r>
      <w:r w:rsidR="00967E26" w:rsidRPr="00967E26">
        <w:rPr>
          <w:rFonts w:ascii="Times New Roman" w:hAnsi="Times New Roman"/>
          <w:szCs w:val="24"/>
          <w:lang w:val="ru-RU"/>
        </w:rPr>
        <w:t>ОАО «Стромремонтналадка»</w:t>
      </w:r>
      <w:r w:rsidR="004E5E63">
        <w:rPr>
          <w:rFonts w:ascii="Times New Roman" w:hAnsi="Times New Roman"/>
          <w:szCs w:val="24"/>
          <w:lang w:val="ru-RU"/>
        </w:rPr>
        <w:t xml:space="preserve">, </w:t>
      </w:r>
      <w:r w:rsidRPr="00967E26">
        <w:rPr>
          <w:rFonts w:ascii="Times New Roman" w:hAnsi="Times New Roman"/>
          <w:szCs w:val="24"/>
          <w:lang w:val="ru-RU"/>
        </w:rPr>
        <w:t>подлежащей продаже на торгах.</w:t>
      </w:r>
    </w:p>
    <w:p w:rsidR="002308C7" w:rsidRPr="00967E26" w:rsidRDefault="002308C7" w:rsidP="00967E26">
      <w:pPr>
        <w:ind w:firstLine="567"/>
        <w:rPr>
          <w:rFonts w:ascii="Times New Roman" w:hAnsi="Times New Roman"/>
          <w:szCs w:val="24"/>
          <w:lang w:val="ru-RU"/>
        </w:rPr>
      </w:pPr>
    </w:p>
    <w:p w:rsidR="002308C7" w:rsidRPr="00967E26" w:rsidRDefault="002308C7" w:rsidP="00967E26">
      <w:p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8. ЮРИДИЧЕСКИЕ АДРЕСА И РЕКВИЗИТЫ СТОРОН</w:t>
      </w:r>
    </w:p>
    <w:p w:rsidR="002308C7" w:rsidRPr="00967E26" w:rsidRDefault="002308C7" w:rsidP="00967E26">
      <w:pPr>
        <w:ind w:right="-57"/>
        <w:rPr>
          <w:rFonts w:ascii="Times New Roman" w:hAnsi="Times New Roman"/>
          <w:b/>
          <w:szCs w:val="24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3E1885" w:rsidTr="007D7ACF">
        <w:trPr>
          <w:trHeight w:val="851"/>
        </w:trPr>
        <w:tc>
          <w:tcPr>
            <w:tcW w:w="2435" w:type="pct"/>
          </w:tcPr>
          <w:p w:rsidR="002308C7" w:rsidRPr="00967E26" w:rsidRDefault="002308C7" w:rsidP="00967E26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ДОВЕРИТЕЛЬ</w:t>
            </w: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 </w:t>
            </w:r>
          </w:p>
          <w:p w:rsidR="002308C7" w:rsidRPr="00967E26" w:rsidRDefault="002308C7" w:rsidP="00967E26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952BD5" w:rsidP="00967E26">
            <w:pPr>
              <w:ind w:right="-57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ОАО</w:t>
            </w:r>
            <w:r w:rsidR="002308C7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 «</w:t>
            </w: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Стромремонтналадка</w:t>
            </w:r>
            <w:r w:rsidR="002308C7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», </w:t>
            </w:r>
          </w:p>
          <w:p w:rsidR="002308C7" w:rsidRPr="00967E26" w:rsidRDefault="007E42AB" w:rsidP="00967E26">
            <w:pPr>
              <w:ind w:right="-57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ИНН: </w:t>
            </w:r>
            <w:r w:rsidR="00BD259D"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5032019684, </w:t>
            </w:r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КПП: </w:t>
            </w:r>
            <w:r w:rsidR="00BD259D"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>503201001</w:t>
            </w:r>
            <w:r w:rsidR="002308C7"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, </w:t>
            </w:r>
          </w:p>
          <w:p w:rsidR="00D80A43" w:rsidRPr="00967E26" w:rsidRDefault="00BD259D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143002, </w:t>
            </w:r>
            <w:proofErr w:type="gramStart"/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>Московская</w:t>
            </w:r>
            <w:proofErr w:type="gramEnd"/>
            <w:r w:rsidRPr="00967E26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обл., Одинцовский р-н, г. Одинцово, ул. Западная, 7</w:t>
            </w:r>
          </w:p>
          <w:p w:rsidR="00BC292B" w:rsidRPr="00967E26" w:rsidRDefault="001F08C4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р/</w:t>
            </w:r>
            <w:proofErr w:type="spellStart"/>
            <w:r w:rsidRPr="00967E26">
              <w:rPr>
                <w:rFonts w:ascii="Times New Roman" w:hAnsi="Times New Roman"/>
                <w:szCs w:val="24"/>
                <w:lang w:val="ru-RU"/>
              </w:rPr>
              <w:t>сч</w:t>
            </w:r>
            <w:proofErr w:type="spellEnd"/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 №40702810200900006904  в «</w:t>
            </w:r>
            <w:r w:rsidR="004E5E63">
              <w:rPr>
                <w:rFonts w:ascii="Times New Roman" w:hAnsi="Times New Roman"/>
                <w:szCs w:val="24"/>
                <w:lang w:val="ru-RU"/>
              </w:rPr>
              <w:t>Банк ДОМ</w:t>
            </w:r>
            <w:proofErr w:type="gramStart"/>
            <w:r w:rsidR="004E5E63">
              <w:rPr>
                <w:rFonts w:ascii="Times New Roman" w:hAnsi="Times New Roman"/>
                <w:szCs w:val="24"/>
                <w:lang w:val="ru-RU"/>
              </w:rPr>
              <w:t>.Р</w:t>
            </w:r>
            <w:proofErr w:type="gramEnd"/>
            <w:r w:rsidR="004E5E63">
              <w:rPr>
                <w:rFonts w:ascii="Times New Roman" w:hAnsi="Times New Roman"/>
                <w:szCs w:val="24"/>
                <w:lang w:val="ru-RU"/>
              </w:rPr>
              <w:t>Ф» (</w:t>
            </w:r>
            <w:r w:rsidRPr="00967E26">
              <w:rPr>
                <w:rFonts w:ascii="Times New Roman" w:hAnsi="Times New Roman"/>
                <w:szCs w:val="24"/>
                <w:lang w:val="ru-RU"/>
              </w:rPr>
              <w:t>АО), БИК 044525266</w:t>
            </w:r>
            <w:r w:rsidR="004E5E63">
              <w:rPr>
                <w:rFonts w:ascii="Times New Roman" w:hAnsi="Times New Roman"/>
                <w:szCs w:val="24"/>
                <w:lang w:val="ru-RU"/>
              </w:rPr>
              <w:t>, к/</w:t>
            </w:r>
            <w:proofErr w:type="spellStart"/>
            <w:r w:rsidR="004E5E63">
              <w:rPr>
                <w:rFonts w:ascii="Times New Roman" w:hAnsi="Times New Roman"/>
                <w:szCs w:val="24"/>
                <w:lang w:val="ru-RU"/>
              </w:rPr>
              <w:t>сч</w:t>
            </w:r>
            <w:proofErr w:type="spellEnd"/>
            <w:r w:rsidR="004E5E63">
              <w:rPr>
                <w:rFonts w:ascii="Times New Roman" w:hAnsi="Times New Roman"/>
                <w:szCs w:val="24"/>
                <w:lang w:val="ru-RU"/>
              </w:rPr>
              <w:t>. №30101810345250000266 в</w:t>
            </w: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 ГУ Банка России по ЦФО, ИНН 7725038124.</w:t>
            </w:r>
          </w:p>
          <w:p w:rsidR="00BC292B" w:rsidRPr="00967E26" w:rsidRDefault="00BC292B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</w:p>
          <w:p w:rsidR="00BC292B" w:rsidRPr="00967E26" w:rsidRDefault="00BC292B" w:rsidP="00967E26">
            <w:pPr>
              <w:ind w:right="-57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1F08C4" w:rsidRDefault="001F08C4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4E5E63" w:rsidRPr="00967E26" w:rsidRDefault="004E5E63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693C2F" w:rsidRPr="00967E26" w:rsidRDefault="00693C2F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Конкурсный управляющий</w:t>
            </w: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A13598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__________________/</w:t>
            </w:r>
            <w:r w:rsidR="00693C2F" w:rsidRPr="00967E26">
              <w:rPr>
                <w:rFonts w:ascii="Times New Roman" w:hAnsi="Times New Roman"/>
                <w:b/>
                <w:szCs w:val="24"/>
                <w:lang w:val="ru-RU"/>
              </w:rPr>
              <w:t>Скворцов Г.В.</w:t>
            </w:r>
          </w:p>
        </w:tc>
        <w:tc>
          <w:tcPr>
            <w:tcW w:w="2565" w:type="pct"/>
            <w:tcBorders>
              <w:left w:val="nil"/>
            </w:tcBorders>
          </w:tcPr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ПОВЕРЕННЫЙ</w:t>
            </w:r>
          </w:p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ООО 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«</w:t>
            </w:r>
            <w:r w:rsidR="00C97236" w:rsidRPr="00967E26">
              <w:rPr>
                <w:rFonts w:ascii="Times New Roman" w:hAnsi="Times New Roman"/>
                <w:b/>
                <w:szCs w:val="24"/>
                <w:lang w:val="ru-RU"/>
              </w:rPr>
              <w:t>Инфотек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»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ИНН/КПП </w:t>
            </w:r>
            <w:r w:rsidR="00C97236" w:rsidRPr="00967E26">
              <w:rPr>
                <w:rFonts w:ascii="Times New Roman" w:hAnsi="Times New Roman"/>
                <w:bCs/>
                <w:szCs w:val="24"/>
                <w:lang w:val="ru-RU"/>
              </w:rPr>
              <w:t>7703769610 / 770301001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ОГРН </w:t>
            </w:r>
            <w:r w:rsidR="00C97236"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1127746437830  </w:t>
            </w: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123557, г. Москва, Большой  Тишинский пер., д. 43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Адрес электронной почты:</w:t>
            </w: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ot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infotek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@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gmail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.</w:t>
            </w:r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com</w:t>
            </w:r>
          </w:p>
          <w:p w:rsidR="002308C7" w:rsidRPr="00967E26" w:rsidRDefault="002308C7" w:rsidP="00967E26">
            <w:pPr>
              <w:pStyle w:val="3"/>
              <w:ind w:left="209"/>
              <w:rPr>
                <w:b/>
                <w:bCs/>
                <w:sz w:val="24"/>
                <w:szCs w:val="24"/>
                <w:lang w:val="ru-RU"/>
              </w:rPr>
            </w:pPr>
            <w:r w:rsidRPr="00967E26">
              <w:rPr>
                <w:b/>
                <w:bCs/>
                <w:sz w:val="24"/>
                <w:szCs w:val="24"/>
                <w:lang w:val="ru-RU"/>
              </w:rPr>
              <w:t>Банковские реквизиты:</w:t>
            </w: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gramStart"/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>р</w:t>
            </w:r>
            <w:proofErr w:type="gramEnd"/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/с 40702810438170019480 в ПАО Сбербанк     г. Москва, </w:t>
            </w:r>
          </w:p>
          <w:p w:rsidR="004E5E63" w:rsidRDefault="00C97236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БИК  044525225    </w:t>
            </w:r>
          </w:p>
          <w:p w:rsidR="002308C7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>к/с 30101810400000000225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AD083B" w:rsidRPr="00967E26" w:rsidRDefault="00AD083B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Генеральный директор</w:t>
            </w:r>
          </w:p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:rsidR="002308C7" w:rsidRPr="00967E26" w:rsidRDefault="00A13598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>___________________/</w:t>
            </w:r>
            <w:proofErr w:type="spellStart"/>
            <w:r w:rsidR="00967E26"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>Шанина</w:t>
            </w:r>
            <w:proofErr w:type="spellEnd"/>
            <w:r w:rsidR="00967E26"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Т.А.</w:t>
            </w:r>
          </w:p>
        </w:tc>
      </w:tr>
    </w:tbl>
    <w:p w:rsidR="00D80A43" w:rsidRPr="00967E26" w:rsidRDefault="00D80A43" w:rsidP="00967E26">
      <w:pPr>
        <w:ind w:firstLine="567"/>
        <w:rPr>
          <w:rFonts w:ascii="Times New Roman" w:hAnsi="Times New Roman"/>
          <w:szCs w:val="24"/>
          <w:lang w:val="ru-RU"/>
        </w:rPr>
      </w:pPr>
    </w:p>
    <w:p w:rsidR="00D80A43" w:rsidRPr="00967E26" w:rsidRDefault="00D80A43" w:rsidP="00967E26">
      <w:pPr>
        <w:spacing w:after="200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br w:type="page"/>
      </w:r>
    </w:p>
    <w:p w:rsidR="00D80A43" w:rsidRPr="00967E26" w:rsidRDefault="00D80A43" w:rsidP="00967E26">
      <w:pPr>
        <w:tabs>
          <w:tab w:val="left" w:pos="1578"/>
        </w:tabs>
        <w:jc w:val="right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lastRenderedPageBreak/>
        <w:t>Приложение № 1</w:t>
      </w:r>
    </w:p>
    <w:p w:rsidR="00D80A43" w:rsidRPr="00967E26" w:rsidRDefault="00967E26" w:rsidP="00967E26">
      <w:pPr>
        <w:tabs>
          <w:tab w:val="left" w:pos="1578"/>
        </w:tabs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к Договору поручения </w:t>
      </w:r>
      <w:r w:rsidR="00D80A43" w:rsidRPr="00967E26">
        <w:rPr>
          <w:rFonts w:ascii="Times New Roman" w:hAnsi="Times New Roman"/>
          <w:szCs w:val="24"/>
          <w:lang w:val="ru-RU"/>
        </w:rPr>
        <w:t xml:space="preserve">от </w:t>
      </w:r>
      <w:r w:rsidRPr="00967E26">
        <w:rPr>
          <w:rFonts w:ascii="Times New Roman" w:hAnsi="Times New Roman"/>
          <w:szCs w:val="24"/>
          <w:lang w:val="ru-RU"/>
        </w:rPr>
        <w:t>15.04.2019</w:t>
      </w:r>
    </w:p>
    <w:p w:rsidR="00D80A43" w:rsidRPr="00967E26" w:rsidRDefault="00D80A43" w:rsidP="00967E26">
      <w:pPr>
        <w:tabs>
          <w:tab w:val="left" w:pos="1578"/>
        </w:tabs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967E26" w:rsidRPr="00967E26" w:rsidRDefault="00967E26" w:rsidP="00967E26">
      <w:pPr>
        <w:tabs>
          <w:tab w:val="left" w:pos="1578"/>
        </w:tabs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D80A43" w:rsidRPr="00967E26" w:rsidRDefault="00D80A43" w:rsidP="00967E26">
      <w:pPr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Состав, характеристика и начальная цена имущества должника, подлежащего продаже</w:t>
      </w:r>
    </w:p>
    <w:p w:rsidR="00D80A43" w:rsidRPr="00967E26" w:rsidRDefault="00D80A43" w:rsidP="00967E26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967E26" w:rsidRPr="00967E26" w:rsidRDefault="00967E26" w:rsidP="00967E26">
      <w:pPr>
        <w:suppressAutoHyphens/>
        <w:jc w:val="center"/>
        <w:rPr>
          <w:rFonts w:ascii="Times New Roman" w:hAnsi="Times New Roman"/>
          <w:b/>
          <w:szCs w:val="24"/>
          <w:lang w:val="ru-RU" w:eastAsia="ar-SA"/>
        </w:rPr>
      </w:pPr>
      <w:r w:rsidRPr="00967E26">
        <w:rPr>
          <w:rFonts w:ascii="Times New Roman" w:hAnsi="Times New Roman"/>
          <w:b/>
          <w:szCs w:val="24"/>
          <w:lang w:val="ru-RU" w:eastAsia="ar-SA"/>
        </w:rPr>
        <w:t>Лот № 1</w:t>
      </w:r>
    </w:p>
    <w:p w:rsidR="00967E26" w:rsidRPr="00967E26" w:rsidRDefault="00967E26" w:rsidP="00967E26">
      <w:pPr>
        <w:suppressAutoHyphens/>
        <w:jc w:val="center"/>
        <w:rPr>
          <w:rFonts w:ascii="Times New Roman" w:hAnsi="Times New Roman"/>
          <w:b/>
          <w:szCs w:val="24"/>
          <w:lang w:val="ru-RU" w:eastAsia="ar-S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1417"/>
        <w:gridCol w:w="1843"/>
        <w:gridCol w:w="1843"/>
        <w:gridCol w:w="2126"/>
      </w:tblGrid>
      <w:tr w:rsidR="00967E26" w:rsidRPr="003E1885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N </w:t>
            </w:r>
            <w:proofErr w:type="gramStart"/>
            <w:r w:rsidRPr="00967E26">
              <w:rPr>
                <w:rFonts w:ascii="Times New Roman" w:hAnsi="Times New Roman"/>
                <w:szCs w:val="24"/>
                <w:lang w:val="ru-RU"/>
              </w:rPr>
              <w:t>п</w:t>
            </w:r>
            <w:proofErr w:type="gramEnd"/>
            <w:r w:rsidRPr="00967E26">
              <w:rPr>
                <w:rFonts w:ascii="Times New Roman" w:hAnsi="Times New Roman"/>
                <w:szCs w:val="24"/>
                <w:lang w:val="ru-RU"/>
              </w:rPr>
              <w:t>/п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Наименование дебитора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ИНН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Адрес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Сумма задолженности (руб.)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Рыночная стоимость (цена продажи – руб.)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ОБЩЕСТВО С ОГРАНИЧЕННОЙ ОТВЕТСТВЕННОСТЬЮ "СПЕЦСТРОЙ"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7702613280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117461, ГОРОД МОСКВА, УЛИЦА КАХОВКА, 20А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185 463 348,50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1 854 633,49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2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АКЦИОНЕРНОЕ ОБЩЕСТВО "Строительное Управление-155"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7736003162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119261, ГОРОД МОСКВА, ПРОСПЕКТ ЛЕНИНСКИЙ, 81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154 146 018,50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1 541 460,18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3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ОБЩЕСТВО С ОГРАНИЧЕННОЙ ОТВЕТСТВЕННОСТЬЮ "КАЛИБРОВСКИЙ ЗАВОД"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5032272655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143005, ОБЛАСТЬ МОСКОВСКАЯ, РАЙОН ОДИНЦОВСКИЙ, ГОРОД ОДИНЦОВО, ШОССЕ МОЖАЙСКОЕ, 8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69 552 166,63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689 925,59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ЗАКРЫТОЕ АКЦИОНЕРНОЕ ОБЩЕСТВО "ДСК-НН"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5250035118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607650, ОБЛАСТЬ НИЖЕГОРОДСКАЯ, РАЙОН КСТОВСКИЙ, ГОРОД КСТОВО, УЛИЦА ПРОМЗОНА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52 205 215,89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522 052,16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ОТКРЫТОЕ АКЦИОНЕРНОЕ ОБЩЕСТВО "БЕТИАР-22"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7723076685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115088, ГОРОД МОСКВА, УЛИЦА ЮЖНОПОРТОВАЯ, 26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50 987 104,27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509 871,04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6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ОТКРЫТОЕ АКЦИОНЕРНОЕ ОБЩЕСТВО "ТУЛЬСКИЙ ДОМОСТРОИТЕЛЬНЫЙ КОМБИНАТ"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7105008480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300016, ОБЛАСТЬ ТУЛЬСКАЯ, ГОРОД ТУЛА, УЛИЦА НОВОТУЛЬСКА7Я, ДОМ 16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43 602 489,54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436 024,90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7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ЗАКРЫТОЕ АКЦИОНЕРНОЕ </w:t>
            </w: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ОБЩЕСТВО "ДСК-ВОЙСКОВИЦЫ"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lastRenderedPageBreak/>
              <w:t>4719021952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188360, ОБЛАСТЬ </w:t>
            </w: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ЛЕНИНГРАДСКАЯ, РАЙОН ГАТЧИНСКИЙ, ПОСЕЛОК ВОЙСКОВИЦЫ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22 432 554,80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224 325,55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8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ОБЩЕСТВО С ОГРАНИЧЕННОЙ ОТВЕТСТВЕННОСТЬЮ "МАШИНОСТРОИТЕЛЬНЫЙ ЗАВОД"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3701005965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155330, ОБЛАСТЬ ИВАНОВСКАЯ, РАЙОН ВИЧУГСКИЙ, ГОРОД ВИЧУГА, УЛИЦА ЛИТЕЙНАЯ, 1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16 286 253,00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162 862,54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9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ЗАКРЫТОЕ АКЦИОНЕРНОЕ ОБЩЕСТВО "ДОМОДЕДОВСКИЙ ЗАВОД ЖЕЛЕЗОБЕТОННЫХ ИЗДЕЛИЙ"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5009017294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142000, ОБЛАСТЬ МОСКОВСКАЯ, ГОРОД ДОМОДЕДОВО, МИКРОРАЙОН ЦЕНТРАЛЬНЫЙ, ВЛАДЕНИЕ "ЗАВОД ЖЕЛЕЗОБЕТОННЫХ ИЗДЕЛИЙ"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15 460 330,00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154 603,31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10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ОТКРЫТОЕ АКЦИОНЕРНОЕ ОБЩЕСТВО "КАЛИБРОВСКИЙ ЗАВОД"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7717027256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129085, ГОРОД МОСКВА, УЛИЦА БОЧКОВА, 11, А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13 564 842,69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135 648,43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ОБЩЕСТВО С ОГРАНИЧЕННОЙ ОТВЕТСТВЕННОСТЬЮ "СТРОЙКАТ"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3445097000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400078, ОБЛАСТЬ ВОЛГОГРАДСКАЯ, ГОРОД ВОЛГОГРАД, ПРОСПЕКТ ИМ В.И.ЛЕНИНА, ДОМ 102, ОФИС 321</w:t>
            </w:r>
          </w:p>
        </w:tc>
        <w:tc>
          <w:tcPr>
            <w:tcW w:w="1843" w:type="dxa"/>
            <w:vAlign w:val="center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11 810 352,55</w:t>
            </w:r>
          </w:p>
        </w:tc>
        <w:tc>
          <w:tcPr>
            <w:tcW w:w="2126" w:type="dxa"/>
            <w:vAlign w:val="center"/>
          </w:tcPr>
          <w:p w:rsidR="00967E26" w:rsidRPr="00967E26" w:rsidRDefault="00967E26" w:rsidP="00967E26">
            <w:pPr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118 103,53</w:t>
            </w:r>
          </w:p>
        </w:tc>
      </w:tr>
      <w:tr w:rsidR="00967E26" w:rsidRPr="00967E26" w:rsidTr="00967E26">
        <w:tc>
          <w:tcPr>
            <w:tcW w:w="6096" w:type="dxa"/>
            <w:gridSpan w:val="4"/>
            <w:vAlign w:val="center"/>
          </w:tcPr>
          <w:p w:rsidR="00967E26" w:rsidRPr="00967E26" w:rsidRDefault="00967E26" w:rsidP="00967E26">
            <w:pPr>
              <w:suppressAutoHyphens/>
              <w:jc w:val="right"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Итого: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635 510 676,37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6 349 510,70</w:t>
            </w:r>
          </w:p>
        </w:tc>
      </w:tr>
    </w:tbl>
    <w:p w:rsidR="00967E26" w:rsidRPr="00967E26" w:rsidRDefault="00967E26" w:rsidP="00967E26">
      <w:pPr>
        <w:suppressAutoHyphens/>
        <w:rPr>
          <w:rFonts w:ascii="Times New Roman" w:hAnsi="Times New Roman"/>
          <w:b/>
          <w:szCs w:val="24"/>
          <w:lang w:val="ru-RU" w:eastAsia="ar-SA"/>
        </w:rPr>
      </w:pPr>
    </w:p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 w:eastAsia="ar-SA"/>
        </w:rPr>
        <w:t>Цена продажи дебиторской задолженности (прав требований), включенной в Лот № 1, составляет 6 349 510 (шесть миллионов триста сорок девять тысяч пятьсот десять) руб. 70 коп.</w:t>
      </w:r>
    </w:p>
    <w:p w:rsidR="00967E26" w:rsidRPr="00967E26" w:rsidRDefault="00967E26" w:rsidP="00967E26">
      <w:pPr>
        <w:suppressAutoHyphens/>
        <w:ind w:firstLine="567"/>
        <w:jc w:val="center"/>
        <w:rPr>
          <w:rFonts w:ascii="Times New Roman" w:hAnsi="Times New Roman"/>
          <w:b/>
          <w:color w:val="000000"/>
          <w:szCs w:val="24"/>
          <w:lang w:val="ru-RU"/>
        </w:rPr>
      </w:pPr>
    </w:p>
    <w:p w:rsidR="00967E26" w:rsidRPr="00967E26" w:rsidRDefault="00967E26" w:rsidP="00967E26">
      <w:pPr>
        <w:suppressAutoHyphens/>
        <w:ind w:firstLine="567"/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967E26">
        <w:rPr>
          <w:rFonts w:ascii="Times New Roman" w:hAnsi="Times New Roman"/>
          <w:b/>
          <w:color w:val="000000"/>
          <w:szCs w:val="24"/>
          <w:lang w:val="ru-RU"/>
        </w:rPr>
        <w:t>Лот № 2</w:t>
      </w:r>
    </w:p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1417"/>
        <w:gridCol w:w="1843"/>
        <w:gridCol w:w="1843"/>
        <w:gridCol w:w="2126"/>
      </w:tblGrid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ОТКРЫТОЕ АКЦИОНЕРНОЕ </w:t>
            </w: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ОБЩЕСТВО "ИВАНОВСКАЯ ДОМОСТРОИТЕЛЬНАЯ КОМПАНИЯ"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lastRenderedPageBreak/>
              <w:t>3728000058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153051, ОБЛАСТЬ </w:t>
            </w: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ИВАНОВСКАЯ, ГОРОД ИВАНОВО, ШОССЕ КОХОМСКОЕ, 1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 xml:space="preserve">2 732 401,00 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27 324,01</w:t>
            </w:r>
          </w:p>
        </w:tc>
      </w:tr>
      <w:tr w:rsidR="00967E26" w:rsidRPr="00967E26" w:rsidTr="00967E26">
        <w:tc>
          <w:tcPr>
            <w:tcW w:w="4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lastRenderedPageBreak/>
              <w:t>2</w:t>
            </w:r>
          </w:p>
        </w:tc>
        <w:tc>
          <w:tcPr>
            <w:tcW w:w="2410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ЗАКРЫТОЕ АКЦИОНЕРНОЕ ОБЩЕСТВО "КЛИНСКИЙ ПРОЕКТНО-СТРОИТЕЛЬНЫЙ КОМБИНАТ"</w:t>
            </w:r>
          </w:p>
        </w:tc>
        <w:tc>
          <w:tcPr>
            <w:tcW w:w="1417" w:type="dxa"/>
          </w:tcPr>
          <w:p w:rsidR="00967E26" w:rsidRPr="00967E26" w:rsidRDefault="00967E26" w:rsidP="00967E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5020002686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141600, </w:t>
            </w:r>
            <w:proofErr w:type="gramStart"/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МОСКОВСКАЯ</w:t>
            </w:r>
            <w:proofErr w:type="gramEnd"/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 xml:space="preserve"> ОБЛ., Г. КЛИН, УЛ. ТЕРЕШКОВОЙ, Д. 36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41 305 344,08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spacing w:after="160"/>
              <w:rPr>
                <w:rFonts w:ascii="Times New Roman" w:hAnsi="Times New Roman"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szCs w:val="24"/>
                <w:lang w:val="ru-RU" w:eastAsia="ar-SA"/>
              </w:rPr>
              <w:t>15 465 049,22</w:t>
            </w:r>
          </w:p>
        </w:tc>
      </w:tr>
      <w:tr w:rsidR="00967E26" w:rsidRPr="00967E26" w:rsidTr="00967E26">
        <w:tc>
          <w:tcPr>
            <w:tcW w:w="6096" w:type="dxa"/>
            <w:gridSpan w:val="4"/>
            <w:vAlign w:val="center"/>
          </w:tcPr>
          <w:p w:rsidR="00967E26" w:rsidRPr="00967E26" w:rsidRDefault="00967E26" w:rsidP="00967E26">
            <w:pPr>
              <w:suppressAutoHyphens/>
              <w:jc w:val="right"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Итого:</w:t>
            </w:r>
          </w:p>
        </w:tc>
        <w:tc>
          <w:tcPr>
            <w:tcW w:w="1843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48 594 318,08</w:t>
            </w:r>
          </w:p>
        </w:tc>
        <w:tc>
          <w:tcPr>
            <w:tcW w:w="2126" w:type="dxa"/>
          </w:tcPr>
          <w:p w:rsidR="00967E26" w:rsidRPr="00967E26" w:rsidRDefault="00967E26" w:rsidP="00967E26">
            <w:pPr>
              <w:suppressAutoHyphens/>
              <w:rPr>
                <w:rFonts w:ascii="Times New Roman" w:hAnsi="Times New Roman"/>
                <w:b/>
                <w:szCs w:val="24"/>
                <w:lang w:val="ru-RU" w:eastAsia="ar-SA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 w:eastAsia="ar-SA"/>
              </w:rPr>
              <w:t>15 492 373,23</w:t>
            </w:r>
          </w:p>
        </w:tc>
      </w:tr>
    </w:tbl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</w:p>
    <w:p w:rsidR="00967E26" w:rsidRPr="00967E26" w:rsidRDefault="00967E26" w:rsidP="00967E26">
      <w:pPr>
        <w:suppressAutoHyphens/>
        <w:rPr>
          <w:rFonts w:ascii="Times New Roman" w:hAnsi="Times New Roman"/>
          <w:b/>
          <w:szCs w:val="24"/>
          <w:lang w:val="ru-RU" w:eastAsia="ar-SA"/>
        </w:rPr>
      </w:pPr>
    </w:p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 w:eastAsia="ar-SA"/>
        </w:rPr>
        <w:t>Цена продажи дебиторской задолженности (прав требований), включенной в Лот № 2, составляет 15 492 373 (пятнадцать миллионов четыреста девяносто две тысячи триста семьдесят три) руб. 23 коп.</w:t>
      </w:r>
    </w:p>
    <w:p w:rsidR="00967E26" w:rsidRPr="00967E26" w:rsidRDefault="00967E26" w:rsidP="00967E26">
      <w:pPr>
        <w:suppressAutoHyphens/>
        <w:ind w:firstLine="567"/>
        <w:jc w:val="both"/>
        <w:rPr>
          <w:rFonts w:ascii="Times New Roman" w:hAnsi="Times New Roman"/>
          <w:b/>
          <w:color w:val="000000"/>
          <w:szCs w:val="24"/>
          <w:lang w:val="ru-RU"/>
        </w:rPr>
      </w:pPr>
    </w:p>
    <w:p w:rsidR="00D80A43" w:rsidRPr="00967E26" w:rsidRDefault="00D80A43" w:rsidP="00967E26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654412" w:rsidRPr="00967E26" w:rsidRDefault="00654412" w:rsidP="00967E26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D80A43" w:rsidRPr="003E1885" w:rsidTr="007D7ACF">
        <w:trPr>
          <w:trHeight w:val="1925"/>
        </w:trPr>
        <w:tc>
          <w:tcPr>
            <w:tcW w:w="2435" w:type="pct"/>
          </w:tcPr>
          <w:p w:rsidR="00D80A43" w:rsidRPr="00967E26" w:rsidRDefault="00D80A43" w:rsidP="00967E26">
            <w:pPr>
              <w:ind w:right="-5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ДОВЕРИТЕЛЬ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BC292B" w:rsidP="00967E26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</w:t>
            </w:r>
            <w:r w:rsidR="00B83610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АО «</w:t>
            </w: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Стромремонтналадка</w:t>
            </w:r>
            <w:r w:rsidR="00B83610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»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Конкурсный управляющий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____________________  </w:t>
            </w:r>
            <w:r w:rsidR="00BC292B" w:rsidRPr="00967E26">
              <w:rPr>
                <w:rFonts w:ascii="Times New Roman" w:hAnsi="Times New Roman"/>
                <w:szCs w:val="24"/>
                <w:lang w:val="ru-RU"/>
              </w:rPr>
              <w:t>Скворцов Г.В</w:t>
            </w:r>
            <w:r w:rsidR="00B83610" w:rsidRPr="00967E26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2565" w:type="pct"/>
            <w:tcBorders>
              <w:left w:val="nil"/>
            </w:tcBorders>
          </w:tcPr>
          <w:p w:rsidR="00D80A43" w:rsidRPr="00967E26" w:rsidRDefault="00D80A43" w:rsidP="00967E26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ПОВЕРЕННЫЙ</w:t>
            </w:r>
          </w:p>
          <w:p w:rsidR="00D80A43" w:rsidRPr="00967E26" w:rsidRDefault="00D80A43" w:rsidP="00967E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ООО </w:t>
            </w:r>
            <w:r w:rsidR="007F1C30" w:rsidRPr="00967E26">
              <w:rPr>
                <w:rFonts w:ascii="Times New Roman" w:hAnsi="Times New Roman"/>
                <w:b/>
                <w:szCs w:val="24"/>
                <w:lang w:val="ru-RU"/>
              </w:rPr>
              <w:t>«Инфотек»</w:t>
            </w: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Генеральный директор</w:t>
            </w:r>
          </w:p>
          <w:p w:rsidR="00D80A43" w:rsidRPr="00967E26" w:rsidRDefault="00D80A43" w:rsidP="00967E26">
            <w:pPr>
              <w:ind w:left="209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___________________ </w:t>
            </w:r>
            <w:proofErr w:type="spellStart"/>
            <w:r w:rsidR="00967E26" w:rsidRPr="00967E26">
              <w:rPr>
                <w:rFonts w:ascii="Times New Roman" w:hAnsi="Times New Roman"/>
                <w:bCs/>
                <w:szCs w:val="24"/>
                <w:lang w:val="ru-RU"/>
              </w:rPr>
              <w:t>Шанина</w:t>
            </w:r>
            <w:proofErr w:type="spellEnd"/>
            <w:r w:rsidR="00967E26"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 Т. А.</w:t>
            </w:r>
          </w:p>
        </w:tc>
      </w:tr>
    </w:tbl>
    <w:p w:rsidR="002308C7" w:rsidRPr="00967E26" w:rsidRDefault="002308C7" w:rsidP="00967E26">
      <w:pPr>
        <w:ind w:firstLine="567"/>
        <w:rPr>
          <w:rFonts w:ascii="Times New Roman" w:hAnsi="Times New Roman"/>
          <w:szCs w:val="24"/>
          <w:lang w:val="ru-RU"/>
        </w:rPr>
      </w:pPr>
    </w:p>
    <w:sectPr w:rsidR="002308C7" w:rsidRPr="00967E26" w:rsidSect="00B836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247BF"/>
    <w:rsid w:val="00074674"/>
    <w:rsid w:val="00084B66"/>
    <w:rsid w:val="001B2FDF"/>
    <w:rsid w:val="001F08C4"/>
    <w:rsid w:val="002308C7"/>
    <w:rsid w:val="00285B27"/>
    <w:rsid w:val="002C5160"/>
    <w:rsid w:val="0032012F"/>
    <w:rsid w:val="00325455"/>
    <w:rsid w:val="0033130F"/>
    <w:rsid w:val="00370701"/>
    <w:rsid w:val="0038195F"/>
    <w:rsid w:val="00392F3E"/>
    <w:rsid w:val="003C5FF4"/>
    <w:rsid w:val="003D7589"/>
    <w:rsid w:val="003E1885"/>
    <w:rsid w:val="00423306"/>
    <w:rsid w:val="00433ABF"/>
    <w:rsid w:val="00480938"/>
    <w:rsid w:val="00485C8E"/>
    <w:rsid w:val="004C4091"/>
    <w:rsid w:val="004E5E63"/>
    <w:rsid w:val="004F2AEA"/>
    <w:rsid w:val="004F56D5"/>
    <w:rsid w:val="005833DF"/>
    <w:rsid w:val="006319F2"/>
    <w:rsid w:val="00654412"/>
    <w:rsid w:val="00693092"/>
    <w:rsid w:val="00693C2F"/>
    <w:rsid w:val="006F7D40"/>
    <w:rsid w:val="0074417D"/>
    <w:rsid w:val="00792BEE"/>
    <w:rsid w:val="007A1601"/>
    <w:rsid w:val="007A4AEB"/>
    <w:rsid w:val="007D7ACF"/>
    <w:rsid w:val="007E42AB"/>
    <w:rsid w:val="007E6336"/>
    <w:rsid w:val="007F1C30"/>
    <w:rsid w:val="008B21EA"/>
    <w:rsid w:val="00912746"/>
    <w:rsid w:val="009347B7"/>
    <w:rsid w:val="0095032E"/>
    <w:rsid w:val="00952BD5"/>
    <w:rsid w:val="00967E26"/>
    <w:rsid w:val="009A51F5"/>
    <w:rsid w:val="009C48CC"/>
    <w:rsid w:val="009C6C21"/>
    <w:rsid w:val="00A13598"/>
    <w:rsid w:val="00AD083B"/>
    <w:rsid w:val="00AF65A7"/>
    <w:rsid w:val="00B83610"/>
    <w:rsid w:val="00BC292B"/>
    <w:rsid w:val="00BD259D"/>
    <w:rsid w:val="00C331C8"/>
    <w:rsid w:val="00C97236"/>
    <w:rsid w:val="00CE44EF"/>
    <w:rsid w:val="00D80A43"/>
    <w:rsid w:val="00E16C39"/>
    <w:rsid w:val="00E31BBC"/>
    <w:rsid w:val="00E70056"/>
    <w:rsid w:val="00E834ED"/>
    <w:rsid w:val="00E933D9"/>
    <w:rsid w:val="00E952F4"/>
    <w:rsid w:val="00EF4683"/>
    <w:rsid w:val="00F01E9C"/>
    <w:rsid w:val="00F06D70"/>
    <w:rsid w:val="00F34182"/>
    <w:rsid w:val="00F75584"/>
    <w:rsid w:val="00F9795C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ifRrhJdcfsnui/78tCJagg9jpILXMvvpsZrgm5Sop4o=</DigestValue>
    </Reference>
    <Reference Type="http://www.w3.org/2000/09/xmldsig#Object" URI="#idOfficeObject">
      <DigestMethod Algorithm="urn:ietf:params:xml:ns:cpxmlsec:algorithms:gostr3411"/>
      <DigestValue>cu0W/kC8Oe8JXe7ZZ9fYerF9vaFTVeYCJPT+w1CXqXM=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4uRJcCeMzAuIt4gPNGbknX5KehgZFC9hV2ORPQvthCs=</DigestValue>
    </Reference>
  </SignedInfo>
  <SignatureValue>SLfAv7xwgDz5brupL00SW7yUuVsloGhEN/7J8tFxPK/sA4mQBk7m+pbQokN6we0e
QHLeTpwaN7rOw8SvQ6RLXA==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+0RXn0xaG8sBzUbkxp59Ikoi6RE=</DigestValue>
      </Reference>
      <Reference URI="/word/fontTable.xml?ContentType=application/vnd.openxmlformats-officedocument.wordprocessingml.fontTable+xml">
        <DigestMethod Algorithm="http://www.w3.org/2000/09/xmldsig#sha1"/>
        <DigestValue>rabh5hfUtYppFaJKHzuzHGdpgHo=</DigestValue>
      </Reference>
      <Reference URI="/word/numbering.xml?ContentType=application/vnd.openxmlformats-officedocument.wordprocessingml.numbering+xml">
        <DigestMethod Algorithm="http://www.w3.org/2000/09/xmldsig#sha1"/>
        <DigestValue>w08XGUwldnCy/RJz3yptvzQpl70=</DigestValue>
      </Reference>
      <Reference URI="/word/settings.xml?ContentType=application/vnd.openxmlformats-officedocument.wordprocessingml.settings+xml">
        <DigestMethod Algorithm="http://www.w3.org/2000/09/xmldsig#sha1"/>
        <DigestValue>jEcL4d7EhTMbUgTab77KHDBhoOw=</DigestValue>
      </Reference>
      <Reference URI="/word/styles.xml?ContentType=application/vnd.openxmlformats-officedocument.wordprocessingml.styles+xml">
        <DigestMethod Algorithm="http://www.w3.org/2000/09/xmldsig#sha1"/>
        <DigestValue>znz/6TDq8v9+TXRPbZMrxvh2g7I=</DigestValue>
      </Reference>
      <Reference URI="/word/stylesWithEffects.xml?ContentType=application/vnd.ms-word.stylesWithEffects+xml">
        <DigestMethod Algorithm="http://www.w3.org/2000/09/xmldsig#sha1"/>
        <DigestValue>I4j3F5plGtoRjChxMM/G2O10v/A=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2019-04-30T08:25:31Z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2019-04-30T08:25:31Z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AEAF-66DF-4423-872B-3F514CDB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C6FC5652</Template>
  <TotalTime>234</TotalTime>
  <Pages>9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Алина Х.</cp:lastModifiedBy>
  <cp:revision>39</cp:revision>
  <cp:lastPrinted>2017-12-07T07:58:00Z</cp:lastPrinted>
  <dcterms:created xsi:type="dcterms:W3CDTF">2017-02-28T07:50:00Z</dcterms:created>
  <dcterms:modified xsi:type="dcterms:W3CDTF">2019-04-30T07:23:00Z</dcterms:modified>
</cp:coreProperties>
</file>