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:rsidR="00CB6A8A" w:rsidRPr="008C4DB8" w:rsidRDefault="00CB6A8A" w:rsidP="00CB6A8A">
      <w:pPr>
        <w:jc w:val="center"/>
        <w:rPr>
          <w:sz w:val="22"/>
          <w:szCs w:val="22"/>
        </w:rPr>
      </w:pPr>
    </w:p>
    <w:p w:rsidR="002B4A22" w:rsidRPr="008C4DB8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8C4DB8">
        <w:rPr>
          <w:rFonts w:eastAsia="Calibri"/>
          <w:b/>
          <w:sz w:val="22"/>
          <w:szCs w:val="22"/>
        </w:rPr>
        <w:t>Договор купли-продажи имущества</w:t>
      </w:r>
    </w:p>
    <w:p w:rsidR="002B4A22" w:rsidRPr="008C4DB8" w:rsidRDefault="002B4A22" w:rsidP="002B4A22">
      <w:pPr>
        <w:jc w:val="center"/>
        <w:rPr>
          <w:rFonts w:eastAsia="Calibri"/>
          <w:sz w:val="22"/>
          <w:szCs w:val="22"/>
        </w:rPr>
      </w:pPr>
    </w:p>
    <w:p w:rsidR="002B4A22" w:rsidRPr="008C4DB8" w:rsidRDefault="002B4A22" w:rsidP="002B4A22">
      <w:pPr>
        <w:rPr>
          <w:rFonts w:eastAsia="Calibri"/>
          <w:sz w:val="22"/>
          <w:szCs w:val="22"/>
        </w:rPr>
      </w:pPr>
      <w:r w:rsidRPr="008C4DB8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8C4DB8">
        <w:rPr>
          <w:rFonts w:eastAsia="Calibri"/>
          <w:color w:val="000000" w:themeColor="text1"/>
          <w:sz w:val="22"/>
          <w:szCs w:val="22"/>
        </w:rPr>
        <w:t>Москва</w:t>
      </w:r>
      <w:r w:rsidRPr="008C4DB8">
        <w:rPr>
          <w:rFonts w:eastAsia="Calibri"/>
          <w:color w:val="000000" w:themeColor="text1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  <w:t xml:space="preserve">      </w:t>
      </w:r>
      <w:r w:rsidRPr="008C4DB8">
        <w:rPr>
          <w:rFonts w:eastAsia="Calibri"/>
          <w:sz w:val="22"/>
          <w:szCs w:val="22"/>
        </w:rPr>
        <w:tab/>
        <w:t xml:space="preserve">            «____»_________20__г.</w:t>
      </w:r>
    </w:p>
    <w:p w:rsidR="002B4A22" w:rsidRPr="008C4DB8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:rsidR="00993B8A" w:rsidRPr="008C4DB8" w:rsidRDefault="006E4FF9" w:rsidP="002B4A22">
      <w:pPr>
        <w:ind w:firstLine="540"/>
        <w:jc w:val="both"/>
        <w:rPr>
          <w:rFonts w:eastAsia="Calibri"/>
          <w:sz w:val="22"/>
          <w:szCs w:val="22"/>
        </w:rPr>
      </w:pPr>
      <w:r w:rsidRPr="006E4FF9">
        <w:rPr>
          <w:rFonts w:eastAsia="Calibri"/>
          <w:b/>
          <w:sz w:val="22"/>
          <w:szCs w:val="22"/>
        </w:rPr>
        <w:t>ООО «МАЙЭРС ТРЕЙД»,</w:t>
      </w:r>
      <w:r w:rsidRPr="006E4FF9">
        <w:rPr>
          <w:rFonts w:eastAsia="Calibri"/>
          <w:sz w:val="22"/>
          <w:szCs w:val="22"/>
        </w:rPr>
        <w:t xml:space="preserve"> именуемое в дальнейшем «Продавец», в лице конкурсного управляющего Скворцова Георгия Валентиновича, действующего на основании ФЗ «О несостоятельности (банкротстве)» и решения Арбитражного суда города Москвы от 19.01.2018 по делу № А40-112804/2017, с одной стороны, </w:t>
      </w:r>
    </w:p>
    <w:p w:rsidR="002B4A22" w:rsidRPr="008C4DB8" w:rsidRDefault="00993B8A" w:rsidP="002B4A22">
      <w:pPr>
        <w:ind w:firstLine="540"/>
        <w:jc w:val="both"/>
        <w:rPr>
          <w:rFonts w:eastAsia="Calibri"/>
          <w:sz w:val="22"/>
          <w:szCs w:val="22"/>
        </w:rPr>
      </w:pPr>
      <w:r w:rsidRPr="008C4DB8">
        <w:rPr>
          <w:rFonts w:eastAsia="Calibri"/>
          <w:sz w:val="22"/>
          <w:szCs w:val="22"/>
        </w:rPr>
        <w:t>______________________________</w:t>
      </w:r>
      <w:r w:rsidR="002B4A22" w:rsidRPr="008C4DB8">
        <w:rPr>
          <w:rFonts w:eastAsia="Calibri"/>
          <w:sz w:val="22"/>
          <w:szCs w:val="22"/>
        </w:rPr>
        <w:t xml:space="preserve">, именуемый в дальнейшем «Покупатель», в лице _____________________ с другой стороны, вместе именуемые </w:t>
      </w:r>
      <w:proofErr w:type="gramStart"/>
      <w:r w:rsidR="002B4A22" w:rsidRPr="008C4DB8">
        <w:rPr>
          <w:rFonts w:eastAsia="Calibri"/>
          <w:sz w:val="22"/>
          <w:szCs w:val="22"/>
        </w:rPr>
        <w:t>стороны,  заключили</w:t>
      </w:r>
      <w:proofErr w:type="gramEnd"/>
      <w:r w:rsidR="002B4A22" w:rsidRPr="008C4DB8">
        <w:rPr>
          <w:rFonts w:eastAsia="Calibri"/>
          <w:sz w:val="22"/>
          <w:szCs w:val="22"/>
        </w:rPr>
        <w:t xml:space="preserve"> настоящий договор о следующем:</w:t>
      </w:r>
    </w:p>
    <w:p w:rsidR="00CB6A8A" w:rsidRPr="008C4DB8" w:rsidRDefault="00CB6A8A" w:rsidP="00CB6A8A">
      <w:pPr>
        <w:ind w:firstLine="540"/>
        <w:rPr>
          <w:sz w:val="22"/>
          <w:szCs w:val="22"/>
        </w:rPr>
      </w:pPr>
    </w:p>
    <w:p w:rsidR="00CB6A8A" w:rsidRPr="008C4DB8" w:rsidRDefault="00CB6A8A" w:rsidP="00CB6A8A">
      <w:pPr>
        <w:jc w:val="center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1. Предмет договора</w:t>
      </w:r>
    </w:p>
    <w:p w:rsidR="00CB6A8A" w:rsidRPr="008C4DB8" w:rsidRDefault="00CB6A8A" w:rsidP="00CB6A8A">
      <w:pPr>
        <w:jc w:val="center"/>
        <w:rPr>
          <w:sz w:val="22"/>
          <w:szCs w:val="22"/>
        </w:rPr>
      </w:pPr>
    </w:p>
    <w:p w:rsidR="00CB6A8A" w:rsidRPr="00541C5B" w:rsidRDefault="00CB6A8A" w:rsidP="00541C5B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8C4DB8" w:rsidRPr="008C4DB8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  <w:r w:rsidR="00541C5B">
        <w:rPr>
          <w:rFonts w:ascii="Times New Roman" w:hAnsi="Times New Roman" w:cs="Times New Roman"/>
          <w:sz w:val="22"/>
          <w:szCs w:val="22"/>
        </w:rPr>
        <w:t>_</w:t>
      </w:r>
      <w:r w:rsidR="00147C1A" w:rsidRPr="008C4DB8">
        <w:rPr>
          <w:rFonts w:ascii="Times New Roman" w:hAnsi="Times New Roman" w:cs="Times New Roman"/>
          <w:sz w:val="22"/>
          <w:szCs w:val="22"/>
        </w:rPr>
        <w:t>:</w:t>
      </w:r>
      <w:r w:rsidR="00541C5B">
        <w:rPr>
          <w:rFonts w:ascii="Times New Roman" w:hAnsi="Times New Roman" w:cs="Times New Roman"/>
          <w:bCs/>
          <w:color w:val="000000"/>
          <w:sz w:val="22"/>
          <w:szCs w:val="22"/>
        </w:rPr>
        <w:t>_______________________________</w:t>
      </w:r>
      <w:r w:rsidR="00147C1A" w:rsidRPr="00541C5B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</w:p>
    <w:p w:rsidR="001E455E" w:rsidRPr="008C4DB8" w:rsidRDefault="00CB6A8A" w:rsidP="001E455E">
      <w:pPr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 xml:space="preserve">1.2. Имущество принадлежит Продавцу на праве собственности, никому другому не продано, в споре под арестом и запретом не состоит. </w:t>
      </w:r>
    </w:p>
    <w:p w:rsidR="001E455E" w:rsidRPr="008C4DB8" w:rsidRDefault="00415E52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="002B4A22" w:rsidRPr="008C4DB8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proofErr w:type="spellStart"/>
      <w:r>
        <w:rPr>
          <w:rFonts w:eastAsia="Calibri"/>
          <w:sz w:val="22"/>
          <w:szCs w:val="22"/>
        </w:rPr>
        <w:t>Майэрс</w:t>
      </w:r>
      <w:proofErr w:type="spellEnd"/>
      <w:r>
        <w:rPr>
          <w:rFonts w:eastAsia="Calibri"/>
          <w:sz w:val="22"/>
          <w:szCs w:val="22"/>
        </w:rPr>
        <w:t xml:space="preserve"> Трейд</w:t>
      </w:r>
      <w:r w:rsidR="002B4A22" w:rsidRPr="008C4DB8">
        <w:rPr>
          <w:rFonts w:eastAsia="Calibri"/>
          <w:sz w:val="22"/>
          <w:szCs w:val="22"/>
        </w:rPr>
        <w:t xml:space="preserve">» на основании решения Арбитражного суда </w:t>
      </w:r>
      <w:r>
        <w:rPr>
          <w:rFonts w:eastAsia="Calibri"/>
          <w:sz w:val="22"/>
          <w:szCs w:val="22"/>
        </w:rPr>
        <w:t>г. Москвы</w:t>
      </w:r>
      <w:r w:rsidR="00147C1A" w:rsidRPr="008C4DB8">
        <w:rPr>
          <w:rFonts w:eastAsia="Calibri"/>
          <w:sz w:val="22"/>
          <w:szCs w:val="22"/>
        </w:rPr>
        <w:t xml:space="preserve"> от </w:t>
      </w:r>
      <w:r>
        <w:rPr>
          <w:rFonts w:eastAsia="Calibri"/>
          <w:sz w:val="22"/>
          <w:szCs w:val="22"/>
        </w:rPr>
        <w:t>19.01.2018</w:t>
      </w:r>
      <w:r w:rsidR="00147C1A" w:rsidRPr="008C4DB8">
        <w:rPr>
          <w:rFonts w:eastAsia="Calibri"/>
          <w:sz w:val="22"/>
          <w:szCs w:val="22"/>
        </w:rPr>
        <w:t xml:space="preserve"> по делу № </w:t>
      </w:r>
      <w:r>
        <w:rPr>
          <w:rFonts w:eastAsia="Calibri"/>
          <w:sz w:val="22"/>
          <w:szCs w:val="22"/>
        </w:rPr>
        <w:t>А40-112804/2017</w:t>
      </w:r>
      <w:r w:rsidR="001E455E" w:rsidRPr="008C4DB8">
        <w:rPr>
          <w:rFonts w:eastAsia="Calibri"/>
          <w:sz w:val="22"/>
          <w:szCs w:val="22"/>
        </w:rPr>
        <w:t>, в соответствии с</w:t>
      </w:r>
      <w:r w:rsidR="00147C1A" w:rsidRPr="008C4DB8">
        <w:rPr>
          <w:rFonts w:eastAsia="Calibri"/>
          <w:sz w:val="22"/>
          <w:szCs w:val="22"/>
        </w:rPr>
        <w:t xml:space="preserve"> Положением о порядке, сроках и условиях продажи имущества ООО «</w:t>
      </w:r>
      <w:proofErr w:type="spellStart"/>
      <w:r>
        <w:rPr>
          <w:rFonts w:eastAsia="Calibri"/>
          <w:sz w:val="22"/>
          <w:szCs w:val="22"/>
        </w:rPr>
        <w:t>Майэрс</w:t>
      </w:r>
      <w:proofErr w:type="spellEnd"/>
      <w:r>
        <w:rPr>
          <w:rFonts w:eastAsia="Calibri"/>
          <w:sz w:val="22"/>
          <w:szCs w:val="22"/>
        </w:rPr>
        <w:t xml:space="preserve"> Трейд</w:t>
      </w:r>
      <w:r w:rsidR="00147C1A" w:rsidRPr="008C4DB8">
        <w:rPr>
          <w:rFonts w:eastAsia="Calibri"/>
          <w:sz w:val="22"/>
          <w:szCs w:val="22"/>
        </w:rPr>
        <w:t>», находящегося в залоге АКБ «П</w:t>
      </w:r>
      <w:r w:rsidR="008C4DB8" w:rsidRPr="008C4DB8">
        <w:rPr>
          <w:rFonts w:eastAsia="Calibri"/>
          <w:sz w:val="22"/>
          <w:szCs w:val="22"/>
        </w:rPr>
        <w:t xml:space="preserve">ЕРЕСВЕТ» (АО) в составе Лота № </w:t>
      </w:r>
      <w:r w:rsidR="00541C5B">
        <w:rPr>
          <w:rFonts w:eastAsia="Calibri"/>
          <w:sz w:val="22"/>
          <w:szCs w:val="22"/>
        </w:rPr>
        <w:t>_</w:t>
      </w:r>
      <w:r w:rsidR="001E455E" w:rsidRPr="008C4DB8">
        <w:rPr>
          <w:rFonts w:eastAsia="Calibri"/>
          <w:sz w:val="22"/>
          <w:szCs w:val="22"/>
        </w:rPr>
        <w:t>.</w:t>
      </w:r>
      <w:r w:rsidR="001E455E" w:rsidRPr="008C4DB8">
        <w:rPr>
          <w:snapToGrid w:val="0"/>
          <w:sz w:val="22"/>
          <w:szCs w:val="22"/>
        </w:rPr>
        <w:t xml:space="preserve"> Продажа имущества, находящегося в залоге, влечет за собой прекращение в отношении него залога на основании п. 5 ст. 18.1 ФЗ «О несостоятельности (банкротстве)» и </w:t>
      </w:r>
      <w:proofErr w:type="spellStart"/>
      <w:r w:rsidR="001E455E" w:rsidRPr="008C4DB8">
        <w:rPr>
          <w:snapToGrid w:val="0"/>
          <w:sz w:val="22"/>
          <w:szCs w:val="22"/>
        </w:rPr>
        <w:t>пп</w:t>
      </w:r>
      <w:proofErr w:type="spellEnd"/>
      <w:r w:rsidR="001E455E" w:rsidRPr="008C4DB8">
        <w:rPr>
          <w:snapToGrid w:val="0"/>
          <w:sz w:val="22"/>
          <w:szCs w:val="22"/>
        </w:rPr>
        <w:t xml:space="preserve">. 4 п. 1 ст. 352 Гражданского кодекса РФ.   </w:t>
      </w:r>
    </w:p>
    <w:p w:rsidR="00CB6A8A" w:rsidRPr="008C4DB8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6A8A" w:rsidRPr="008C4DB8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4DB8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:rsidR="00CB6A8A" w:rsidRPr="008C4DB8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8C4DB8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Общая цена имущества составляет ______________руб.</w:t>
      </w:r>
      <w:r w:rsidR="00D92566" w:rsidRPr="008C4DB8">
        <w:rPr>
          <w:sz w:val="22"/>
          <w:szCs w:val="22"/>
        </w:rPr>
        <w:t xml:space="preserve"> (НДС не облагается).</w:t>
      </w:r>
    </w:p>
    <w:p w:rsidR="00CB6A8A" w:rsidRPr="008C4DB8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Общая цена имущества о</w:t>
      </w:r>
      <w:r w:rsidRPr="008C4DB8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8C4DB8">
        <w:rPr>
          <w:sz w:val="22"/>
          <w:szCs w:val="22"/>
        </w:rPr>
        <w:t xml:space="preserve">электронных </w:t>
      </w:r>
      <w:r w:rsidRPr="008C4DB8">
        <w:rPr>
          <w:sz w:val="22"/>
          <w:szCs w:val="22"/>
        </w:rPr>
        <w:t>торгах, является окончательной и изменению не подлежит.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>2.3.</w:t>
      </w:r>
      <w:r w:rsidRPr="008C4DB8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8C4DB8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:rsidR="002B4A22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8C4DB8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8C4DB8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8C4DB8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8C4DB8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</w:t>
      </w:r>
      <w:proofErr w:type="gramStart"/>
      <w:r w:rsidRPr="008C4DB8">
        <w:rPr>
          <w:rFonts w:ascii="Times New Roman" w:hAnsi="Times New Roman" w:cs="Times New Roman"/>
          <w:sz w:val="22"/>
          <w:szCs w:val="22"/>
        </w:rPr>
        <w:t>у Продавца</w:t>
      </w:r>
      <w:proofErr w:type="gramEnd"/>
      <w:r w:rsidRPr="008C4DB8">
        <w:rPr>
          <w:rFonts w:ascii="Times New Roman" w:hAnsi="Times New Roman" w:cs="Times New Roman"/>
          <w:sz w:val="22"/>
          <w:szCs w:val="22"/>
        </w:rPr>
        <w:t xml:space="preserve"> и сумма внесенного задатка Покупателю не возвращается.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 xml:space="preserve">2.8. </w:t>
      </w:r>
      <w:r w:rsidRPr="008C4DB8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8C4DB8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8C4DB8">
        <w:rPr>
          <w:rFonts w:ascii="Times New Roman" w:hAnsi="Times New Roman" w:cs="Times New Roman"/>
          <w:sz w:val="22"/>
          <w:szCs w:val="22"/>
        </w:rPr>
        <w:t>.</w:t>
      </w:r>
    </w:p>
    <w:p w:rsidR="00CB6A8A" w:rsidRPr="008C4DB8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B6A8A" w:rsidRPr="008C4DB8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4DB8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8C4DB8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:rsidR="00CB6A8A" w:rsidRPr="008C4DB8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8C4DB8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:rsidR="00CB6A8A" w:rsidRPr="008C4DB8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8C4DB8">
        <w:rPr>
          <w:sz w:val="22"/>
          <w:szCs w:val="22"/>
        </w:rPr>
        <w:t xml:space="preserve">Продавец передает Покупателю по его </w:t>
      </w:r>
      <w:r w:rsidR="00B3459A" w:rsidRPr="008C4DB8">
        <w:rPr>
          <w:sz w:val="22"/>
          <w:szCs w:val="22"/>
        </w:rPr>
        <w:t>запросу</w:t>
      </w:r>
      <w:r w:rsidRPr="008C4DB8">
        <w:rPr>
          <w:sz w:val="22"/>
          <w:szCs w:val="22"/>
        </w:rPr>
        <w:t xml:space="preserve"> техническую документацию на имущество.</w:t>
      </w:r>
    </w:p>
    <w:p w:rsidR="00CB6A8A" w:rsidRPr="008C4DB8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8C4DB8">
        <w:rPr>
          <w:sz w:val="22"/>
          <w:szCs w:val="22"/>
        </w:rPr>
        <w:lastRenderedPageBreak/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:rsidR="00CB6A8A" w:rsidRPr="008C4DB8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3.5</w:t>
      </w:r>
      <w:r w:rsidR="00CB6A8A" w:rsidRPr="008C4DB8">
        <w:rPr>
          <w:sz w:val="22"/>
          <w:szCs w:val="22"/>
        </w:rPr>
        <w:t>.</w:t>
      </w:r>
      <w:r w:rsidR="00CB6A8A" w:rsidRPr="008C4DB8">
        <w:rPr>
          <w:sz w:val="22"/>
          <w:szCs w:val="22"/>
        </w:rPr>
        <w:tab/>
      </w:r>
      <w:r w:rsidRPr="008C4DB8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8C4DB8">
        <w:rPr>
          <w:sz w:val="22"/>
          <w:szCs w:val="22"/>
        </w:rPr>
        <w:t>государственной регистрации</w:t>
      </w:r>
      <w:r w:rsidRPr="008C4DB8">
        <w:rPr>
          <w:sz w:val="22"/>
          <w:szCs w:val="22"/>
        </w:rPr>
        <w:t xml:space="preserve"> после полной оплаты цены Имущества</w:t>
      </w:r>
      <w:r w:rsidR="00CB6A8A" w:rsidRPr="008C4DB8">
        <w:rPr>
          <w:sz w:val="22"/>
          <w:szCs w:val="22"/>
        </w:rPr>
        <w:t xml:space="preserve">. </w:t>
      </w:r>
    </w:p>
    <w:p w:rsidR="00CB6A8A" w:rsidRPr="008C4DB8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8C4DB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4DB8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:rsidR="00CB6A8A" w:rsidRPr="008C4DB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8C4DB8" w:rsidRDefault="00CB6A8A" w:rsidP="00415E52">
      <w:pPr>
        <w:tabs>
          <w:tab w:val="left" w:pos="426"/>
          <w:tab w:val="left" w:pos="567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 xml:space="preserve">4.1. </w:t>
      </w:r>
      <w:r w:rsidRPr="008C4DB8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CB6A8A" w:rsidRPr="008C4DB8" w:rsidRDefault="00CB6A8A" w:rsidP="00415E52">
      <w:pPr>
        <w:tabs>
          <w:tab w:val="left" w:pos="426"/>
          <w:tab w:val="left" w:pos="567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4.2.</w:t>
      </w:r>
      <w:r w:rsidRPr="008C4DB8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CB6A8A" w:rsidRPr="008C4DB8" w:rsidRDefault="00CB6A8A" w:rsidP="00415E52">
      <w:pPr>
        <w:tabs>
          <w:tab w:val="left" w:pos="426"/>
          <w:tab w:val="left" w:pos="567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4.3.</w:t>
      </w:r>
      <w:r w:rsidRPr="008C4DB8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:rsidR="00CB6A8A" w:rsidRPr="008C4DB8" w:rsidRDefault="00CB6A8A" w:rsidP="00415E52">
      <w:pPr>
        <w:tabs>
          <w:tab w:val="left" w:pos="426"/>
          <w:tab w:val="left" w:pos="567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4.4.</w:t>
      </w:r>
      <w:r w:rsidRPr="008C4DB8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B6A8A" w:rsidRPr="008C4DB8" w:rsidRDefault="00CB6A8A" w:rsidP="00415E52">
      <w:pPr>
        <w:pStyle w:val="ConsNormal"/>
        <w:widowControl/>
        <w:tabs>
          <w:tab w:val="left" w:pos="426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 xml:space="preserve">4.5. </w:t>
      </w:r>
      <w:r w:rsidRPr="008C4DB8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CB6A8A" w:rsidRPr="008C4DB8" w:rsidRDefault="00CB6A8A" w:rsidP="00415E52">
      <w:pPr>
        <w:pStyle w:val="ConsNormal"/>
        <w:widowControl/>
        <w:tabs>
          <w:tab w:val="left" w:pos="426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>4.6.</w:t>
      </w:r>
      <w:r w:rsidRPr="008C4DB8">
        <w:rPr>
          <w:rFonts w:ascii="Times New Roman" w:hAnsi="Times New Roman" w:cs="Times New Roman"/>
          <w:sz w:val="22"/>
          <w:szCs w:val="22"/>
        </w:rPr>
        <w:tab/>
      </w:r>
      <w:r w:rsidRPr="008C4DB8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8C4DB8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8C4DB8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:rsidR="00CB6A8A" w:rsidRPr="008C4DB8" w:rsidRDefault="00CB6A8A" w:rsidP="00CB6A8A">
      <w:pPr>
        <w:jc w:val="both"/>
        <w:rPr>
          <w:sz w:val="22"/>
          <w:szCs w:val="22"/>
        </w:rPr>
      </w:pPr>
    </w:p>
    <w:p w:rsidR="00CB6A8A" w:rsidRPr="008C4DB8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4DB8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:rsidR="00CB6A8A" w:rsidRPr="008C4DB8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6E4FF9" w:rsidTr="000B73B5">
        <w:tc>
          <w:tcPr>
            <w:tcW w:w="5148" w:type="dxa"/>
          </w:tcPr>
          <w:p w:rsidR="00CB6A8A" w:rsidRPr="006E4FF9" w:rsidRDefault="00CB6A8A" w:rsidP="00993B8A">
            <w:pPr>
              <w:rPr>
                <w:sz w:val="22"/>
                <w:szCs w:val="22"/>
              </w:rPr>
            </w:pPr>
          </w:p>
          <w:p w:rsidR="00CB6A8A" w:rsidRPr="006E4FF9" w:rsidRDefault="00CB6A8A" w:rsidP="00993B8A">
            <w:pPr>
              <w:jc w:val="center"/>
              <w:rPr>
                <w:sz w:val="22"/>
                <w:szCs w:val="22"/>
              </w:rPr>
            </w:pPr>
            <w:bookmarkStart w:id="0" w:name="_GoBack"/>
            <w:r w:rsidRPr="006E4FF9">
              <w:rPr>
                <w:sz w:val="22"/>
                <w:szCs w:val="22"/>
              </w:rPr>
              <w:t>Продавец:</w:t>
            </w: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ООО «МАЙЭРС ТРЕЙД»</w:t>
            </w: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Юридический адрес: 123056, ГОРОД МОСКВА, УЛИЦА ВЯТСКАЯ, 35, СТР 4, КОМ 3</w:t>
            </w: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Адрес для направления корреспонденции: </w:t>
            </w: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123317, Москва, Антонова-Овсеенко ул., д. 15, стр. 1</w:t>
            </w: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ИНН 7714264442</w:t>
            </w: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Р/с 40702810300010001542</w:t>
            </w: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В АО АКБ «Пересвет» </w:t>
            </w: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К/с 30101810145250000275</w:t>
            </w: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БИК 044525275</w:t>
            </w: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Конкурсный управляющий</w:t>
            </w:r>
          </w:p>
          <w:p w:rsidR="006E4FF9" w:rsidRPr="006E4FF9" w:rsidRDefault="006E4FF9" w:rsidP="006E4FF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CB6A8A" w:rsidRPr="006E4FF9" w:rsidRDefault="006E4FF9" w:rsidP="006E4FF9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E4FF9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>_________________________ Г.В. Скворцов</w:t>
            </w:r>
            <w:bookmarkEnd w:id="0"/>
          </w:p>
        </w:tc>
        <w:tc>
          <w:tcPr>
            <w:tcW w:w="4680" w:type="dxa"/>
          </w:tcPr>
          <w:p w:rsidR="00CB6A8A" w:rsidRPr="006E4FF9" w:rsidRDefault="00CB6A8A" w:rsidP="00993B8A">
            <w:pPr>
              <w:jc w:val="center"/>
              <w:rPr>
                <w:sz w:val="22"/>
                <w:szCs w:val="22"/>
              </w:rPr>
            </w:pPr>
          </w:p>
          <w:p w:rsidR="00CB6A8A" w:rsidRPr="006E4FF9" w:rsidRDefault="00CB6A8A" w:rsidP="00993B8A">
            <w:pPr>
              <w:jc w:val="center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Покупатель:</w:t>
            </w: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________________________________________</w:t>
            </w: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________________________________________</w:t>
            </w: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________________________________________</w:t>
            </w: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__________________/ __________________/</w:t>
            </w:r>
          </w:p>
          <w:p w:rsidR="00CB6A8A" w:rsidRPr="006E4FF9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:rsidR="00CB6A8A" w:rsidRPr="008C4DB8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:rsidR="00CB6A8A" w:rsidRPr="008C4DB8" w:rsidRDefault="00CB6A8A" w:rsidP="00CB6A8A">
      <w:pPr>
        <w:rPr>
          <w:sz w:val="22"/>
          <w:szCs w:val="22"/>
        </w:rPr>
      </w:pPr>
    </w:p>
    <w:p w:rsidR="00072E8D" w:rsidRPr="008C4DB8" w:rsidRDefault="00072E8D">
      <w:pPr>
        <w:rPr>
          <w:sz w:val="22"/>
          <w:szCs w:val="22"/>
        </w:rPr>
      </w:pPr>
    </w:p>
    <w:sectPr w:rsidR="00072E8D" w:rsidRPr="008C4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7A45919"/>
    <w:multiLevelType w:val="multilevel"/>
    <w:tmpl w:val="B26202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26"/>
    <w:rsid w:val="00072E8D"/>
    <w:rsid w:val="000B73B5"/>
    <w:rsid w:val="00147C1A"/>
    <w:rsid w:val="0019681B"/>
    <w:rsid w:val="001E455E"/>
    <w:rsid w:val="002B4A22"/>
    <w:rsid w:val="00340926"/>
    <w:rsid w:val="00415E52"/>
    <w:rsid w:val="004C2A45"/>
    <w:rsid w:val="00541C5B"/>
    <w:rsid w:val="006E4FF9"/>
    <w:rsid w:val="008C4DB8"/>
    <w:rsid w:val="00993B8A"/>
    <w:rsid w:val="009B58BE"/>
    <w:rsid w:val="00B238AB"/>
    <w:rsid w:val="00B3459A"/>
    <w:rsid w:val="00CB6A8A"/>
    <w:rsid w:val="00D0253E"/>
    <w:rsid w:val="00D92566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BB899-0F03-4EB5-A823-E8297505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1968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68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2D242-5662-44A2-B796-3756FD5A9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5F1C88FD</Template>
  <TotalTime>168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Александр К.</cp:lastModifiedBy>
  <cp:revision>5</cp:revision>
  <cp:lastPrinted>2019-08-27T12:57:00Z</cp:lastPrinted>
  <dcterms:created xsi:type="dcterms:W3CDTF">2019-01-17T09:03:00Z</dcterms:created>
  <dcterms:modified xsi:type="dcterms:W3CDTF">2019-08-27T13:43:00Z</dcterms:modified>
</cp:coreProperties>
</file>