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8F652F" w:rsidRDefault="00C047E6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8F652F">
              <w:rPr>
                <w:szCs w:val="24"/>
              </w:rPr>
              <w:t>.</w:t>
            </w:r>
            <w:r>
              <w:rPr>
                <w:szCs w:val="24"/>
              </w:rPr>
              <w:t>____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201</w:t>
            </w:r>
            <w:r>
              <w:rPr>
                <w:szCs w:val="24"/>
              </w:rPr>
              <w:t>9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8F652F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8F652F">
        <w:rPr>
          <w:b/>
        </w:rPr>
        <w:t>Специализированная организация Общество с ограниченн</w:t>
      </w:r>
      <w:r>
        <w:rPr>
          <w:b/>
        </w:rPr>
        <w:t>ой ответственностью «Ру-Трейд»,</w:t>
      </w:r>
      <w:r w:rsidR="00DD2340">
        <w:rPr>
          <w:b/>
        </w:rPr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="00157E08" w:rsidRPr="0042331D">
        <w:t xml:space="preserve">действующее на основании </w:t>
      </w:r>
      <w:r>
        <w:t>возмездного оказания услуг</w:t>
      </w:r>
      <w:r w:rsidR="00AA64EE">
        <w:t xml:space="preserve"> по подготовке, организации и проведению торгов </w:t>
      </w:r>
      <w:r w:rsidR="003745F2" w:rsidRPr="00F603EF">
        <w:t xml:space="preserve">от </w:t>
      </w:r>
      <w:r w:rsidRPr="008F652F">
        <w:t>30</w:t>
      </w:r>
      <w:r w:rsidR="003745F2" w:rsidRPr="00F603EF">
        <w:t>.</w:t>
      </w:r>
      <w:r>
        <w:t>0</w:t>
      </w:r>
      <w:r w:rsidRPr="008F652F">
        <w:t>7</w:t>
      </w:r>
      <w:r w:rsidR="003745F2" w:rsidRPr="00F603EF">
        <w:t>.201</w:t>
      </w:r>
      <w:r w:rsidR="00AA64EE">
        <w:t>8</w:t>
      </w:r>
      <w:r w:rsidR="00CB5557" w:rsidRPr="00F603EF">
        <w:t>,</w:t>
      </w:r>
      <w:r w:rsidR="00770FF8" w:rsidRPr="0042331D">
        <w:t xml:space="preserve"> </w:t>
      </w:r>
      <w:r w:rsidR="00157E08" w:rsidRPr="0042331D">
        <w:t xml:space="preserve">в лице </w:t>
      </w:r>
      <w:r w:rsidR="00AA64EE" w:rsidRPr="00AA64EE">
        <w:t xml:space="preserve">директора </w:t>
      </w:r>
      <w:r w:rsidRPr="008F652F">
        <w:t>Дробышевского Артема Александровича</w:t>
      </w:r>
      <w:r w:rsidR="00157E08" w:rsidRPr="0042331D">
        <w:t xml:space="preserve">, действующего на основании </w:t>
      </w:r>
      <w:r w:rsidR="0042331D">
        <w:t>Устава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>в форме</w:t>
      </w:r>
      <w:r w:rsidR="00C047E6">
        <w:t xml:space="preserve"> повторного</w:t>
      </w:r>
      <w:bookmarkStart w:id="0" w:name="_GoBack"/>
      <w:bookmarkEnd w:id="0"/>
      <w:r w:rsidR="00C047E6">
        <w:t xml:space="preserve"> публичного предложения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AA64EE">
        <w:t>газете</w:t>
      </w:r>
      <w:r w:rsidR="007E34E3">
        <w:t xml:space="preserve"> «Московск</w:t>
      </w:r>
      <w:r w:rsidR="00AA64EE">
        <w:t>ая</w:t>
      </w:r>
      <w:r w:rsidR="007E34E3">
        <w:t xml:space="preserve"> </w:t>
      </w:r>
      <w:r w:rsidR="00AA64EE">
        <w:t>правда</w:t>
      </w:r>
      <w:r w:rsidR="007E34E3">
        <w:t>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Pr="0042331D">
        <w:t xml:space="preserve"> </w:t>
      </w:r>
      <w:r w:rsidR="00AA64EE">
        <w:t xml:space="preserve">ООО "Ру-Трейд", </w:t>
      </w:r>
      <w:r w:rsidR="00AA64EE" w:rsidRPr="00AA64EE">
        <w:t>размещенной в сети Интернет по адресу: http:/</w:t>
      </w:r>
      <w:r w:rsidR="00833921">
        <w:t>/www.ru-trade24.ru/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</w:t>
      </w:r>
      <w:r w:rsidRPr="0042331D">
        <w:lastRenderedPageBreak/>
        <w:t xml:space="preserve">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 xml:space="preserve">40702810900004004944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83392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  <w:r w:rsidRPr="00833921">
              <w:rPr>
                <w:sz w:val="22"/>
                <w:szCs w:val="22"/>
              </w:rPr>
              <w:t xml:space="preserve"> «ВБРР» (АО)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83392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044525880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83392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30101810900000000880</w:t>
            </w:r>
            <w:r>
              <w:t xml:space="preserve"> </w:t>
            </w:r>
            <w:r w:rsidRPr="00833921">
              <w:rPr>
                <w:sz w:val="22"/>
                <w:szCs w:val="22"/>
              </w:rPr>
              <w:t>в ГУ Банка России по ЦФО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83392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7705713236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83392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770401001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</w:t>
      </w:r>
      <w:r w:rsidRPr="0042331D">
        <w:rPr>
          <w:sz w:val="24"/>
          <w:szCs w:val="24"/>
        </w:rPr>
        <w:lastRenderedPageBreak/>
        <w:t xml:space="preserve">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lastRenderedPageBreak/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:rsidTr="00F1185E">
        <w:trPr>
          <w:trHeight w:val="384"/>
          <w:jc w:val="center"/>
        </w:trPr>
        <w:tc>
          <w:tcPr>
            <w:tcW w:w="4785" w:type="dxa"/>
          </w:tcPr>
          <w:p w:rsidR="00F1185E" w:rsidRDefault="00F1185E" w:rsidP="00C31C22">
            <w:pPr>
              <w:widowControl w:val="0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157E08" w:rsidRPr="008F652F" w:rsidRDefault="008F652F" w:rsidP="00C31C22">
            <w:pPr>
              <w:widowControl w:val="0"/>
              <w:rPr>
                <w:b/>
              </w:rPr>
            </w:pPr>
            <w:r w:rsidRPr="008F652F">
              <w:rPr>
                <w:b/>
              </w:rPr>
              <w:t>ООО «Ру-Трейд»</w:t>
            </w:r>
          </w:p>
        </w:tc>
        <w:tc>
          <w:tcPr>
            <w:tcW w:w="4569" w:type="dxa"/>
          </w:tcPr>
          <w:p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2F6500" w:rsidRPr="0042331D" w:rsidTr="00DD2340">
        <w:trPr>
          <w:trHeight w:val="52"/>
          <w:jc w:val="center"/>
        </w:trPr>
        <w:tc>
          <w:tcPr>
            <w:tcW w:w="4785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569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DD2340">
        <w:trPr>
          <w:trHeight w:val="279"/>
          <w:jc w:val="center"/>
        </w:trPr>
        <w:tc>
          <w:tcPr>
            <w:tcW w:w="4785" w:type="dxa"/>
          </w:tcPr>
          <w:p w:rsidR="00157E08" w:rsidRPr="00F1185E" w:rsidRDefault="00F1185E" w:rsidP="00C31C22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r w:rsidRPr="00F1185E">
              <w:t>129344, г. Москва, ул. Енисейская, д. 1, стр. 8, эт. 2, пом. 14</w:t>
            </w: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F1185E" w:rsidRDefault="00F1185E" w:rsidP="00F1185E">
            <w:pPr>
              <w:widowControl w:val="0"/>
            </w:pPr>
            <w:r>
              <w:t xml:space="preserve">ОГРН: </w:t>
            </w:r>
            <w:r w:rsidRPr="00F1185E">
              <w:t>1125658038021</w:t>
            </w:r>
          </w:p>
          <w:p w:rsidR="00DD2340" w:rsidRDefault="00F1185E" w:rsidP="00F1185E">
            <w:pPr>
              <w:widowControl w:val="0"/>
            </w:pPr>
            <w:r>
              <w:t xml:space="preserve">ИНН: </w:t>
            </w:r>
            <w:r w:rsidRPr="00F1185E">
              <w:t>5610149787</w:t>
            </w:r>
          </w:p>
          <w:p w:rsidR="00F1185E" w:rsidRDefault="00F1185E" w:rsidP="00F1185E">
            <w:pPr>
              <w:widowControl w:val="0"/>
            </w:pPr>
            <w:r>
              <w:t xml:space="preserve">КПП: </w:t>
            </w:r>
            <w:r w:rsidRPr="00F1185E">
              <w:tab/>
              <w:t>771601001</w:t>
            </w:r>
          </w:p>
          <w:p w:rsidR="00F1185E" w:rsidRDefault="00F1185E" w:rsidP="00F1185E">
            <w:pPr>
              <w:widowControl w:val="0"/>
            </w:pPr>
            <w:r>
              <w:t xml:space="preserve">р/с № </w:t>
            </w:r>
            <w:r w:rsidRPr="00F1185E">
              <w:t>40702810001300013924</w:t>
            </w:r>
            <w:r>
              <w:t xml:space="preserve"> </w:t>
            </w:r>
          </w:p>
          <w:p w:rsidR="00F1185E" w:rsidRDefault="00F1185E" w:rsidP="00F1185E">
            <w:pPr>
              <w:widowControl w:val="0"/>
            </w:pPr>
            <w:r>
              <w:t>Банк: АО «АЛЬФА-БАНК»</w:t>
            </w:r>
          </w:p>
          <w:p w:rsidR="00F1185E" w:rsidRPr="002768C2" w:rsidRDefault="00F1185E" w:rsidP="00F1185E">
            <w:pPr>
              <w:widowControl w:val="0"/>
            </w:pPr>
            <w:r>
              <w:t xml:space="preserve">к/с № </w:t>
            </w:r>
            <w:r w:rsidRPr="00F1185E">
              <w:t>30101810200000000593</w:t>
            </w:r>
          </w:p>
        </w:tc>
        <w:tc>
          <w:tcPr>
            <w:tcW w:w="4569" w:type="dxa"/>
          </w:tcPr>
          <w:p w:rsidR="008F652F" w:rsidRPr="00F1185E" w:rsidRDefault="008F652F" w:rsidP="00DD2340">
            <w:pPr>
              <w:widowControl w:val="0"/>
              <w:jc w:val="both"/>
            </w:pPr>
          </w:p>
          <w:p w:rsidR="00DD2340" w:rsidRPr="0042331D" w:rsidRDefault="00DD2340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ИНН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DD2340" w:rsidRPr="0042331D" w:rsidTr="00DD2340">
        <w:trPr>
          <w:trHeight w:val="669"/>
          <w:jc w:val="center"/>
        </w:trPr>
        <w:tc>
          <w:tcPr>
            <w:tcW w:w="4785" w:type="dxa"/>
          </w:tcPr>
          <w:p w:rsidR="00DD2340" w:rsidRPr="002768C2" w:rsidRDefault="00DD2340" w:rsidP="00DD2340">
            <w:pPr>
              <w:pStyle w:val="ae"/>
            </w:pPr>
          </w:p>
          <w:p w:rsidR="00DD2340" w:rsidRPr="002768C2" w:rsidRDefault="00370C49" w:rsidP="00DD234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D2340" w:rsidRPr="002768C2">
              <w:rPr>
                <w:rFonts w:ascii="Times New Roman" w:hAnsi="Times New Roman" w:cs="Times New Roman"/>
              </w:rPr>
              <w:t>иректор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</w:p>
          <w:p w:rsidR="00DD2340" w:rsidRPr="002768C2" w:rsidRDefault="00DD2340" w:rsidP="00DD2340">
            <w:pPr>
              <w:pStyle w:val="ae"/>
            </w:pPr>
            <w:r w:rsidRPr="002768C2">
              <w:rPr>
                <w:rFonts w:ascii="Times New Roman" w:hAnsi="Times New Roman" w:cs="Times New Roman"/>
              </w:rPr>
              <w:t>___________________</w:t>
            </w:r>
            <w:r w:rsidR="00F1185E">
              <w:t xml:space="preserve"> </w:t>
            </w:r>
            <w:r w:rsidR="00F1185E" w:rsidRPr="00F1185E">
              <w:rPr>
                <w:rFonts w:ascii="Times New Roman" w:hAnsi="Times New Roman" w:cs="Times New Roman"/>
              </w:rPr>
              <w:t>Дробышевский А.А.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569" w:type="dxa"/>
          </w:tcPr>
          <w:p w:rsidR="00DD2340" w:rsidRDefault="00DD2340" w:rsidP="00DD2340">
            <w:pPr>
              <w:widowControl w:val="0"/>
              <w:jc w:val="both"/>
            </w:pPr>
          </w:p>
          <w:p w:rsidR="00DD2340" w:rsidRPr="00DD2340" w:rsidRDefault="00DD2340" w:rsidP="00DD2340"/>
          <w:p w:rsidR="00DD2340" w:rsidRPr="00DD2340" w:rsidRDefault="00DD2340" w:rsidP="00DD2340">
            <w:r>
              <w:t>_________________/__________/</w:t>
            </w: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Pr="0042331D" w:rsidRDefault="00DD2340" w:rsidP="00DD2340">
            <w:pPr>
              <w:widowControl w:val="0"/>
            </w:pP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</w:pPr>
            <w:r>
              <w:t>М.П.</w:t>
            </w:r>
          </w:p>
        </w:tc>
      </w:tr>
    </w:tbl>
    <w:p w:rsidR="00157E08" w:rsidRPr="0042331D" w:rsidRDefault="00DD2340" w:rsidP="007B2DA2">
      <w:pPr>
        <w:widowControl w:val="0"/>
        <w:jc w:val="both"/>
      </w:pPr>
      <w:r>
        <w:t>М.П.</w:t>
      </w:r>
    </w:p>
    <w:sectPr w:rsidR="00157E08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10" w:rsidRDefault="009C6110">
      <w:r>
        <w:separator/>
      </w:r>
    </w:p>
  </w:endnote>
  <w:endnote w:type="continuationSeparator" w:id="0">
    <w:p w:rsidR="009C6110" w:rsidRDefault="009C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10" w:rsidRDefault="009C6110">
      <w:r>
        <w:separator/>
      </w:r>
    </w:p>
  </w:footnote>
  <w:footnote w:type="continuationSeparator" w:id="0">
    <w:p w:rsidR="009C6110" w:rsidRDefault="009C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Pr="00274766" w:rsidRDefault="00AA64EE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C047E6"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:rsidR="00AA64EE" w:rsidRPr="00274766" w:rsidRDefault="00AA64EE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239FC"/>
    <w:rsid w:val="003352A2"/>
    <w:rsid w:val="003353B7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8546C"/>
    <w:rsid w:val="00AA51CD"/>
    <w:rsid w:val="00AA64EE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047E6"/>
    <w:rsid w:val="00C1046E"/>
    <w:rsid w:val="00C31C22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F6A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Z3YmCsS1z07ZpLfMiuEtvIAsxhUbfxdBMlMT37tDDhM=</DigestValue>
    </Reference>
    <Reference Type="http://www.w3.org/2000/09/xmldsig#Object" URI="#idOfficeObject">
      <DigestMethod Algorithm="urn:ietf:params:xml:ns:cpxmlsec:algorithms:gostr3411"/>
      <DigestValue>xmgAs8pKdp5G8qC3AMzE4o1FMGRkUF8O8N6ohJP56eQ=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j8gms8ZBwYQ3dbAA/M/GLlzDxsbxROfjh6rpVmEy20w=</DigestValue>
    </Reference>
  </SignedInfo>
  <SignatureValue>eXSzT/K8cWlum3wMMHyU9wDLySi6yS8MxzPECTqRWb31VTGgDNibCHd+S/C1Zp2d
AILP+Ffso1jPz65VfqSfkQ==</SignatureValue>
  <KeyInfo>
    <X509Data>
      <X509Certificate>MIILnTCCC0ygAwIBAgIRAOoZuenyQMKw6BF5pJ8S4JgwCAYGKoUDAgIDMIIBhzEi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0J7QoCIwHhcNMTgwODIwMTI1NDQ4WhcNMTkwODIwMTMwNDQ4WjCCAe8xOzA5BgNV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2olhXDk8w7JQEyY5qJAGinRfLao=</DigestValue>
      </Reference>
      <Reference URI="/word/endnotes.xml?ContentType=application/vnd.openxmlformats-officedocument.wordprocessingml.endnotes+xml">
        <DigestMethod Algorithm="http://www.w3.org/2000/09/xmldsig#sha1"/>
        <DigestValue>5ri7m7+maTVs0ubpt2LeMWZYFMo=</DigestValue>
      </Reference>
      <Reference URI="/word/fontTable.xml?ContentType=application/vnd.openxmlformats-officedocument.wordprocessingml.fontTable+xml">
        <DigestMethod Algorithm="http://www.w3.org/2000/09/xmldsig#sha1"/>
        <DigestValue>1x0Dqby830bv7L4YcyGan9fGJkA=</DigestValue>
      </Reference>
      <Reference URI="/word/footer1.xml?ContentType=application/vnd.openxmlformats-officedocument.wordprocessingml.footer+xml">
        <DigestMethod Algorithm="http://www.w3.org/2000/09/xmldsig#sha1"/>
        <DigestValue>w4y5n3yB6g0MkEEfW0/sXCMdVSg=</DigestValue>
      </Reference>
      <Reference URI="/word/footer2.xml?ContentType=application/vnd.openxmlformats-officedocument.wordprocessingml.footer+xml">
        <DigestMethod Algorithm="http://www.w3.org/2000/09/xmldsig#sha1"/>
        <DigestValue>yc5jwypJ/DY/Z71JNDfIZK70CN0=</DigestValue>
      </Reference>
      <Reference URI="/word/footer3.xml?ContentType=application/vnd.openxmlformats-officedocument.wordprocessingml.footer+xml">
        <DigestMethod Algorithm="http://www.w3.org/2000/09/xmldsig#sha1"/>
        <DigestValue>yc5jwypJ/DY/Z71JNDfIZK70CN0=</DigestValue>
      </Reference>
      <Reference URI="/word/footnotes.xml?ContentType=application/vnd.openxmlformats-officedocument.wordprocessingml.footnotes+xml">
        <DigestMethod Algorithm="http://www.w3.org/2000/09/xmldsig#sha1"/>
        <DigestValue>2rtq2CVO/axORGGb5+h9XAW8nCo=</DigestValue>
      </Reference>
      <Reference URI="/word/header1.xml?ContentType=application/vnd.openxmlformats-officedocument.wordprocessingml.header+xml">
        <DigestMethod Algorithm="http://www.w3.org/2000/09/xmldsig#sha1"/>
        <DigestValue>+P3XS8IoLp5md/8yb+nD0CsgusE=</DigestValue>
      </Reference>
      <Reference URI="/word/header2.xml?ContentType=application/vnd.openxmlformats-officedocument.wordprocessingml.header+xml">
        <DigestMethod Algorithm="http://www.w3.org/2000/09/xmldsig#sha1"/>
        <DigestValue>2f4U67QTj53XOxpQsIMaUahPFGw=</DigestValue>
      </Reference>
      <Reference URI="/word/header3.xml?ContentType=application/vnd.openxmlformats-officedocument.wordprocessingml.header+xml">
        <DigestMethod Algorithm="http://www.w3.org/2000/09/xmldsig#sha1"/>
        <DigestValue>cUrRPxm/y+jlg4ZdzoacHPx0skU=</DigestValue>
      </Reference>
      <Reference URI="/word/numbering.xml?ContentType=application/vnd.openxmlformats-officedocument.wordprocessingml.numbering+xml">
        <DigestMethod Algorithm="http://www.w3.org/2000/09/xmldsig#sha1"/>
        <DigestValue>Zmmo4/xCyChihioTcxC5L/FlONE=</DigestValue>
      </Reference>
      <Reference URI="/word/settings.xml?ContentType=application/vnd.openxmlformats-officedocument.wordprocessingml.settings+xml">
        <DigestMethod Algorithm="http://www.w3.org/2000/09/xmldsig#sha1"/>
        <DigestValue>JtITtnxZga8FdbvUYB/4H5hrCCk=</DigestValue>
      </Reference>
      <Reference URI="/word/styles.xml?ContentType=application/vnd.openxmlformats-officedocument.wordprocessingml.styles+xml">
        <DigestMethod Algorithm="http://www.w3.org/2000/09/xmldsig#sha1"/>
        <DigestValue>QtYDsD3GWhw0my9nUmpAM5U0F1k=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wsLt8652+nz5KMTAa/mn73gLn+8=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2019-05-31T15:04:08Z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16.0.11601/16</OfficeVersion>
          <ApplicationVersion>16.0.11601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2019-05-31T15:04:08Z</xd:SigningTime>
          <xd:SigningCertificate>
            <xd:Cert>
              <xd:CertDigest>
                <DigestMethod Algorithm="http://www.w3.org/2000/09/xmldsig#sha1"/>
                <DigestValue>EksdsbEByKxb9rt0clxIMvGZUKI=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311172929216045889364490961273044000920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656003F3</Template>
  <TotalTime>0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6538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2019-05-31T13:15:00Z</dcterms:modified>
</cp:coreProperties>
</file>