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18" w:rsidRPr="001A55E4" w:rsidRDefault="008B707B" w:rsidP="005A7918">
      <w:pPr>
        <w:widowControl w:val="0"/>
        <w:autoSpaceDE w:val="0"/>
        <w:autoSpaceDN w:val="0"/>
        <w:adjustRightInd w:val="0"/>
        <w:ind w:firstLine="540"/>
        <w:jc w:val="center"/>
        <w:rPr>
          <w:b/>
        </w:rPr>
      </w:pPr>
      <w:r>
        <w:rPr>
          <w:b/>
        </w:rPr>
        <w:t>ПРОЕКТ ДОГОВОРА</w:t>
      </w:r>
    </w:p>
    <w:p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r w:rsidR="0044264A">
        <w:rPr>
          <w:b/>
        </w:rPr>
        <w:t>квартиры</w:t>
      </w:r>
    </w:p>
    <w:p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rsidTr="00EB0790">
        <w:tc>
          <w:tcPr>
            <w:tcW w:w="4844" w:type="dxa"/>
            <w:tcMar>
              <w:top w:w="0" w:type="dxa"/>
              <w:left w:w="0" w:type="dxa"/>
              <w:bottom w:w="0" w:type="dxa"/>
              <w:right w:w="0" w:type="dxa"/>
            </w:tcMar>
          </w:tcPr>
          <w:p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rsidTr="00EB0790">
        <w:tc>
          <w:tcPr>
            <w:tcW w:w="4844" w:type="dxa"/>
            <w:tcMar>
              <w:top w:w="0" w:type="dxa"/>
              <w:left w:w="0" w:type="dxa"/>
              <w:bottom w:w="0" w:type="dxa"/>
              <w:right w:w="0" w:type="dxa"/>
            </w:tcMar>
          </w:tcPr>
          <w:p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rsidR="005A7918" w:rsidRPr="001A55E4" w:rsidRDefault="005A7918" w:rsidP="00EB0790">
            <w:pPr>
              <w:widowControl w:val="0"/>
              <w:autoSpaceDE w:val="0"/>
              <w:autoSpaceDN w:val="0"/>
              <w:adjustRightInd w:val="0"/>
              <w:jc w:val="right"/>
            </w:pPr>
          </w:p>
        </w:tc>
      </w:tr>
    </w:tbl>
    <w:p w:rsidR="005A7918" w:rsidRPr="001A55E4" w:rsidRDefault="00EB0790" w:rsidP="005A7918">
      <w:pPr>
        <w:shd w:val="clear" w:color="auto" w:fill="FFFFFF"/>
        <w:ind w:left="34" w:firstLine="533"/>
        <w:jc w:val="both"/>
        <w:rPr>
          <w:b/>
        </w:rPr>
      </w:pPr>
      <w:r w:rsidRPr="00EB0790">
        <w:rPr>
          <w:b/>
        </w:rPr>
        <w:t>Общество с ограниченной ответственностью «</w:t>
      </w:r>
      <w:r w:rsidR="00205F24">
        <w:rPr>
          <w:b/>
        </w:rPr>
        <w:t>Миродин</w:t>
      </w:r>
      <w:r w:rsidRPr="00EB0790">
        <w:rPr>
          <w:b/>
        </w:rPr>
        <w:t xml:space="preserve">» </w:t>
      </w:r>
      <w:r w:rsidRPr="00EB0790">
        <w:t>(</w:t>
      </w:r>
      <w:r w:rsidR="00205F24" w:rsidRPr="00205F24">
        <w:t>ИНН 7723902229, ОГРН 1147746289437</w:t>
      </w:r>
      <w:r w:rsidRPr="00EB0790">
        <w:t xml:space="preserve">) в лице конкурсного управляющего </w:t>
      </w:r>
      <w:r w:rsidR="00205F24">
        <w:t>Колобошникова Эдуарда Борисовича</w:t>
      </w:r>
      <w:r w:rsidRPr="00EB0790">
        <w:t xml:space="preserve">, действующего на основании </w:t>
      </w:r>
      <w:r w:rsidR="00205F24" w:rsidRPr="00205F24">
        <w:t>Решени</w:t>
      </w:r>
      <w:r w:rsidR="00205F24">
        <w:t xml:space="preserve">я </w:t>
      </w:r>
      <w:r w:rsidR="00205F24" w:rsidRPr="00205F24">
        <w:t>Арбитражного суда города Москвы от 13.06.2019г. по делу № А40-176838/18</w:t>
      </w:r>
      <w:r w:rsidR="005A7918" w:rsidRPr="00205F24">
        <w:t>,</w:t>
      </w:r>
      <w:r w:rsidR="005A7918" w:rsidRPr="001A55E4">
        <w:t xml:space="preserve"> именуемое в дальнейшем </w:t>
      </w:r>
      <w:r w:rsidR="005A7918" w:rsidRPr="001A55E4">
        <w:rPr>
          <w:b/>
        </w:rPr>
        <w:t>«Продавец»</w:t>
      </w:r>
      <w:r w:rsidR="005A7918" w:rsidRPr="001A55E4">
        <w:t>, с одной стороны, и</w:t>
      </w:r>
      <w:r w:rsidR="005A7918" w:rsidRPr="001A55E4">
        <w:rPr>
          <w:b/>
        </w:rPr>
        <w:t xml:space="preserve"> </w:t>
      </w:r>
      <w:r w:rsidR="00205F24">
        <w:rPr>
          <w:b/>
        </w:rPr>
        <w:t xml:space="preserve"> </w:t>
      </w:r>
    </w:p>
    <w:p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rsidR="005A7918" w:rsidRPr="001A55E4" w:rsidRDefault="005A7918" w:rsidP="005A7918">
      <w:pPr>
        <w:shd w:val="clear" w:color="auto" w:fill="FFFFFF"/>
        <w:ind w:left="34" w:firstLine="533"/>
        <w:jc w:val="both"/>
      </w:pPr>
    </w:p>
    <w:p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205F24">
        <w:rPr>
          <w:sz w:val="24"/>
          <w:szCs w:val="24"/>
        </w:rPr>
        <w:t>ООО «Миродин</w:t>
      </w:r>
      <w:r w:rsidR="00EB0790">
        <w:rPr>
          <w:sz w:val="24"/>
          <w:szCs w:val="24"/>
        </w:rPr>
        <w:t>»</w:t>
      </w:r>
      <w:r w:rsidRPr="001A55E4">
        <w:rPr>
          <w:sz w:val="24"/>
          <w:szCs w:val="24"/>
        </w:rPr>
        <w:t xml:space="preserve"> 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w:t>
      </w:r>
      <w:r w:rsidR="000E42B1" w:rsidRPr="000E42B1">
        <w:rPr>
          <w:sz w:val="24"/>
          <w:szCs w:val="24"/>
        </w:rPr>
        <w:t xml:space="preserve">Жилое помещение, квартира, площадь: 122,1 </w:t>
      </w:r>
      <w:proofErr w:type="spellStart"/>
      <w:r w:rsidR="000E42B1" w:rsidRPr="000E42B1">
        <w:rPr>
          <w:sz w:val="24"/>
          <w:szCs w:val="24"/>
        </w:rPr>
        <w:t>кв.м</w:t>
      </w:r>
      <w:proofErr w:type="spellEnd"/>
      <w:r w:rsidR="000E42B1" w:rsidRPr="000E42B1">
        <w:rPr>
          <w:sz w:val="24"/>
          <w:szCs w:val="24"/>
        </w:rPr>
        <w:t>, этаж: 16, кадастровый номер: 77:06:0003008:6901, адрес: 117335 Москва, Нах</w:t>
      </w:r>
      <w:r w:rsidR="000E42B1">
        <w:rPr>
          <w:sz w:val="24"/>
          <w:szCs w:val="24"/>
        </w:rPr>
        <w:t xml:space="preserve">имовский проспект, д 73, кв.138 </w:t>
      </w:r>
      <w:bookmarkStart w:id="0" w:name="_GoBack"/>
      <w:bookmarkEnd w:id="0"/>
      <w:r w:rsidR="004D087A" w:rsidRPr="001A55E4">
        <w:rPr>
          <w:sz w:val="24"/>
          <w:szCs w:val="24"/>
        </w:rPr>
        <w:t>(далее также – Имущество)</w:t>
      </w:r>
      <w:r w:rsidR="004D087A">
        <w:rPr>
          <w:sz w:val="24"/>
          <w:szCs w:val="24"/>
        </w:rPr>
        <w:t>.</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44264A"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 xml:space="preserve">1.5. Продавец подтверждает, что на момент заключения настоящего Договора в квартире никто не зарегистрирован, у третьих лиц отсутствуют права пользования жилым помещением.  </w:t>
      </w:r>
    </w:p>
    <w:p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1.6</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1.7</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EB0790">
        <w:rPr>
          <w:rFonts w:eastAsia="Calibri"/>
          <w:sz w:val="24"/>
          <w:szCs w:val="24"/>
        </w:rPr>
        <w:t>ООО «</w:t>
      </w:r>
      <w:r w:rsidR="00205F24">
        <w:rPr>
          <w:rFonts w:eastAsia="Calibri"/>
          <w:sz w:val="24"/>
          <w:szCs w:val="24"/>
        </w:rPr>
        <w:t>Миродин</w:t>
      </w:r>
      <w:r w:rsidR="00EB0790" w:rsidRPr="00EB0790">
        <w:rPr>
          <w:rFonts w:eastAsia="Calibri"/>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Решения Арбитражного суда города Москвы от 13.06.2019г. по делу № А40-176838/18</w:t>
      </w:r>
      <w:r w:rsidR="005A7918" w:rsidRPr="00EB0790">
        <w:rPr>
          <w:rFonts w:eastAsia="Calibri"/>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AF1012">
        <w:rPr>
          <w:sz w:val="24"/>
          <w:szCs w:val="24"/>
        </w:rPr>
        <w:t>ООО «</w:t>
      </w:r>
      <w:r w:rsidR="00205F24">
        <w:rPr>
          <w:sz w:val="24"/>
          <w:szCs w:val="24"/>
        </w:rPr>
        <w:t>Миродин</w:t>
      </w:r>
      <w:r w:rsidR="00AF1012">
        <w:rPr>
          <w:sz w:val="24"/>
          <w:szCs w:val="24"/>
        </w:rPr>
        <w:t>»</w:t>
      </w:r>
      <w:r w:rsidR="005A7918" w:rsidRPr="00EB0790">
        <w:rPr>
          <w:sz w:val="24"/>
          <w:szCs w:val="24"/>
        </w:rPr>
        <w:t xml:space="preserve"> на торгах,</w:t>
      </w:r>
      <w:r w:rsidR="00AF1012">
        <w:rPr>
          <w:sz w:val="24"/>
          <w:szCs w:val="24"/>
        </w:rPr>
        <w:t xml:space="preserve"> проводимых в электронной форме.</w:t>
      </w:r>
      <w:r w:rsidR="00205F24">
        <w:rPr>
          <w:sz w:val="24"/>
          <w:szCs w:val="24"/>
        </w:rPr>
        <w:t xml:space="preserve"> </w:t>
      </w:r>
    </w:p>
    <w:p w:rsidR="005A7918" w:rsidRPr="001A55E4" w:rsidRDefault="005A7918" w:rsidP="005A7918">
      <w:pPr>
        <w:pStyle w:val="5"/>
        <w:shd w:val="clear" w:color="auto" w:fill="auto"/>
        <w:tabs>
          <w:tab w:val="left" w:pos="4641"/>
        </w:tabs>
        <w:spacing w:line="276" w:lineRule="auto"/>
        <w:ind w:firstLine="567"/>
        <w:jc w:val="both"/>
        <w:rPr>
          <w:sz w:val="24"/>
          <w:szCs w:val="24"/>
        </w:rPr>
      </w:pPr>
    </w:p>
    <w:p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rsidR="005A7918" w:rsidRPr="001A55E4" w:rsidRDefault="005A7918" w:rsidP="005A7918">
      <w:pPr>
        <w:autoSpaceDE w:val="0"/>
        <w:autoSpaceDN w:val="0"/>
        <w:adjustRightInd w:val="0"/>
        <w:jc w:val="center"/>
        <w:outlineLvl w:val="0"/>
        <w:rPr>
          <w:b/>
        </w:rPr>
      </w:pPr>
    </w:p>
    <w:p w:rsidR="005A7918" w:rsidRPr="001A55E4" w:rsidRDefault="005A7918" w:rsidP="005A7918">
      <w:pPr>
        <w:autoSpaceDE w:val="0"/>
        <w:autoSpaceDN w:val="0"/>
        <w:adjustRightInd w:val="0"/>
        <w:ind w:firstLine="540"/>
        <w:jc w:val="both"/>
      </w:pPr>
      <w:r w:rsidRPr="001A55E4">
        <w:t>2.1. Продавец обязан:</w:t>
      </w:r>
    </w:p>
    <w:p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5A7918" w:rsidRPr="001A55E4" w:rsidRDefault="005A7918" w:rsidP="005A7918">
      <w:pPr>
        <w:autoSpaceDE w:val="0"/>
        <w:autoSpaceDN w:val="0"/>
        <w:adjustRightInd w:val="0"/>
        <w:ind w:firstLine="540"/>
        <w:jc w:val="both"/>
      </w:pPr>
      <w:r w:rsidRPr="001A55E4">
        <w:t>2.2. Покупатель обязан:</w:t>
      </w:r>
    </w:p>
    <w:p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1A55E4" w:rsidRDefault="005A7918" w:rsidP="005A7918">
      <w:pPr>
        <w:pStyle w:val="5"/>
        <w:shd w:val="clear" w:color="auto" w:fill="auto"/>
        <w:tabs>
          <w:tab w:val="left" w:pos="567"/>
        </w:tabs>
        <w:spacing w:line="276" w:lineRule="auto"/>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5A7918" w:rsidRPr="001A55E4" w:rsidRDefault="005A7918" w:rsidP="005A7918">
      <w:pPr>
        <w:pStyle w:val="5"/>
        <w:shd w:val="clear" w:color="auto" w:fill="auto"/>
        <w:tabs>
          <w:tab w:val="left" w:pos="0"/>
        </w:tabs>
        <w:spacing w:line="276" w:lineRule="auto"/>
        <w:ind w:left="709"/>
        <w:jc w:val="both"/>
        <w:rPr>
          <w:b/>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1A55E4" w:rsidRDefault="005A7918" w:rsidP="005A7918">
      <w:pPr>
        <w:pStyle w:val="5"/>
        <w:shd w:val="clear" w:color="auto" w:fill="auto"/>
        <w:tabs>
          <w:tab w:val="left" w:pos="442"/>
        </w:tabs>
        <w:spacing w:line="276" w:lineRule="auto"/>
        <w:ind w:right="80" w:firstLine="567"/>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1A55E4" w:rsidRDefault="005A7918" w:rsidP="005A7918">
      <w:pPr>
        <w:pStyle w:val="5"/>
        <w:shd w:val="clear" w:color="auto" w:fill="auto"/>
        <w:tabs>
          <w:tab w:val="left" w:pos="442"/>
        </w:tabs>
        <w:spacing w:line="276" w:lineRule="auto"/>
        <w:ind w:right="80"/>
        <w:jc w:val="both"/>
        <w:rPr>
          <w:sz w:val="24"/>
          <w:szCs w:val="24"/>
        </w:rPr>
      </w:pPr>
    </w:p>
    <w:p w:rsidR="005A7918" w:rsidRPr="001A55E4" w:rsidRDefault="005A7918" w:rsidP="005A7918">
      <w:pPr>
        <w:pStyle w:val="5"/>
        <w:shd w:val="clear" w:color="auto" w:fill="auto"/>
        <w:tabs>
          <w:tab w:val="left" w:pos="442"/>
        </w:tabs>
        <w:spacing w:line="276" w:lineRule="auto"/>
        <w:ind w:left="709" w:right="80"/>
        <w:jc w:val="both"/>
        <w:rPr>
          <w:sz w:val="24"/>
          <w:szCs w:val="24"/>
        </w:rPr>
      </w:pPr>
    </w:p>
    <w:p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rsidTr="00EB0790">
        <w:tc>
          <w:tcPr>
            <w:tcW w:w="4962" w:type="dxa"/>
            <w:shd w:val="clear" w:color="auto" w:fill="auto"/>
          </w:tcPr>
          <w:p w:rsidR="005A7918" w:rsidRPr="001A55E4" w:rsidRDefault="005A7918" w:rsidP="00EB0790">
            <w:pPr>
              <w:autoSpaceDE w:val="0"/>
              <w:autoSpaceDN w:val="0"/>
              <w:adjustRightInd w:val="0"/>
              <w:rPr>
                <w:b/>
              </w:rPr>
            </w:pPr>
            <w:r w:rsidRPr="001A55E4">
              <w:rPr>
                <w:b/>
              </w:rPr>
              <w:t>Продавец:</w:t>
            </w:r>
          </w:p>
          <w:p w:rsidR="00205F24" w:rsidRDefault="00205F24" w:rsidP="00EB0790">
            <w:pPr>
              <w:autoSpaceDE w:val="0"/>
              <w:autoSpaceDN w:val="0"/>
              <w:adjustRightInd w:val="0"/>
            </w:pPr>
            <w:r>
              <w:t>ООО «МИРОДИН»</w:t>
            </w:r>
            <w:r w:rsidRPr="00205F24">
              <w:t xml:space="preserve"> </w:t>
            </w:r>
          </w:p>
          <w:p w:rsidR="00205F24" w:rsidRDefault="00205F24" w:rsidP="00EB0790">
            <w:pPr>
              <w:autoSpaceDE w:val="0"/>
              <w:autoSpaceDN w:val="0"/>
              <w:adjustRightInd w:val="0"/>
            </w:pPr>
            <w:r>
              <w:t>ИНН 7723902229</w:t>
            </w:r>
          </w:p>
          <w:p w:rsidR="00205F24" w:rsidRDefault="00205F24" w:rsidP="00EB0790">
            <w:pPr>
              <w:autoSpaceDE w:val="0"/>
              <w:autoSpaceDN w:val="0"/>
              <w:adjustRightInd w:val="0"/>
            </w:pPr>
            <w:r w:rsidRPr="00205F24">
              <w:t>115088, г. Москва, ул.1-я Дубровская, д.14, корп.1, каб.11</w:t>
            </w:r>
          </w:p>
          <w:p w:rsidR="00205F24" w:rsidRDefault="00205F24" w:rsidP="00EB0790">
            <w:pPr>
              <w:autoSpaceDE w:val="0"/>
              <w:autoSpaceDN w:val="0"/>
              <w:adjustRightInd w:val="0"/>
            </w:pPr>
            <w:r w:rsidRPr="00205F24">
              <w:t xml:space="preserve">р/с 40702810700010034753 </w:t>
            </w:r>
          </w:p>
          <w:p w:rsidR="00205F24" w:rsidRDefault="00205F24" w:rsidP="00EB0790">
            <w:pPr>
              <w:autoSpaceDE w:val="0"/>
              <w:autoSpaceDN w:val="0"/>
              <w:adjustRightInd w:val="0"/>
            </w:pPr>
            <w:r w:rsidRPr="00205F24">
              <w:t>в АКБ «Пересвет» (</w:t>
            </w:r>
            <w:r>
              <w:t xml:space="preserve">ПАО), </w:t>
            </w:r>
          </w:p>
          <w:p w:rsidR="00205F24" w:rsidRDefault="00205F24" w:rsidP="00EB0790">
            <w:pPr>
              <w:autoSpaceDE w:val="0"/>
              <w:autoSpaceDN w:val="0"/>
              <w:adjustRightInd w:val="0"/>
            </w:pPr>
            <w:r>
              <w:t>к/с 30101810145250000275</w:t>
            </w:r>
          </w:p>
          <w:p w:rsidR="005A7918" w:rsidRPr="001A55E4" w:rsidRDefault="00205F24" w:rsidP="00EB0790">
            <w:pPr>
              <w:autoSpaceDE w:val="0"/>
              <w:autoSpaceDN w:val="0"/>
              <w:adjustRightInd w:val="0"/>
            </w:pPr>
            <w:r>
              <w:t>БИК 044525275</w:t>
            </w:r>
          </w:p>
        </w:tc>
        <w:tc>
          <w:tcPr>
            <w:tcW w:w="4819" w:type="dxa"/>
            <w:shd w:val="clear" w:color="auto" w:fill="auto"/>
          </w:tcPr>
          <w:p w:rsidR="005A7918" w:rsidRPr="001A55E4" w:rsidRDefault="005A7918" w:rsidP="00EB0790">
            <w:pPr>
              <w:autoSpaceDE w:val="0"/>
              <w:autoSpaceDN w:val="0"/>
              <w:adjustRightInd w:val="0"/>
              <w:rPr>
                <w:b/>
              </w:rPr>
            </w:pPr>
            <w:r w:rsidRPr="001A55E4">
              <w:rPr>
                <w:b/>
              </w:rPr>
              <w:t>Покупатель:</w:t>
            </w:r>
          </w:p>
          <w:p w:rsidR="005A7918" w:rsidRPr="001A55E4" w:rsidRDefault="005A7918" w:rsidP="005A7918">
            <w:pPr>
              <w:autoSpaceDE w:val="0"/>
              <w:autoSpaceDN w:val="0"/>
              <w:adjustRightInd w:val="0"/>
            </w:pPr>
          </w:p>
        </w:tc>
      </w:tr>
      <w:tr w:rsidR="00AF1012" w:rsidRPr="00475186" w:rsidTr="00EB0790">
        <w:tc>
          <w:tcPr>
            <w:tcW w:w="4962" w:type="dxa"/>
            <w:shd w:val="clear" w:color="auto" w:fill="auto"/>
          </w:tcPr>
          <w:p w:rsidR="00AF1012" w:rsidRDefault="00AF1012" w:rsidP="00EB0790">
            <w:pPr>
              <w:autoSpaceDE w:val="0"/>
              <w:autoSpaceDN w:val="0"/>
              <w:adjustRightInd w:val="0"/>
              <w:rPr>
                <w:b/>
              </w:rPr>
            </w:pPr>
          </w:p>
          <w:p w:rsidR="00AF1012" w:rsidRDefault="00AF1012" w:rsidP="00EB0790">
            <w:pPr>
              <w:autoSpaceDE w:val="0"/>
              <w:autoSpaceDN w:val="0"/>
              <w:adjustRightInd w:val="0"/>
              <w:rPr>
                <w:b/>
              </w:rPr>
            </w:pPr>
          </w:p>
          <w:p w:rsidR="00AF1012" w:rsidRPr="001A55E4" w:rsidRDefault="00AF1012" w:rsidP="00205F24">
            <w:pPr>
              <w:autoSpaceDE w:val="0"/>
              <w:autoSpaceDN w:val="0"/>
              <w:adjustRightInd w:val="0"/>
              <w:rPr>
                <w:b/>
              </w:rPr>
            </w:pPr>
            <w:r>
              <w:rPr>
                <w:b/>
              </w:rPr>
              <w:t xml:space="preserve">_______________ </w:t>
            </w:r>
            <w:r w:rsidR="00205F24">
              <w:rPr>
                <w:b/>
              </w:rPr>
              <w:t>Колобошников Э.Б.</w:t>
            </w:r>
          </w:p>
        </w:tc>
        <w:tc>
          <w:tcPr>
            <w:tcW w:w="4819" w:type="dxa"/>
            <w:shd w:val="clear" w:color="auto" w:fill="auto"/>
          </w:tcPr>
          <w:p w:rsidR="00AF1012" w:rsidRPr="001A55E4" w:rsidRDefault="00AF1012" w:rsidP="00EB0790">
            <w:pPr>
              <w:autoSpaceDE w:val="0"/>
              <w:autoSpaceDN w:val="0"/>
              <w:adjustRightInd w:val="0"/>
              <w:rPr>
                <w:b/>
              </w:rPr>
            </w:pPr>
          </w:p>
        </w:tc>
      </w:tr>
    </w:tbl>
    <w:p w:rsidR="005A7918" w:rsidRPr="001A55E4" w:rsidRDefault="005A7918" w:rsidP="005A7918"/>
    <w:p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24" w:rsidRDefault="00205F24" w:rsidP="005A7918">
      <w:r>
        <w:separator/>
      </w:r>
    </w:p>
  </w:endnote>
  <w:endnote w:type="continuationSeparator" w:id="0">
    <w:p w:rsidR="00205F24" w:rsidRDefault="00205F24"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24" w:rsidRPr="00E853A6" w:rsidRDefault="00205F24">
    <w:pPr>
      <w:pStyle w:val="a6"/>
      <w:rPr>
        <w:rFonts w:ascii="Times New Roman" w:hAnsi="Times New Roman"/>
        <w:sz w:val="24"/>
        <w:szCs w:val="24"/>
        <w:lang w:val="ru-RU"/>
      </w:rPr>
    </w:pPr>
    <w:r>
      <w:rPr>
        <w:rFonts w:ascii="Times New Roman" w:hAnsi="Times New Roman"/>
        <w:sz w:val="24"/>
        <w:szCs w:val="24"/>
        <w:lang w:val="ru-RU"/>
      </w:rPr>
      <w:t>_______________ Колобошников Э.Б.                                      _______________ 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24" w:rsidRDefault="00205F24" w:rsidP="005A7918">
      <w:r>
        <w:separator/>
      </w:r>
    </w:p>
  </w:footnote>
  <w:footnote w:type="continuationSeparator" w:id="0">
    <w:p w:rsidR="00205F24" w:rsidRDefault="00205F24" w:rsidP="005A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B73B5"/>
    <w:rsid w:val="000E42B1"/>
    <w:rsid w:val="00147C1A"/>
    <w:rsid w:val="001E455E"/>
    <w:rsid w:val="00205F24"/>
    <w:rsid w:val="002B4A22"/>
    <w:rsid w:val="0031764B"/>
    <w:rsid w:val="00340926"/>
    <w:rsid w:val="0037564A"/>
    <w:rsid w:val="00415E52"/>
    <w:rsid w:val="0044264A"/>
    <w:rsid w:val="004C2A45"/>
    <w:rsid w:val="004D087A"/>
    <w:rsid w:val="00541C5B"/>
    <w:rsid w:val="005A7918"/>
    <w:rsid w:val="006E4FF9"/>
    <w:rsid w:val="00812B88"/>
    <w:rsid w:val="00862A4C"/>
    <w:rsid w:val="008B707B"/>
    <w:rsid w:val="008C4DB8"/>
    <w:rsid w:val="00993B8A"/>
    <w:rsid w:val="009A77C3"/>
    <w:rsid w:val="00AF1012"/>
    <w:rsid w:val="00B238AB"/>
    <w:rsid w:val="00B3459A"/>
    <w:rsid w:val="00C04EC2"/>
    <w:rsid w:val="00CB6A8A"/>
    <w:rsid w:val="00D009C3"/>
    <w:rsid w:val="00D0253E"/>
    <w:rsid w:val="00D9256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E6AA"/>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D9EB-63BF-442A-91AD-83DF5685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E42684CC</Template>
  <TotalTime>54</TotalTime>
  <Pages>3</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u455</cp:lastModifiedBy>
  <cp:revision>14</cp:revision>
  <dcterms:created xsi:type="dcterms:W3CDTF">2019-04-15T11:37:00Z</dcterms:created>
  <dcterms:modified xsi:type="dcterms:W3CDTF">2020-08-11T12:37:00Z</dcterms:modified>
</cp:coreProperties>
</file>