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«Ру-Трейд»,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r w:rsidRPr="008F652F">
        <w:t>Дробышевского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повторного</w:t>
      </w:r>
      <w:bookmarkStart w:id="0" w:name="_GoBack"/>
      <w:bookmarkEnd w:id="0"/>
      <w:r w:rsidR="00C047E6">
        <w:t xml:space="preserve"> публичного предложения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«Московск</w:t>
      </w:r>
      <w:r w:rsidR="00AA64EE">
        <w:t>ая</w:t>
      </w:r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 xml:space="preserve">ООО "Ру-Трейд",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lastRenderedPageBreak/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«Ру-Трейд»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>129344, г. Москва, ул. Енисейская, д. 1, стр. 8, эт.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r>
              <w:t xml:space="preserve">р/с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C047E6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6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Z3YmCsS1z07ZpLfMiuEtvIAsxhUbfxdBMlMT37tDDhM=</DigestValue>
    </Reference>
    <Reference Type="http://www.w3.org/2000/09/xmldsig#Object" URI="#idOfficeObject">
      <DigestMethod Algorithm="urn:ietf:params:xml:ns:cpxmlsec:algorithms:gostr3411"/>
      <DigestValue>xmgAs8pKdp5G8qC3AMzE4o1FMGRkUF8O8N6ohJP56eQ=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j8gms8ZBwYQ3dbAA/M/GLlzDxsbxROfjh6rpVmEy20w=</DigestValue>
    </Reference>
  </SignedInfo>
  <SignatureValue>eXSzT/K8cWlum3wMMHyU9wDLySi6yS8MxzPECTqRWb31VTGgDNibCHd+S/C1Zp2d
AILP+Ffso1jPz65VfqSfkQ==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2olhXDk8w7JQEyY5qJAGinRfLao=</DigestValue>
      </Reference>
      <Reference URI="/word/endnotes.xml?ContentType=application/vnd.openxmlformats-officedocument.wordprocessingml.endnotes+xml">
        <DigestMethod Algorithm="http://www.w3.org/2000/09/xmldsig#sha1"/>
        <DigestValue>5ri7m7+maTVs0ubpt2LeMWZYFMo=</DigestValue>
      </Reference>
      <Reference URI="/word/fontTable.xml?ContentType=application/vnd.openxmlformats-officedocument.wordprocessingml.fontTable+xml">
        <DigestMethod Algorithm="http://www.w3.org/2000/09/xmldsig#sha1"/>
        <DigestValue>1x0Dqby830bv7L4YcyGan9fGJkA=</DigestValue>
      </Reference>
      <Reference URI="/word/footer1.xml?ContentType=application/vnd.openxmlformats-officedocument.wordprocessingml.footer+xml">
        <DigestMethod Algorithm="http://www.w3.org/2000/09/xmldsig#sha1"/>
        <DigestValue>w4y5n3yB6g0MkEEfW0/sXCMdVSg=</DigestValue>
      </Reference>
      <Reference URI="/word/footer2.xml?ContentType=application/vnd.openxmlformats-officedocument.wordprocessingml.footer+xml">
        <DigestMethod Algorithm="http://www.w3.org/2000/09/xmldsig#sha1"/>
        <DigestValue>yc5jwypJ/DY/Z71JNDfIZK70CN0=</DigestValue>
      </Reference>
      <Reference URI="/word/footer3.xml?ContentType=application/vnd.openxmlformats-officedocument.wordprocessingml.footer+xml">
        <DigestMethod Algorithm="http://www.w3.org/2000/09/xmldsig#sha1"/>
        <DigestValue>yc5jwypJ/DY/Z71JNDfIZK70CN0=</DigestValue>
      </Reference>
      <Reference URI="/word/footnotes.xml?ContentType=application/vnd.openxmlformats-officedocument.wordprocessingml.footnotes+xml">
        <DigestMethod Algorithm="http://www.w3.org/2000/09/xmldsig#sha1"/>
        <DigestValue>2rtq2CVO/axORGGb5+h9XAW8nCo=</DigestValue>
      </Reference>
      <Reference URI="/word/header1.xml?ContentType=application/vnd.openxmlformats-officedocument.wordprocessingml.header+xml">
        <DigestMethod Algorithm="http://www.w3.org/2000/09/xmldsig#sha1"/>
        <DigestValue>+P3XS8IoLp5md/8yb+nD0CsgusE=</DigestValue>
      </Reference>
      <Reference URI="/word/header2.xml?ContentType=application/vnd.openxmlformats-officedocument.wordprocessingml.header+xml">
        <DigestMethod Algorithm="http://www.w3.org/2000/09/xmldsig#sha1"/>
        <DigestValue>2f4U67QTj53XOxpQsIMaUahPFGw=</DigestValue>
      </Reference>
      <Reference URI="/word/header3.xml?ContentType=application/vnd.openxmlformats-officedocument.wordprocessingml.header+xml">
        <DigestMethod Algorithm="http://www.w3.org/2000/09/xmldsig#sha1"/>
        <DigestValue>cUrRPxm/y+jlg4ZdzoacHPx0skU=</DigestValue>
      </Reference>
      <Reference URI="/word/numbering.xml?ContentType=application/vnd.openxmlformats-officedocument.wordprocessingml.numbering+xml">
        <DigestMethod Algorithm="http://www.w3.org/2000/09/xmldsig#sha1"/>
        <DigestValue>Zmmo4/xCyChihioTcxC5L/FlONE=</DigestValue>
      </Reference>
      <Reference URI="/word/settings.xml?ContentType=application/vnd.openxmlformats-officedocument.wordprocessingml.settings+xml">
        <DigestMethod Algorithm="http://www.w3.org/2000/09/xmldsig#sha1"/>
        <DigestValue>JtITtnxZga8FdbvUYB/4H5hrCCk=</DigestValue>
      </Reference>
      <Reference URI="/word/styles.xml?ContentType=application/vnd.openxmlformats-officedocument.wordprocessingml.styles+xml">
        <DigestMethod Algorithm="http://www.w3.org/2000/09/xmldsig#sha1"/>
        <DigestValue>QtYDsD3GWhw0my9nUmpAM5U0F1k=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wsLt8652+nz5KMTAa/mn73gLn+8=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2019-05-31T15:04:08Z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2019-05-31T15:04:08Z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656003F3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6538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2019-05-31T13:15:00Z</dcterms:modified>
</cp:coreProperties>
</file>